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F4" w:rsidRDefault="001C29F4" w:rsidP="00371B74">
      <w:pPr>
        <w:ind w:left="360"/>
        <w:rPr>
          <w:b/>
          <w:bCs/>
          <w:u w:val="single"/>
        </w:rPr>
      </w:pPr>
    </w:p>
    <w:p w:rsidR="001C29F4" w:rsidRDefault="001C29F4" w:rsidP="00371B74">
      <w:pPr>
        <w:ind w:left="360"/>
        <w:rPr>
          <w:b/>
          <w:bCs/>
        </w:rPr>
      </w:pPr>
      <w:r w:rsidRPr="007467F3">
        <w:rPr>
          <w:b/>
          <w:bCs/>
          <w:u w:val="single"/>
        </w:rPr>
        <w:t>Kontrakt</w:t>
      </w:r>
      <w:r>
        <w:rPr>
          <w:b/>
          <w:bCs/>
        </w:rPr>
        <w:t xml:space="preserve"> – písemné dohoda o samostatné práci studenta v delším časovém období</w:t>
      </w:r>
    </w:p>
    <w:p w:rsidR="001C29F4" w:rsidRDefault="001C29F4" w:rsidP="007467F3">
      <w:pPr>
        <w:rPr>
          <w:b/>
          <w:bCs/>
        </w:rPr>
      </w:pPr>
    </w:p>
    <w:p w:rsidR="001C29F4" w:rsidRPr="007467F3" w:rsidRDefault="001C29F4" w:rsidP="007467F3">
      <w:pPr>
        <w:rPr>
          <w:rFonts w:ascii="Arial" w:hAnsi="Arial" w:cs="Arial"/>
        </w:rPr>
      </w:pPr>
      <w:r>
        <w:rPr>
          <w:b/>
          <w:bCs/>
        </w:rPr>
        <w:t>Návrh formuláře:</w:t>
      </w:r>
    </w:p>
    <w:p w:rsidR="001C29F4" w:rsidRDefault="001C29F4" w:rsidP="007467F3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448"/>
        <w:gridCol w:w="6764"/>
        <w:gridCol w:w="19"/>
      </w:tblGrid>
      <w:tr w:rsidR="001C29F4" w:rsidRPr="00136737" w:rsidTr="00C84248">
        <w:tc>
          <w:tcPr>
            <w:tcW w:w="92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1C29F4" w:rsidRPr="00C84248" w:rsidRDefault="001C29F4" w:rsidP="00C84248">
            <w:pPr>
              <w:jc w:val="center"/>
              <w:rPr>
                <w:b/>
                <w:sz w:val="28"/>
                <w:szCs w:val="28"/>
              </w:rPr>
            </w:pPr>
          </w:p>
          <w:p w:rsidR="001C29F4" w:rsidRPr="00C84248" w:rsidRDefault="001C29F4" w:rsidP="00C84248">
            <w:pPr>
              <w:jc w:val="center"/>
              <w:rPr>
                <w:b/>
                <w:sz w:val="28"/>
                <w:szCs w:val="28"/>
              </w:rPr>
            </w:pPr>
            <w:r w:rsidRPr="00C84248">
              <w:rPr>
                <w:b/>
                <w:sz w:val="28"/>
                <w:szCs w:val="28"/>
              </w:rPr>
              <w:t xml:space="preserve">KONTRAKTOVÉ VYUČOVÁNÍ – DOHODA O INDIVIDUÁLNÍ PRÁCI STUDENTA </w:t>
            </w:r>
          </w:p>
          <w:p w:rsidR="001C29F4" w:rsidRPr="00C84248" w:rsidRDefault="001C29F4" w:rsidP="00C842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29F4" w:rsidRPr="00136737" w:rsidTr="00C84248">
        <w:trPr>
          <w:gridAfter w:val="1"/>
          <w:wAfter w:w="19" w:type="dxa"/>
        </w:trPr>
        <w:tc>
          <w:tcPr>
            <w:tcW w:w="244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  <w:r w:rsidRPr="00C84248">
              <w:rPr>
                <w:sz w:val="28"/>
                <w:szCs w:val="28"/>
              </w:rPr>
              <w:t>Jméno studenta</w:t>
            </w:r>
          </w:p>
        </w:tc>
        <w:tc>
          <w:tcPr>
            <w:tcW w:w="6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</w:tc>
      </w:tr>
      <w:tr w:rsidR="001C29F4" w:rsidRPr="00136737" w:rsidTr="00C84248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  <w:r w:rsidRPr="00C84248">
              <w:rPr>
                <w:sz w:val="28"/>
                <w:szCs w:val="28"/>
              </w:rPr>
              <w:t>Ročník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</w:tc>
      </w:tr>
      <w:tr w:rsidR="001C29F4" w:rsidRPr="00136737" w:rsidTr="00C84248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  <w:r w:rsidRPr="00C84248">
              <w:rPr>
                <w:sz w:val="28"/>
                <w:szCs w:val="28"/>
              </w:rPr>
              <w:t>Jméno vyučujícího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</w:tc>
      </w:tr>
      <w:tr w:rsidR="001C29F4" w:rsidRPr="00136737" w:rsidTr="00C84248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  <w:r w:rsidRPr="00C84248">
              <w:rPr>
                <w:sz w:val="28"/>
                <w:szCs w:val="28"/>
              </w:rPr>
              <w:t>Předmět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</w:tc>
      </w:tr>
      <w:tr w:rsidR="001C29F4" w:rsidRPr="00136737" w:rsidTr="00C84248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  <w:r w:rsidRPr="00C84248">
              <w:rPr>
                <w:sz w:val="28"/>
                <w:szCs w:val="28"/>
              </w:rPr>
              <w:t>Datum zahájení a ukončení kontraktu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</w:tc>
      </w:tr>
      <w:tr w:rsidR="001C29F4" w:rsidRPr="00136737" w:rsidTr="00C84248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  <w:p w:rsidR="001C29F4" w:rsidRPr="00C84248" w:rsidRDefault="001C29F4" w:rsidP="007467F3">
            <w:pPr>
              <w:rPr>
                <w:sz w:val="28"/>
                <w:szCs w:val="28"/>
              </w:rPr>
            </w:pPr>
            <w:r w:rsidRPr="00C84248">
              <w:rPr>
                <w:sz w:val="28"/>
                <w:szCs w:val="28"/>
              </w:rPr>
              <w:t xml:space="preserve">Zadání práce  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  <w:p w:rsidR="001C29F4" w:rsidRPr="00C84248" w:rsidRDefault="001C29F4" w:rsidP="007467F3">
            <w:pPr>
              <w:rPr>
                <w:i/>
                <w:sz w:val="28"/>
                <w:szCs w:val="28"/>
              </w:rPr>
            </w:pPr>
            <w:r w:rsidRPr="00C84248">
              <w:rPr>
                <w:i/>
                <w:sz w:val="28"/>
                <w:szCs w:val="28"/>
              </w:rPr>
              <w:t>Na čem konkrétně bude student pracovat – problém, projekt- specifikovat úkoly + požadavky na obsah</w:t>
            </w:r>
          </w:p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</w:tc>
      </w:tr>
      <w:tr w:rsidR="001C29F4" w:rsidRPr="00136737" w:rsidTr="00C84248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  <w:r w:rsidRPr="00C84248">
              <w:rPr>
                <w:sz w:val="28"/>
                <w:szCs w:val="28"/>
              </w:rPr>
              <w:t>Spolupráce</w:t>
            </w:r>
          </w:p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C84248" w:rsidRDefault="001C29F4" w:rsidP="007467F3">
            <w:pPr>
              <w:rPr>
                <w:i/>
                <w:sz w:val="28"/>
                <w:szCs w:val="28"/>
              </w:rPr>
            </w:pPr>
            <w:r w:rsidRPr="00C84248">
              <w:rPr>
                <w:i/>
                <w:sz w:val="28"/>
                <w:szCs w:val="28"/>
              </w:rPr>
              <w:t>Sám – kde, - přesně specifikovat</w:t>
            </w:r>
          </w:p>
        </w:tc>
      </w:tr>
      <w:tr w:rsidR="001C29F4" w:rsidRPr="00136737" w:rsidTr="00C84248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  <w:r w:rsidRPr="00C84248">
              <w:rPr>
                <w:sz w:val="28"/>
                <w:szCs w:val="28"/>
              </w:rPr>
              <w:t>Časové podmínky</w:t>
            </w:r>
          </w:p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C84248" w:rsidRDefault="001C29F4" w:rsidP="007467F3">
            <w:pPr>
              <w:rPr>
                <w:i/>
                <w:sz w:val="28"/>
                <w:szCs w:val="28"/>
              </w:rPr>
            </w:pPr>
            <w:r w:rsidRPr="00C84248">
              <w:rPr>
                <w:i/>
                <w:sz w:val="28"/>
                <w:szCs w:val="28"/>
              </w:rPr>
              <w:t>Jak často(např.každou hodinu,ob lekci…),</w:t>
            </w:r>
          </w:p>
          <w:p w:rsidR="001C29F4" w:rsidRPr="00C84248" w:rsidRDefault="001C29F4" w:rsidP="007467F3">
            <w:pPr>
              <w:rPr>
                <w:i/>
                <w:sz w:val="28"/>
                <w:szCs w:val="28"/>
              </w:rPr>
            </w:pPr>
            <w:r w:rsidRPr="00C84248">
              <w:rPr>
                <w:i/>
                <w:sz w:val="28"/>
                <w:szCs w:val="28"/>
              </w:rPr>
              <w:t>Jak dlouho(celou hodinu, část hodiny – kterou…)</w:t>
            </w:r>
          </w:p>
        </w:tc>
      </w:tr>
      <w:tr w:rsidR="001C29F4" w:rsidRPr="00136737" w:rsidTr="00C84248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  <w:r w:rsidRPr="00C84248">
              <w:rPr>
                <w:sz w:val="28"/>
                <w:szCs w:val="28"/>
              </w:rPr>
              <w:t>Výstup</w:t>
            </w:r>
          </w:p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C84248" w:rsidRDefault="001C29F4" w:rsidP="007467F3">
            <w:pPr>
              <w:rPr>
                <w:i/>
                <w:sz w:val="28"/>
                <w:szCs w:val="28"/>
              </w:rPr>
            </w:pPr>
            <w:r w:rsidRPr="00C84248">
              <w:rPr>
                <w:i/>
                <w:sz w:val="28"/>
                <w:szCs w:val="28"/>
              </w:rPr>
              <w:t>Referát, prezentace, článek, přednáška….</w:t>
            </w:r>
          </w:p>
        </w:tc>
      </w:tr>
      <w:tr w:rsidR="001C29F4" w:rsidRPr="00136737" w:rsidTr="00C84248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  <w:r w:rsidRPr="00C84248">
              <w:rPr>
                <w:sz w:val="28"/>
                <w:szCs w:val="28"/>
              </w:rPr>
              <w:t>Dohodnutá pravidla práce</w:t>
            </w:r>
          </w:p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  <w:p w:rsidR="001C29F4" w:rsidRPr="00C84248" w:rsidRDefault="001C29F4" w:rsidP="007467F3">
            <w:pPr>
              <w:rPr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C84248" w:rsidRDefault="001C29F4" w:rsidP="007467F3">
            <w:pPr>
              <w:rPr>
                <w:i/>
                <w:sz w:val="28"/>
                <w:szCs w:val="28"/>
              </w:rPr>
            </w:pPr>
            <w:r w:rsidRPr="00C84248">
              <w:rPr>
                <w:i/>
                <w:sz w:val="28"/>
                <w:szCs w:val="28"/>
              </w:rPr>
              <w:t>Přesně stanovit, co lze a co ne tak, aby student nerušil ostatní apod. Jasná formulace!</w:t>
            </w:r>
          </w:p>
        </w:tc>
      </w:tr>
      <w:tr w:rsidR="001C29F4" w:rsidRPr="00136737" w:rsidTr="00C84248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  <w:r w:rsidRPr="00C84248">
              <w:rPr>
                <w:sz w:val="28"/>
                <w:szCs w:val="28"/>
              </w:rPr>
              <w:t>Hodnocení studenta učitelem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C84248" w:rsidRDefault="001C29F4" w:rsidP="007467F3">
            <w:pPr>
              <w:rPr>
                <w:i/>
                <w:sz w:val="28"/>
                <w:szCs w:val="28"/>
              </w:rPr>
            </w:pPr>
            <w:r w:rsidRPr="00C84248">
              <w:rPr>
                <w:i/>
                <w:sz w:val="28"/>
                <w:szCs w:val="28"/>
              </w:rPr>
              <w:t>Pozitivní,lze vyjádřit graficky – např. míru spokojenost s průběhem činnosti+výstupem</w:t>
            </w:r>
          </w:p>
        </w:tc>
      </w:tr>
      <w:tr w:rsidR="001C29F4" w:rsidRPr="00136737" w:rsidTr="00C84248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:rsidR="001C29F4" w:rsidRPr="00C84248" w:rsidRDefault="001C29F4" w:rsidP="007467F3">
            <w:pPr>
              <w:rPr>
                <w:sz w:val="28"/>
                <w:szCs w:val="28"/>
              </w:rPr>
            </w:pPr>
            <w:r w:rsidRPr="00C84248">
              <w:rPr>
                <w:sz w:val="28"/>
                <w:szCs w:val="28"/>
              </w:rPr>
              <w:t>Sebehodnocení studenta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C29F4" w:rsidRPr="00C84248" w:rsidRDefault="001C29F4" w:rsidP="007467F3">
            <w:pPr>
              <w:rPr>
                <w:i/>
                <w:sz w:val="28"/>
                <w:szCs w:val="28"/>
              </w:rPr>
            </w:pPr>
            <w:r w:rsidRPr="00C84248">
              <w:rPr>
                <w:i/>
                <w:sz w:val="28"/>
                <w:szCs w:val="28"/>
              </w:rPr>
              <w:t>Student sám ohodnotí proces+ výstup</w:t>
            </w:r>
          </w:p>
        </w:tc>
      </w:tr>
    </w:tbl>
    <w:p w:rsidR="001C29F4" w:rsidRDefault="001C29F4" w:rsidP="007467F3"/>
    <w:p w:rsidR="001C29F4" w:rsidRDefault="001C29F4" w:rsidP="007467F3"/>
    <w:p w:rsidR="001C29F4" w:rsidRDefault="001C29F4" w:rsidP="00371B74">
      <w:pPr>
        <w:ind w:left="360"/>
        <w:rPr>
          <w:b/>
          <w:bCs/>
          <w:u w:val="single"/>
        </w:rPr>
      </w:pPr>
    </w:p>
    <w:p w:rsidR="001C29F4" w:rsidRDefault="001C29F4" w:rsidP="00371B74">
      <w:pPr>
        <w:ind w:left="360"/>
        <w:rPr>
          <w:b/>
          <w:bCs/>
          <w:u w:val="single"/>
        </w:rPr>
      </w:pPr>
    </w:p>
    <w:p w:rsidR="001C29F4" w:rsidRDefault="001C29F4" w:rsidP="00371B74">
      <w:pPr>
        <w:ind w:left="360"/>
        <w:rPr>
          <w:b/>
          <w:bCs/>
          <w:u w:val="single"/>
        </w:rPr>
      </w:pPr>
    </w:p>
    <w:p w:rsidR="001C29F4" w:rsidRDefault="001C29F4" w:rsidP="00371B74">
      <w:pPr>
        <w:ind w:left="360"/>
        <w:rPr>
          <w:b/>
          <w:bCs/>
          <w:u w:val="single"/>
        </w:rPr>
      </w:pPr>
    </w:p>
    <w:p w:rsidR="001C29F4" w:rsidRDefault="001C29F4" w:rsidP="00371B74">
      <w:pPr>
        <w:ind w:left="360"/>
        <w:rPr>
          <w:b/>
          <w:bCs/>
          <w:u w:val="single"/>
        </w:rPr>
      </w:pPr>
    </w:p>
    <w:p w:rsidR="001C29F4" w:rsidRDefault="001C29F4" w:rsidP="00371B74">
      <w:pPr>
        <w:ind w:left="360"/>
        <w:rPr>
          <w:b/>
          <w:bCs/>
          <w:u w:val="single"/>
        </w:rPr>
      </w:pPr>
    </w:p>
    <w:p w:rsidR="001C29F4" w:rsidRDefault="001C29F4" w:rsidP="00371B74">
      <w:pPr>
        <w:ind w:left="360"/>
        <w:rPr>
          <w:b/>
          <w:bCs/>
        </w:rPr>
      </w:pPr>
      <w:r w:rsidRPr="007467F3">
        <w:rPr>
          <w:b/>
          <w:bCs/>
          <w:u w:val="single"/>
        </w:rPr>
        <w:t>Kontrakt</w:t>
      </w:r>
      <w:r>
        <w:rPr>
          <w:b/>
          <w:bCs/>
        </w:rPr>
        <w:t xml:space="preserve"> – písemné dohoda o samostatné práci studenta v delším časovém období </w:t>
      </w:r>
    </w:p>
    <w:p w:rsidR="001C29F4" w:rsidRDefault="001C29F4" w:rsidP="00D5338D">
      <w:pPr>
        <w:ind w:left="360"/>
        <w:rPr>
          <w:b/>
          <w:bCs/>
        </w:rPr>
      </w:pPr>
      <w:r>
        <w:rPr>
          <w:b/>
          <w:bCs/>
        </w:rPr>
        <w:t xml:space="preserve"> Příklad vyplněného formuláře:</w:t>
      </w:r>
    </w:p>
    <w:p w:rsidR="001C29F4" w:rsidRDefault="001C29F4" w:rsidP="00D5338D">
      <w:pPr>
        <w:rPr>
          <w:b/>
          <w:bCs/>
        </w:rPr>
      </w:pPr>
    </w:p>
    <w:p w:rsidR="001C29F4" w:rsidRDefault="001C29F4" w:rsidP="00D5338D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448"/>
        <w:gridCol w:w="6764"/>
        <w:gridCol w:w="19"/>
      </w:tblGrid>
      <w:tr w:rsidR="001C29F4" w:rsidRPr="00022468" w:rsidTr="00DE7440">
        <w:tc>
          <w:tcPr>
            <w:tcW w:w="92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1C29F4" w:rsidRPr="00022468" w:rsidRDefault="001C29F4" w:rsidP="00DE7440">
            <w:pPr>
              <w:jc w:val="center"/>
              <w:rPr>
                <w:b/>
                <w:sz w:val="28"/>
                <w:szCs w:val="28"/>
              </w:rPr>
            </w:pPr>
          </w:p>
          <w:p w:rsidR="001C29F4" w:rsidRPr="00022468" w:rsidRDefault="001C29F4" w:rsidP="00DE7440">
            <w:pPr>
              <w:jc w:val="center"/>
              <w:rPr>
                <w:b/>
                <w:sz w:val="28"/>
                <w:szCs w:val="28"/>
              </w:rPr>
            </w:pPr>
            <w:r w:rsidRPr="00022468">
              <w:rPr>
                <w:b/>
                <w:sz w:val="28"/>
                <w:szCs w:val="28"/>
              </w:rPr>
              <w:t xml:space="preserve">KONTRAKTOVÉ VYUČOVÁNÍ – DOHODA O INDIVIDUÁLNÍ PRÁCI STUDENTA </w:t>
            </w:r>
          </w:p>
          <w:p w:rsidR="001C29F4" w:rsidRPr="00022468" w:rsidRDefault="001C29F4" w:rsidP="00DE74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29F4" w:rsidRPr="00022468" w:rsidTr="00DE7440">
        <w:trPr>
          <w:gridAfter w:val="1"/>
          <w:wAfter w:w="19" w:type="dxa"/>
        </w:trPr>
        <w:tc>
          <w:tcPr>
            <w:tcW w:w="244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  <w:r w:rsidRPr="00022468">
              <w:rPr>
                <w:sz w:val="28"/>
                <w:szCs w:val="28"/>
              </w:rPr>
              <w:t>Jméno studenta</w:t>
            </w:r>
          </w:p>
        </w:tc>
        <w:tc>
          <w:tcPr>
            <w:tcW w:w="6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Vojtěch Baštýř</w:t>
            </w:r>
          </w:p>
        </w:tc>
      </w:tr>
      <w:tr w:rsidR="001C29F4" w:rsidRPr="00022468" w:rsidTr="00DE7440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  <w:r w:rsidRPr="00022468">
              <w:rPr>
                <w:sz w:val="28"/>
                <w:szCs w:val="28"/>
              </w:rPr>
              <w:t>Ročník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  <w:r w:rsidRPr="00022468">
              <w:rPr>
                <w:sz w:val="28"/>
                <w:szCs w:val="28"/>
              </w:rPr>
              <w:t>Oktáva</w:t>
            </w:r>
          </w:p>
        </w:tc>
      </w:tr>
      <w:tr w:rsidR="001C29F4" w:rsidRPr="00022468" w:rsidTr="00DE7440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  <w:r w:rsidRPr="00022468">
              <w:rPr>
                <w:sz w:val="28"/>
                <w:szCs w:val="28"/>
              </w:rPr>
              <w:t>Jméno vyučujícího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Michal Kašpar</w:t>
            </w:r>
          </w:p>
        </w:tc>
      </w:tr>
      <w:tr w:rsidR="001C29F4" w:rsidRPr="00022468" w:rsidTr="00DE7440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  <w:r w:rsidRPr="00022468">
              <w:rPr>
                <w:sz w:val="28"/>
                <w:szCs w:val="28"/>
              </w:rPr>
              <w:t>Předmět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Zeměpisný s</w:t>
            </w:r>
            <w:r w:rsidRPr="00022468">
              <w:rPr>
                <w:sz w:val="28"/>
                <w:szCs w:val="28"/>
              </w:rPr>
              <w:t xml:space="preserve">eminář </w:t>
            </w:r>
          </w:p>
        </w:tc>
      </w:tr>
      <w:tr w:rsidR="001C29F4" w:rsidRPr="00022468" w:rsidTr="00DE7440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  <w:r w:rsidRPr="00022468">
              <w:rPr>
                <w:sz w:val="28"/>
                <w:szCs w:val="28"/>
              </w:rPr>
              <w:t>Datum zahájení a ukončení kontraktu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  <w:r w:rsidRPr="00022468">
              <w:rPr>
                <w:sz w:val="28"/>
                <w:szCs w:val="28"/>
              </w:rPr>
              <w:t>1.9. 200</w:t>
            </w:r>
            <w:r>
              <w:rPr>
                <w:sz w:val="28"/>
                <w:szCs w:val="28"/>
              </w:rPr>
              <w:t>9</w:t>
            </w:r>
            <w:r w:rsidRPr="00022468">
              <w:rPr>
                <w:sz w:val="28"/>
                <w:szCs w:val="28"/>
              </w:rPr>
              <w:t xml:space="preserve"> – 20.5 20</w:t>
            </w:r>
            <w:r>
              <w:rPr>
                <w:sz w:val="28"/>
                <w:szCs w:val="28"/>
              </w:rPr>
              <w:t>10</w:t>
            </w:r>
          </w:p>
        </w:tc>
      </w:tr>
      <w:tr w:rsidR="001C29F4" w:rsidRPr="00022468" w:rsidTr="00DE7440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</w:p>
          <w:p w:rsidR="001C29F4" w:rsidRPr="00022468" w:rsidRDefault="001C29F4" w:rsidP="00DE7440">
            <w:pPr>
              <w:rPr>
                <w:sz w:val="28"/>
                <w:szCs w:val="28"/>
              </w:rPr>
            </w:pPr>
          </w:p>
          <w:p w:rsidR="001C29F4" w:rsidRPr="00022468" w:rsidRDefault="001C29F4" w:rsidP="00DE7440">
            <w:pPr>
              <w:rPr>
                <w:sz w:val="28"/>
                <w:szCs w:val="28"/>
              </w:rPr>
            </w:pPr>
          </w:p>
          <w:p w:rsidR="001C29F4" w:rsidRPr="00022468" w:rsidRDefault="001C29F4" w:rsidP="00DE7440">
            <w:pPr>
              <w:rPr>
                <w:sz w:val="28"/>
                <w:szCs w:val="28"/>
              </w:rPr>
            </w:pPr>
            <w:r w:rsidRPr="00022468">
              <w:rPr>
                <w:sz w:val="28"/>
                <w:szCs w:val="28"/>
              </w:rPr>
              <w:t xml:space="preserve">Zadání práce  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</w:p>
          <w:p w:rsidR="001C29F4" w:rsidRPr="00022468" w:rsidRDefault="001C29F4" w:rsidP="00DE7440">
            <w:pPr>
              <w:rPr>
                <w:sz w:val="28"/>
                <w:szCs w:val="28"/>
              </w:rPr>
            </w:pPr>
            <w:r w:rsidRPr="00022468">
              <w:rPr>
                <w:sz w:val="28"/>
                <w:szCs w:val="28"/>
              </w:rPr>
              <w:t xml:space="preserve">Práce bude zadávána průběžně dle tématického plánu </w:t>
            </w:r>
          </w:p>
          <w:p w:rsidR="001C29F4" w:rsidRPr="00022468" w:rsidRDefault="001C29F4" w:rsidP="00DE7440">
            <w:pPr>
              <w:rPr>
                <w:sz w:val="28"/>
                <w:szCs w:val="28"/>
              </w:rPr>
            </w:pPr>
          </w:p>
          <w:p w:rsidR="001C29F4" w:rsidRPr="00022468" w:rsidRDefault="001C29F4" w:rsidP="00DE7440">
            <w:pPr>
              <w:rPr>
                <w:sz w:val="28"/>
                <w:szCs w:val="28"/>
              </w:rPr>
            </w:pPr>
          </w:p>
          <w:p w:rsidR="001C29F4" w:rsidRPr="00022468" w:rsidRDefault="001C29F4" w:rsidP="00DE7440">
            <w:pPr>
              <w:rPr>
                <w:sz w:val="28"/>
                <w:szCs w:val="28"/>
              </w:rPr>
            </w:pPr>
          </w:p>
        </w:tc>
      </w:tr>
      <w:tr w:rsidR="001C29F4" w:rsidRPr="00022468" w:rsidTr="00DE7440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  <w:r w:rsidRPr="00022468">
              <w:rPr>
                <w:sz w:val="28"/>
                <w:szCs w:val="28"/>
              </w:rPr>
              <w:t>Spolupráce</w:t>
            </w:r>
          </w:p>
          <w:p w:rsidR="001C29F4" w:rsidRPr="00022468" w:rsidRDefault="001C29F4" w:rsidP="00DE7440">
            <w:pPr>
              <w:rPr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022468" w:rsidRDefault="001C29F4" w:rsidP="00DE7440">
            <w:pPr>
              <w:rPr>
                <w:i/>
                <w:sz w:val="28"/>
                <w:szCs w:val="28"/>
              </w:rPr>
            </w:pPr>
            <w:r w:rsidRPr="00022468">
              <w:rPr>
                <w:i/>
                <w:sz w:val="28"/>
                <w:szCs w:val="28"/>
              </w:rPr>
              <w:t>Samostudium:</w:t>
            </w:r>
            <w:r>
              <w:rPr>
                <w:i/>
                <w:sz w:val="28"/>
                <w:szCs w:val="28"/>
              </w:rPr>
              <w:t>středa, 8.20 – 9.55, 1.,2.hodina ( knihovna)</w:t>
            </w:r>
          </w:p>
        </w:tc>
      </w:tr>
      <w:tr w:rsidR="001C29F4" w:rsidRPr="00022468" w:rsidTr="00DE7440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  <w:r w:rsidRPr="00022468">
              <w:rPr>
                <w:sz w:val="28"/>
                <w:szCs w:val="28"/>
              </w:rPr>
              <w:t>Časové podmínky</w:t>
            </w:r>
          </w:p>
          <w:p w:rsidR="001C29F4" w:rsidRPr="00022468" w:rsidRDefault="001C29F4" w:rsidP="00DE7440">
            <w:pPr>
              <w:rPr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Default="001C29F4" w:rsidP="00DE744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 </w:t>
            </w:r>
            <w:r w:rsidRPr="00022468">
              <w:rPr>
                <w:i/>
                <w:sz w:val="28"/>
                <w:szCs w:val="28"/>
              </w:rPr>
              <w:t>h</w:t>
            </w:r>
            <w:r>
              <w:rPr>
                <w:i/>
                <w:sz w:val="28"/>
                <w:szCs w:val="28"/>
              </w:rPr>
              <w:t>odiny</w:t>
            </w:r>
            <w:r w:rsidRPr="00022468">
              <w:rPr>
                <w:i/>
                <w:sz w:val="28"/>
                <w:szCs w:val="28"/>
              </w:rPr>
              <w:t xml:space="preserve"> týdně</w:t>
            </w:r>
            <w:r>
              <w:rPr>
                <w:i/>
                <w:sz w:val="28"/>
                <w:szCs w:val="28"/>
              </w:rPr>
              <w:t>, s</w:t>
            </w:r>
            <w:r w:rsidRPr="00022468">
              <w:rPr>
                <w:i/>
                <w:sz w:val="28"/>
                <w:szCs w:val="28"/>
              </w:rPr>
              <w:t>amostudium</w:t>
            </w:r>
            <w:r>
              <w:rPr>
                <w:i/>
                <w:sz w:val="28"/>
                <w:szCs w:val="28"/>
              </w:rPr>
              <w:t xml:space="preserve"> ( knihovna)</w:t>
            </w:r>
          </w:p>
          <w:p w:rsidR="001C29F4" w:rsidRPr="00022468" w:rsidRDefault="001C29F4" w:rsidP="00DE744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konzultace – dle domluvy</w:t>
            </w:r>
          </w:p>
        </w:tc>
      </w:tr>
      <w:tr w:rsidR="001C29F4" w:rsidRPr="00022468" w:rsidTr="00DE7440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  <w:r w:rsidRPr="00022468">
              <w:rPr>
                <w:sz w:val="28"/>
                <w:szCs w:val="28"/>
              </w:rPr>
              <w:t>Výstup</w:t>
            </w:r>
          </w:p>
          <w:p w:rsidR="001C29F4" w:rsidRPr="00022468" w:rsidRDefault="001C29F4" w:rsidP="00DE7440">
            <w:pPr>
              <w:rPr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022468" w:rsidRDefault="001C29F4" w:rsidP="00DE744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Testy, prezentace maturitních témat, pracovní listy</w:t>
            </w:r>
          </w:p>
        </w:tc>
      </w:tr>
      <w:tr w:rsidR="001C29F4" w:rsidRPr="00022468" w:rsidTr="00DE7440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  <w:r w:rsidRPr="00022468">
              <w:rPr>
                <w:sz w:val="28"/>
                <w:szCs w:val="28"/>
              </w:rPr>
              <w:t>Dohodnutá pravidla práce</w:t>
            </w:r>
          </w:p>
          <w:p w:rsidR="001C29F4" w:rsidRPr="00022468" w:rsidRDefault="001C29F4" w:rsidP="00DE7440">
            <w:pPr>
              <w:rPr>
                <w:sz w:val="28"/>
                <w:szCs w:val="28"/>
              </w:rPr>
            </w:pPr>
          </w:p>
          <w:p w:rsidR="001C29F4" w:rsidRPr="00022468" w:rsidRDefault="001C29F4" w:rsidP="00DE7440">
            <w:pPr>
              <w:rPr>
                <w:sz w:val="28"/>
                <w:szCs w:val="28"/>
              </w:rPr>
            </w:pPr>
          </w:p>
          <w:p w:rsidR="001C29F4" w:rsidRPr="00022468" w:rsidRDefault="001C29F4" w:rsidP="00DE7440">
            <w:pPr>
              <w:rPr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022468" w:rsidRDefault="001C29F4" w:rsidP="00DE744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Nep</w:t>
            </w:r>
            <w:r w:rsidRPr="00022468">
              <w:rPr>
                <w:i/>
                <w:sz w:val="28"/>
                <w:szCs w:val="28"/>
              </w:rPr>
              <w:t>ravidelné konzultace</w:t>
            </w:r>
          </w:p>
          <w:p w:rsidR="001C29F4" w:rsidRPr="00022468" w:rsidRDefault="001C29F4" w:rsidP="00DE7440">
            <w:pPr>
              <w:rPr>
                <w:i/>
                <w:sz w:val="28"/>
                <w:szCs w:val="28"/>
              </w:rPr>
            </w:pPr>
            <w:r w:rsidRPr="00022468">
              <w:rPr>
                <w:i/>
                <w:sz w:val="28"/>
                <w:szCs w:val="28"/>
              </w:rPr>
              <w:t>Samostudium s konkrétními výstupy</w:t>
            </w:r>
          </w:p>
        </w:tc>
      </w:tr>
      <w:tr w:rsidR="001C29F4" w:rsidRPr="00022468" w:rsidTr="00DE7440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  <w:r w:rsidRPr="00022468">
              <w:rPr>
                <w:sz w:val="28"/>
                <w:szCs w:val="28"/>
              </w:rPr>
              <w:t>Hodnocení studenta učitelem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9F4" w:rsidRPr="00022468" w:rsidRDefault="001C29F4" w:rsidP="00DE7440">
            <w:pPr>
              <w:rPr>
                <w:i/>
                <w:sz w:val="28"/>
                <w:szCs w:val="28"/>
              </w:rPr>
            </w:pPr>
            <w:r w:rsidRPr="00022468">
              <w:rPr>
                <w:i/>
                <w:sz w:val="28"/>
                <w:szCs w:val="28"/>
              </w:rPr>
              <w:t>Kritéria: z</w:t>
            </w:r>
            <w:r>
              <w:rPr>
                <w:i/>
                <w:sz w:val="28"/>
                <w:szCs w:val="28"/>
              </w:rPr>
              <w:t>apojení a přístup (plnění</w:t>
            </w:r>
            <w:r w:rsidRPr="00022468">
              <w:rPr>
                <w:i/>
                <w:sz w:val="28"/>
                <w:szCs w:val="28"/>
              </w:rPr>
              <w:t xml:space="preserve"> úkolů)</w:t>
            </w:r>
            <w:r>
              <w:rPr>
                <w:i/>
                <w:sz w:val="28"/>
                <w:szCs w:val="28"/>
              </w:rPr>
              <w:t>,</w:t>
            </w:r>
            <w:r w:rsidRPr="00022468">
              <w:rPr>
                <w:i/>
                <w:sz w:val="28"/>
                <w:szCs w:val="28"/>
              </w:rPr>
              <w:t xml:space="preserve"> znalost terminologie</w:t>
            </w:r>
            <w:r>
              <w:rPr>
                <w:i/>
                <w:sz w:val="28"/>
                <w:szCs w:val="28"/>
              </w:rPr>
              <w:t xml:space="preserve"> (testy, řešení úloh)</w:t>
            </w:r>
          </w:p>
        </w:tc>
      </w:tr>
      <w:tr w:rsidR="001C29F4" w:rsidRPr="00022468" w:rsidTr="00DE7440">
        <w:trPr>
          <w:gridAfter w:val="1"/>
          <w:wAfter w:w="19" w:type="dxa"/>
        </w:trPr>
        <w:tc>
          <w:tcPr>
            <w:tcW w:w="244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:rsidR="001C29F4" w:rsidRPr="00022468" w:rsidRDefault="001C29F4" w:rsidP="00DE7440">
            <w:pPr>
              <w:rPr>
                <w:sz w:val="28"/>
                <w:szCs w:val="28"/>
              </w:rPr>
            </w:pPr>
            <w:r w:rsidRPr="00022468">
              <w:rPr>
                <w:sz w:val="28"/>
                <w:szCs w:val="28"/>
              </w:rPr>
              <w:t>Sebehodnocení studenta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C29F4" w:rsidRPr="00022468" w:rsidRDefault="001C29F4" w:rsidP="00DE7440">
            <w:pPr>
              <w:rPr>
                <w:i/>
                <w:sz w:val="28"/>
                <w:szCs w:val="28"/>
              </w:rPr>
            </w:pPr>
          </w:p>
        </w:tc>
      </w:tr>
    </w:tbl>
    <w:p w:rsidR="001C29F4" w:rsidRDefault="001C29F4" w:rsidP="00D5338D"/>
    <w:p w:rsidR="001C29F4" w:rsidRDefault="001C29F4" w:rsidP="00D5338D"/>
    <w:p w:rsidR="001C29F4" w:rsidRPr="00507C4D" w:rsidRDefault="001C29F4" w:rsidP="00D5338D">
      <w:pPr>
        <w:rPr>
          <w:rFonts w:ascii="Arial" w:hAnsi="Arial" w:cs="Arial"/>
        </w:rPr>
      </w:pPr>
    </w:p>
    <w:p w:rsidR="001C29F4" w:rsidRPr="00507C4D" w:rsidRDefault="001C29F4">
      <w:pPr>
        <w:rPr>
          <w:rFonts w:ascii="Arial" w:hAnsi="Arial" w:cs="Arial"/>
        </w:rPr>
      </w:pPr>
    </w:p>
    <w:sectPr w:rsidR="001C29F4" w:rsidRPr="00507C4D" w:rsidSect="00D6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6E30"/>
    <w:multiLevelType w:val="hybridMultilevel"/>
    <w:tmpl w:val="B7F820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2C56C1"/>
    <w:multiLevelType w:val="hybridMultilevel"/>
    <w:tmpl w:val="EA0EC0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737"/>
    <w:rsid w:val="00022468"/>
    <w:rsid w:val="00136737"/>
    <w:rsid w:val="001C29F4"/>
    <w:rsid w:val="00283688"/>
    <w:rsid w:val="00361EC8"/>
    <w:rsid w:val="00371B74"/>
    <w:rsid w:val="003A7A8B"/>
    <w:rsid w:val="004B6EA7"/>
    <w:rsid w:val="00507C4D"/>
    <w:rsid w:val="00666D04"/>
    <w:rsid w:val="007467F3"/>
    <w:rsid w:val="007C265E"/>
    <w:rsid w:val="00874D9C"/>
    <w:rsid w:val="00982CF5"/>
    <w:rsid w:val="009F0980"/>
    <w:rsid w:val="00B43F31"/>
    <w:rsid w:val="00B84B01"/>
    <w:rsid w:val="00C03052"/>
    <w:rsid w:val="00C7466B"/>
    <w:rsid w:val="00C84248"/>
    <w:rsid w:val="00CB4178"/>
    <w:rsid w:val="00D5338D"/>
    <w:rsid w:val="00D6666F"/>
    <w:rsid w:val="00DA4B76"/>
    <w:rsid w:val="00DE1D42"/>
    <w:rsid w:val="00DE7440"/>
    <w:rsid w:val="00E366DD"/>
    <w:rsid w:val="00E604CC"/>
    <w:rsid w:val="00F4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6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67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253</Words>
  <Characters>1494</Characters>
  <Application>Microsoft Office Outlook</Application>
  <DocSecurity>0</DocSecurity>
  <Lines>0</Lines>
  <Paragraphs>0</Paragraphs>
  <ScaleCrop>false</ScaleCrop>
  <Company>OpenGate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KONTRAKTOVÉ VYUČOVÁNÍ – DOHODA O INDIVIDUÁLNÍ PRÁCI STUDENTA </dc:title>
  <dc:subject/>
  <dc:creator>jindrova</dc:creator>
  <cp:keywords/>
  <dc:description/>
  <cp:lastModifiedBy>VUPPraha</cp:lastModifiedBy>
  <cp:revision>4</cp:revision>
  <cp:lastPrinted>2010-07-13T08:27:00Z</cp:lastPrinted>
  <dcterms:created xsi:type="dcterms:W3CDTF">2010-03-11T09:11:00Z</dcterms:created>
  <dcterms:modified xsi:type="dcterms:W3CDTF">2010-07-13T08:27:00Z</dcterms:modified>
</cp:coreProperties>
</file>