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5B" w:rsidRPr="0062581E" w:rsidRDefault="006A5B5B" w:rsidP="0062581E">
      <w:pPr>
        <w:pStyle w:val="Nzev"/>
        <w:rPr>
          <w:sz w:val="28"/>
          <w:szCs w:val="28"/>
        </w:rPr>
      </w:pPr>
      <w:r w:rsidRPr="0062581E">
        <w:rPr>
          <w:sz w:val="28"/>
          <w:szCs w:val="28"/>
        </w:rPr>
        <w:t xml:space="preserve">Smlouva o </w:t>
      </w:r>
      <w:r w:rsidR="00294528">
        <w:rPr>
          <w:sz w:val="28"/>
          <w:szCs w:val="28"/>
        </w:rPr>
        <w:t>pronájmu</w:t>
      </w:r>
      <w:r w:rsidR="007C63DC" w:rsidRPr="0062581E">
        <w:rPr>
          <w:sz w:val="28"/>
          <w:szCs w:val="28"/>
        </w:rPr>
        <w:t xml:space="preserve"> </w:t>
      </w:r>
      <w:r w:rsidR="007A316F">
        <w:rPr>
          <w:sz w:val="28"/>
          <w:szCs w:val="28"/>
        </w:rPr>
        <w:t>prostředí pro online konference</w:t>
      </w:r>
      <w:r w:rsidR="007A316F">
        <w:rPr>
          <w:sz w:val="28"/>
          <w:szCs w:val="28"/>
        </w:rPr>
        <w:br/>
      </w:r>
      <w:r w:rsidR="007C63DC" w:rsidRPr="0062581E">
        <w:rPr>
          <w:sz w:val="28"/>
          <w:szCs w:val="28"/>
        </w:rPr>
        <w:t>na Metodickém portálu RVP.CZ</w:t>
      </w:r>
    </w:p>
    <w:p w:rsidR="006A5B5B" w:rsidRPr="0062581E" w:rsidRDefault="006A5B5B" w:rsidP="006A5B5B">
      <w:pPr>
        <w:rPr>
          <w:sz w:val="20"/>
          <w:szCs w:val="20"/>
        </w:rPr>
      </w:pPr>
    </w:p>
    <w:p w:rsidR="006A5B5B" w:rsidRPr="0062581E" w:rsidRDefault="006A5B5B" w:rsidP="006A5B5B">
      <w:pPr>
        <w:pStyle w:val="Podtitul"/>
        <w:rPr>
          <w:rFonts w:ascii="Verdana" w:hAnsi="Verdana"/>
          <w:b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Čl. I</w:t>
      </w:r>
    </w:p>
    <w:p w:rsidR="006A5B5B" w:rsidRPr="0062581E" w:rsidRDefault="006A5B5B" w:rsidP="006A5B5B">
      <w:pPr>
        <w:pStyle w:val="Podtitul"/>
        <w:rPr>
          <w:rFonts w:ascii="Verdana" w:hAnsi="Verdana"/>
          <w:b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Smluvní strany</w:t>
      </w:r>
    </w:p>
    <w:p w:rsidR="0062581E" w:rsidRPr="0062581E" w:rsidRDefault="0062581E" w:rsidP="006A5B5B">
      <w:pPr>
        <w:rPr>
          <w:sz w:val="20"/>
          <w:szCs w:val="20"/>
        </w:rPr>
      </w:pP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se sídlem:</w:t>
      </w:r>
      <w:r w:rsidRPr="0062581E">
        <w:rPr>
          <w:sz w:val="20"/>
          <w:szCs w:val="20"/>
        </w:rPr>
        <w:tab/>
      </w:r>
      <w:r w:rsidRPr="0062581E">
        <w:rPr>
          <w:sz w:val="20"/>
          <w:szCs w:val="20"/>
        </w:rPr>
        <w:tab/>
      </w:r>
    </w:p>
    <w:p w:rsidR="007A316F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IČO:</w:t>
      </w:r>
      <w:r w:rsidRPr="0062581E">
        <w:rPr>
          <w:sz w:val="20"/>
          <w:szCs w:val="20"/>
        </w:rPr>
        <w:tab/>
      </w:r>
    </w:p>
    <w:p w:rsidR="006A5B5B" w:rsidRPr="0062581E" w:rsidRDefault="007A316F" w:rsidP="006A5B5B">
      <w:pPr>
        <w:rPr>
          <w:sz w:val="20"/>
          <w:szCs w:val="20"/>
        </w:rPr>
      </w:pPr>
      <w:r w:rsidRPr="002D2807">
        <w:rPr>
          <w:sz w:val="20"/>
          <w:szCs w:val="20"/>
        </w:rPr>
        <w:t>DIČ</w:t>
      </w:r>
      <w:r>
        <w:rPr>
          <w:sz w:val="20"/>
          <w:szCs w:val="20"/>
        </w:rPr>
        <w:t xml:space="preserve">: </w:t>
      </w:r>
      <w:r w:rsidR="006A5B5B" w:rsidRPr="0062581E">
        <w:rPr>
          <w:sz w:val="20"/>
          <w:szCs w:val="20"/>
        </w:rPr>
        <w:tab/>
      </w:r>
      <w:r w:rsidR="006A5B5B" w:rsidRPr="0062581E">
        <w:rPr>
          <w:sz w:val="20"/>
          <w:szCs w:val="20"/>
        </w:rPr>
        <w:tab/>
      </w: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 xml:space="preserve">zastoupený: </w:t>
      </w:r>
      <w:r w:rsidRPr="0062581E">
        <w:rPr>
          <w:sz w:val="20"/>
          <w:szCs w:val="20"/>
        </w:rPr>
        <w:tab/>
      </w:r>
      <w:r w:rsidRPr="0062581E">
        <w:rPr>
          <w:sz w:val="20"/>
          <w:szCs w:val="20"/>
        </w:rPr>
        <w:tab/>
      </w:r>
      <w:r w:rsidRPr="0062581E">
        <w:rPr>
          <w:sz w:val="20"/>
          <w:szCs w:val="20"/>
        </w:rPr>
        <w:tab/>
      </w:r>
      <w:r w:rsidRPr="0062581E">
        <w:rPr>
          <w:sz w:val="20"/>
          <w:szCs w:val="20"/>
        </w:rPr>
        <w:tab/>
      </w:r>
      <w:r w:rsidRPr="0062581E">
        <w:rPr>
          <w:sz w:val="20"/>
          <w:szCs w:val="20"/>
        </w:rPr>
        <w:tab/>
      </w: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(dále jen "</w:t>
      </w:r>
      <w:r w:rsidR="00294528">
        <w:rPr>
          <w:sz w:val="20"/>
          <w:szCs w:val="20"/>
        </w:rPr>
        <w:t>nájemce</w:t>
      </w:r>
      <w:r w:rsidRPr="0062581E">
        <w:rPr>
          <w:sz w:val="20"/>
          <w:szCs w:val="20"/>
        </w:rPr>
        <w:t>")</w:t>
      </w:r>
    </w:p>
    <w:p w:rsidR="006A5B5B" w:rsidRPr="0062581E" w:rsidRDefault="006A5B5B" w:rsidP="006A5B5B">
      <w:pPr>
        <w:rPr>
          <w:sz w:val="20"/>
          <w:szCs w:val="20"/>
        </w:rPr>
      </w:pP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a</w:t>
      </w:r>
    </w:p>
    <w:p w:rsidR="007C63DC" w:rsidRPr="0062581E" w:rsidRDefault="007C63DC" w:rsidP="006A5B5B">
      <w:pPr>
        <w:rPr>
          <w:sz w:val="20"/>
          <w:szCs w:val="20"/>
        </w:rPr>
      </w:pPr>
    </w:p>
    <w:p w:rsidR="006A5B5B" w:rsidRPr="0062581E" w:rsidRDefault="007C63DC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Národní ústav pro vzdělávání školské poradenské zařízení a zařízení pro další vzdělávání pedagogických pracovníků</w:t>
      </w:r>
      <w:r w:rsidR="006A5B5B" w:rsidRPr="0062581E">
        <w:rPr>
          <w:sz w:val="20"/>
          <w:szCs w:val="20"/>
        </w:rPr>
        <w:tab/>
      </w:r>
      <w:r w:rsidR="006A5B5B" w:rsidRPr="0062581E">
        <w:rPr>
          <w:sz w:val="20"/>
          <w:szCs w:val="20"/>
        </w:rPr>
        <w:tab/>
      </w:r>
      <w:r w:rsidR="006A5B5B" w:rsidRPr="0062581E">
        <w:rPr>
          <w:sz w:val="20"/>
          <w:szCs w:val="20"/>
        </w:rPr>
        <w:tab/>
      </w:r>
    </w:p>
    <w:p w:rsidR="006A5B5B" w:rsidRPr="0062581E" w:rsidRDefault="006A5B5B" w:rsidP="002A1F83">
      <w:pPr>
        <w:rPr>
          <w:sz w:val="20"/>
          <w:szCs w:val="20"/>
        </w:rPr>
      </w:pPr>
      <w:r w:rsidRPr="0062581E">
        <w:rPr>
          <w:sz w:val="20"/>
          <w:szCs w:val="20"/>
        </w:rPr>
        <w:t>se sídlem:</w:t>
      </w:r>
      <w:r w:rsidR="002A1F83">
        <w:rPr>
          <w:sz w:val="20"/>
          <w:szCs w:val="20"/>
        </w:rPr>
        <w:t xml:space="preserve"> </w:t>
      </w:r>
      <w:r w:rsidR="002A1F83" w:rsidRPr="002A1F83">
        <w:rPr>
          <w:sz w:val="20"/>
          <w:szCs w:val="20"/>
        </w:rPr>
        <w:t>Weilova 1271/6</w:t>
      </w:r>
      <w:r w:rsidR="002A1F83">
        <w:rPr>
          <w:sz w:val="20"/>
          <w:szCs w:val="20"/>
        </w:rPr>
        <w:t xml:space="preserve">, </w:t>
      </w:r>
      <w:r w:rsidR="002A1F83" w:rsidRPr="002A1F83">
        <w:rPr>
          <w:sz w:val="20"/>
          <w:szCs w:val="20"/>
        </w:rPr>
        <w:t>102 00</w:t>
      </w:r>
      <w:r w:rsidR="002A1F83">
        <w:rPr>
          <w:sz w:val="20"/>
          <w:szCs w:val="20"/>
        </w:rPr>
        <w:t>, Praha 10</w:t>
      </w:r>
    </w:p>
    <w:p w:rsidR="007A316F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IČO:</w:t>
      </w:r>
      <w:r w:rsidRPr="0062581E">
        <w:rPr>
          <w:sz w:val="20"/>
          <w:szCs w:val="20"/>
        </w:rPr>
        <w:tab/>
      </w:r>
      <w:r w:rsidR="00435A05">
        <w:rPr>
          <w:sz w:val="20"/>
          <w:szCs w:val="20"/>
        </w:rPr>
        <w:t>00022179</w:t>
      </w:r>
    </w:p>
    <w:p w:rsidR="006A5B5B" w:rsidRPr="0062581E" w:rsidRDefault="007A316F" w:rsidP="006A5B5B">
      <w:pPr>
        <w:rPr>
          <w:sz w:val="20"/>
          <w:szCs w:val="20"/>
        </w:rPr>
      </w:pPr>
      <w:r w:rsidRPr="002D2807">
        <w:rPr>
          <w:sz w:val="20"/>
          <w:szCs w:val="20"/>
        </w:rPr>
        <w:t>DIČ:</w:t>
      </w:r>
      <w:r w:rsidRPr="002D2807">
        <w:rPr>
          <w:sz w:val="20"/>
          <w:szCs w:val="20"/>
        </w:rPr>
        <w:tab/>
        <w:t>CZ00022179</w:t>
      </w:r>
      <w:r w:rsidR="006A5B5B" w:rsidRPr="0062581E">
        <w:rPr>
          <w:sz w:val="20"/>
          <w:szCs w:val="20"/>
        </w:rPr>
        <w:tab/>
      </w:r>
      <w:r w:rsidR="006A5B5B" w:rsidRPr="0062581E">
        <w:rPr>
          <w:sz w:val="20"/>
          <w:szCs w:val="20"/>
        </w:rPr>
        <w:tab/>
      </w: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 xml:space="preserve">zastoupené:    </w:t>
      </w:r>
      <w:r w:rsidR="00435A05">
        <w:rPr>
          <w:sz w:val="20"/>
          <w:szCs w:val="20"/>
        </w:rPr>
        <w:t>Mgr. Václavem Hořejším, ředitelem</w:t>
      </w:r>
      <w:r w:rsidRPr="0062581E">
        <w:rPr>
          <w:sz w:val="20"/>
          <w:szCs w:val="20"/>
        </w:rPr>
        <w:t xml:space="preserve">               </w:t>
      </w:r>
    </w:p>
    <w:p w:rsidR="006A5B5B" w:rsidRPr="0062581E" w:rsidRDefault="006A5B5B" w:rsidP="006A5B5B">
      <w:pPr>
        <w:rPr>
          <w:sz w:val="20"/>
          <w:szCs w:val="20"/>
        </w:rPr>
      </w:pPr>
      <w:r w:rsidRPr="0062581E">
        <w:rPr>
          <w:sz w:val="20"/>
          <w:szCs w:val="20"/>
        </w:rPr>
        <w:t>(dále jen "</w:t>
      </w:r>
      <w:r w:rsidR="00294528">
        <w:rPr>
          <w:sz w:val="20"/>
          <w:szCs w:val="20"/>
        </w:rPr>
        <w:t>pronajímatel</w:t>
      </w:r>
      <w:r w:rsidRPr="0062581E">
        <w:rPr>
          <w:sz w:val="20"/>
          <w:szCs w:val="20"/>
        </w:rPr>
        <w:t>")</w:t>
      </w:r>
    </w:p>
    <w:p w:rsidR="006A5B5B" w:rsidRPr="0062581E" w:rsidRDefault="006A5B5B" w:rsidP="006A5B5B">
      <w:pPr>
        <w:rPr>
          <w:sz w:val="20"/>
          <w:szCs w:val="20"/>
        </w:rPr>
      </w:pPr>
    </w:p>
    <w:p w:rsidR="006A5B5B" w:rsidRPr="0062581E" w:rsidRDefault="006A5B5B" w:rsidP="006A5B5B">
      <w:pPr>
        <w:pStyle w:val="Podtitul"/>
        <w:rPr>
          <w:rFonts w:ascii="Verdana" w:hAnsi="Verdana"/>
          <w:sz w:val="20"/>
          <w:szCs w:val="20"/>
        </w:rPr>
      </w:pPr>
      <w:r w:rsidRPr="0062581E">
        <w:rPr>
          <w:rFonts w:ascii="Verdana" w:hAnsi="Verdana"/>
          <w:sz w:val="20"/>
          <w:szCs w:val="20"/>
        </w:rPr>
        <w:t>uzavírají následující</w:t>
      </w:r>
    </w:p>
    <w:p w:rsidR="006A5B5B" w:rsidRPr="008D7C4E" w:rsidRDefault="008D7C4E" w:rsidP="0062581E">
      <w:pPr>
        <w:pStyle w:val="Nadpis1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S</w:t>
      </w:r>
      <w:r w:rsidR="006A5B5B" w:rsidRPr="008D7C4E">
        <w:rPr>
          <w:kern w:val="28"/>
          <w:sz w:val="28"/>
          <w:szCs w:val="28"/>
        </w:rPr>
        <w:t xml:space="preserve">mlouvu o </w:t>
      </w:r>
      <w:r w:rsidR="00294528" w:rsidRPr="008D7C4E">
        <w:rPr>
          <w:kern w:val="28"/>
          <w:sz w:val="28"/>
          <w:szCs w:val="28"/>
        </w:rPr>
        <w:t>pronájmu online prostředí</w:t>
      </w:r>
    </w:p>
    <w:p w:rsidR="00435A05" w:rsidRPr="0062581E" w:rsidRDefault="00435A05" w:rsidP="006A5B5B">
      <w:pPr>
        <w:rPr>
          <w:sz w:val="20"/>
          <w:szCs w:val="20"/>
        </w:rPr>
      </w:pPr>
    </w:p>
    <w:p w:rsidR="0062581E" w:rsidRPr="0062581E" w:rsidRDefault="0062581E" w:rsidP="006A5B5B">
      <w:pPr>
        <w:rPr>
          <w:sz w:val="20"/>
          <w:szCs w:val="20"/>
        </w:rPr>
      </w:pPr>
    </w:p>
    <w:p w:rsidR="006A5B5B" w:rsidRPr="0062581E" w:rsidRDefault="006A5B5B" w:rsidP="006A5B5B">
      <w:pPr>
        <w:pStyle w:val="Podtitul"/>
        <w:rPr>
          <w:rFonts w:ascii="Verdana" w:hAnsi="Verdana"/>
          <w:b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Čl. II</w:t>
      </w:r>
    </w:p>
    <w:p w:rsidR="006A5B5B" w:rsidRPr="0062581E" w:rsidRDefault="006A5B5B" w:rsidP="006A5B5B">
      <w:pPr>
        <w:pStyle w:val="Podtitul"/>
        <w:rPr>
          <w:rFonts w:ascii="Verdana" w:hAnsi="Verdana"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Předmět smlouvy</w:t>
      </w:r>
    </w:p>
    <w:p w:rsidR="006A5B5B" w:rsidRDefault="00B169A8" w:rsidP="00B169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A5B5B" w:rsidRPr="0062581E">
        <w:rPr>
          <w:sz w:val="20"/>
          <w:szCs w:val="20"/>
        </w:rPr>
        <w:t xml:space="preserve">Předmětem této smlouvy je </w:t>
      </w:r>
      <w:r w:rsidR="00294528">
        <w:rPr>
          <w:sz w:val="20"/>
          <w:szCs w:val="20"/>
        </w:rPr>
        <w:t xml:space="preserve">pronájem prostředí pro </w:t>
      </w:r>
      <w:r w:rsidR="00294528" w:rsidRPr="00847D2F">
        <w:rPr>
          <w:sz w:val="20"/>
          <w:szCs w:val="20"/>
        </w:rPr>
        <w:t>online konferenc</w:t>
      </w:r>
      <w:r w:rsidR="00A31356" w:rsidRPr="00847D2F">
        <w:rPr>
          <w:sz w:val="20"/>
          <w:szCs w:val="20"/>
        </w:rPr>
        <w:t>e</w:t>
      </w:r>
      <w:r w:rsidR="00A31356">
        <w:rPr>
          <w:i/>
          <w:sz w:val="20"/>
          <w:szCs w:val="20"/>
        </w:rPr>
        <w:t xml:space="preserve"> </w:t>
      </w:r>
      <w:r w:rsidR="00294528">
        <w:rPr>
          <w:sz w:val="20"/>
          <w:szCs w:val="20"/>
        </w:rPr>
        <w:t>nájemce</w:t>
      </w:r>
      <w:r w:rsidR="006A5B5B" w:rsidRPr="0062581E">
        <w:rPr>
          <w:sz w:val="20"/>
          <w:szCs w:val="20"/>
        </w:rPr>
        <w:t xml:space="preserve"> na </w:t>
      </w:r>
      <w:r w:rsidR="00294528">
        <w:rPr>
          <w:sz w:val="20"/>
          <w:szCs w:val="20"/>
        </w:rPr>
        <w:t>webovém portálu</w:t>
      </w:r>
      <w:r w:rsidR="00195DD5">
        <w:rPr>
          <w:sz w:val="20"/>
          <w:szCs w:val="20"/>
        </w:rPr>
        <w:t xml:space="preserve"> </w:t>
      </w:r>
      <w:r w:rsidR="00294528">
        <w:rPr>
          <w:sz w:val="20"/>
          <w:szCs w:val="20"/>
        </w:rPr>
        <w:t>pronajímatele</w:t>
      </w:r>
      <w:r w:rsidR="00195DD5">
        <w:rPr>
          <w:sz w:val="20"/>
          <w:szCs w:val="20"/>
        </w:rPr>
        <w:t xml:space="preserve"> www.rvp.cz.</w:t>
      </w:r>
    </w:p>
    <w:p w:rsidR="00294528" w:rsidRDefault="00294528" w:rsidP="0062581E">
      <w:pPr>
        <w:jc w:val="both"/>
        <w:rPr>
          <w:sz w:val="20"/>
          <w:szCs w:val="20"/>
        </w:rPr>
      </w:pPr>
    </w:p>
    <w:p w:rsidR="00A31356" w:rsidRDefault="00294528" w:rsidP="00A313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294528">
        <w:rPr>
          <w:sz w:val="20"/>
          <w:szCs w:val="20"/>
        </w:rPr>
        <w:t>Pronajímatel pronajímá touto smlouvou nájemci předmět nájmu a nájemce se zavazuje zaplatit za tento pronájem pronajímateli nájemné dle této smlouvy.</w:t>
      </w:r>
    </w:p>
    <w:p w:rsidR="00435A05" w:rsidRPr="0062581E" w:rsidRDefault="00435A05" w:rsidP="006A5B5B">
      <w:pPr>
        <w:rPr>
          <w:sz w:val="20"/>
          <w:szCs w:val="20"/>
        </w:rPr>
      </w:pPr>
    </w:p>
    <w:p w:rsidR="0062581E" w:rsidRPr="0062581E" w:rsidRDefault="0062581E" w:rsidP="006A5B5B">
      <w:pPr>
        <w:rPr>
          <w:sz w:val="20"/>
          <w:szCs w:val="20"/>
        </w:rPr>
      </w:pPr>
    </w:p>
    <w:p w:rsidR="006A5B5B" w:rsidRDefault="006A5B5B" w:rsidP="006A5B5B">
      <w:pPr>
        <w:pStyle w:val="Podtitul"/>
        <w:rPr>
          <w:rFonts w:ascii="Verdana" w:hAnsi="Verdana"/>
          <w:b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Čl. III</w:t>
      </w:r>
    </w:p>
    <w:p w:rsidR="00A31356" w:rsidRPr="00A31356" w:rsidRDefault="00A31356" w:rsidP="00A31356">
      <w:pPr>
        <w:pStyle w:val="Podtitul"/>
        <w:rPr>
          <w:rFonts w:ascii="Verdana" w:hAnsi="Verdana"/>
          <w:b/>
          <w:sz w:val="20"/>
          <w:szCs w:val="20"/>
        </w:rPr>
      </w:pPr>
      <w:r w:rsidRPr="00A31356">
        <w:rPr>
          <w:rFonts w:ascii="Verdana" w:hAnsi="Verdana"/>
          <w:b/>
          <w:sz w:val="20"/>
          <w:szCs w:val="20"/>
        </w:rPr>
        <w:t>Trvání smlouvy</w:t>
      </w:r>
    </w:p>
    <w:p w:rsidR="00A31356" w:rsidRDefault="00A31356" w:rsidP="00A31356">
      <w:pPr>
        <w:jc w:val="both"/>
        <w:rPr>
          <w:sz w:val="20"/>
          <w:szCs w:val="20"/>
        </w:rPr>
      </w:pPr>
      <w:r w:rsidRPr="00A31356">
        <w:t>1</w:t>
      </w:r>
      <w:r>
        <w:t xml:space="preserve">. </w:t>
      </w:r>
      <w:r w:rsidRPr="00A31356">
        <w:rPr>
          <w:sz w:val="20"/>
          <w:szCs w:val="20"/>
        </w:rPr>
        <w:t xml:space="preserve">Nájemní smlouva se sjednává na dobu určitou, </w:t>
      </w:r>
      <w:r w:rsidRPr="002D2807">
        <w:rPr>
          <w:sz w:val="20"/>
          <w:szCs w:val="20"/>
        </w:rPr>
        <w:t xml:space="preserve">a to </w:t>
      </w:r>
      <w:r w:rsidR="009A1C2F" w:rsidRPr="002D2807">
        <w:rPr>
          <w:sz w:val="20"/>
          <w:szCs w:val="20"/>
        </w:rPr>
        <w:t>od</w:t>
      </w:r>
      <w:r w:rsidRPr="002D2807">
        <w:rPr>
          <w:sz w:val="20"/>
          <w:szCs w:val="20"/>
        </w:rPr>
        <w:t xml:space="preserve"> …………………. do ……………</w:t>
      </w:r>
      <w:proofErr w:type="gramStart"/>
      <w:r w:rsidRPr="002D2807">
        <w:rPr>
          <w:sz w:val="20"/>
          <w:szCs w:val="20"/>
        </w:rPr>
        <w:t>…...</w:t>
      </w:r>
      <w:proofErr w:type="gramEnd"/>
    </w:p>
    <w:p w:rsidR="00A31356" w:rsidRDefault="00A31356" w:rsidP="00A31356">
      <w:pPr>
        <w:jc w:val="both"/>
      </w:pPr>
    </w:p>
    <w:p w:rsidR="00A31356" w:rsidRDefault="00A31356" w:rsidP="00A31356">
      <w:pPr>
        <w:jc w:val="both"/>
      </w:pPr>
    </w:p>
    <w:p w:rsidR="00B169A8" w:rsidRPr="008D7C4E" w:rsidRDefault="00A31356" w:rsidP="008D7C4E">
      <w:pPr>
        <w:pStyle w:val="Podtitul"/>
        <w:rPr>
          <w:rFonts w:ascii="Verdana" w:hAnsi="Verdana"/>
          <w:b/>
          <w:sz w:val="20"/>
          <w:szCs w:val="20"/>
        </w:rPr>
      </w:pPr>
      <w:r w:rsidRPr="00A31356">
        <w:rPr>
          <w:rFonts w:ascii="Verdana" w:hAnsi="Verdana"/>
          <w:b/>
          <w:sz w:val="20"/>
          <w:szCs w:val="20"/>
        </w:rPr>
        <w:t>Čl. IV</w:t>
      </w:r>
    </w:p>
    <w:p w:rsidR="006A5B5B" w:rsidRPr="0062581E" w:rsidRDefault="00435A05" w:rsidP="006A5B5B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Závazky </w:t>
      </w:r>
      <w:r w:rsidR="00A31356">
        <w:rPr>
          <w:rFonts w:ascii="Verdana" w:hAnsi="Verdana"/>
          <w:b/>
          <w:sz w:val="20"/>
          <w:szCs w:val="20"/>
        </w:rPr>
        <w:t>pronajímatele</w:t>
      </w:r>
    </w:p>
    <w:p w:rsidR="006A5B5B" w:rsidRPr="0062581E" w:rsidRDefault="006A5B5B" w:rsidP="0062581E">
      <w:pPr>
        <w:jc w:val="both"/>
        <w:rPr>
          <w:sz w:val="20"/>
          <w:szCs w:val="20"/>
        </w:rPr>
      </w:pPr>
      <w:r w:rsidRPr="0062581E">
        <w:rPr>
          <w:sz w:val="20"/>
          <w:szCs w:val="20"/>
        </w:rPr>
        <w:t xml:space="preserve">1. </w:t>
      </w:r>
      <w:r w:rsidR="00A31356">
        <w:rPr>
          <w:sz w:val="20"/>
          <w:szCs w:val="20"/>
        </w:rPr>
        <w:t>Pronajímatel</w:t>
      </w:r>
      <w:r w:rsidRPr="0062581E">
        <w:rPr>
          <w:sz w:val="20"/>
          <w:szCs w:val="20"/>
        </w:rPr>
        <w:t xml:space="preserve"> se zavazuje </w:t>
      </w:r>
      <w:r w:rsidR="00A31356">
        <w:rPr>
          <w:sz w:val="20"/>
          <w:szCs w:val="20"/>
        </w:rPr>
        <w:t>umožnit na vlastních webových stránkách</w:t>
      </w:r>
      <w:r w:rsidRPr="0062581E">
        <w:rPr>
          <w:sz w:val="20"/>
          <w:szCs w:val="20"/>
        </w:rPr>
        <w:t xml:space="preserve"> </w:t>
      </w:r>
      <w:hyperlink r:id="rId9" w:history="1">
        <w:r w:rsidRPr="0062581E">
          <w:rPr>
            <w:rStyle w:val="Hypertextovodkaz"/>
            <w:sz w:val="20"/>
            <w:szCs w:val="20"/>
          </w:rPr>
          <w:t>www.rvp.cz</w:t>
        </w:r>
      </w:hyperlink>
      <w:r w:rsidRPr="0062581E">
        <w:rPr>
          <w:sz w:val="20"/>
          <w:szCs w:val="20"/>
        </w:rPr>
        <w:t xml:space="preserve"> </w:t>
      </w:r>
      <w:r w:rsidR="00A31356">
        <w:rPr>
          <w:sz w:val="20"/>
          <w:szCs w:val="20"/>
        </w:rPr>
        <w:t>pořádání online konferencí</w:t>
      </w:r>
      <w:r w:rsidRPr="0062581E">
        <w:rPr>
          <w:sz w:val="20"/>
          <w:szCs w:val="20"/>
        </w:rPr>
        <w:t xml:space="preserve"> </w:t>
      </w:r>
      <w:r w:rsidR="00A31356">
        <w:rPr>
          <w:sz w:val="20"/>
          <w:szCs w:val="20"/>
        </w:rPr>
        <w:t>nájemce.</w:t>
      </w:r>
    </w:p>
    <w:p w:rsidR="006A5B5B" w:rsidRPr="0062581E" w:rsidRDefault="006A5B5B" w:rsidP="0062581E">
      <w:pPr>
        <w:jc w:val="both"/>
        <w:rPr>
          <w:sz w:val="20"/>
          <w:szCs w:val="20"/>
        </w:rPr>
      </w:pPr>
      <w:r w:rsidRPr="0062581E">
        <w:rPr>
          <w:sz w:val="20"/>
          <w:szCs w:val="20"/>
        </w:rPr>
        <w:lastRenderedPageBreak/>
        <w:t xml:space="preserve">2. </w:t>
      </w:r>
      <w:r w:rsidR="00A31356">
        <w:rPr>
          <w:sz w:val="20"/>
          <w:szCs w:val="20"/>
        </w:rPr>
        <w:t>Pronajímatel</w:t>
      </w:r>
      <w:r w:rsidRPr="0062581E">
        <w:rPr>
          <w:sz w:val="20"/>
          <w:szCs w:val="20"/>
        </w:rPr>
        <w:t xml:space="preserve"> se zavazuje </w:t>
      </w:r>
      <w:r w:rsidR="00A31356">
        <w:rPr>
          <w:sz w:val="20"/>
          <w:szCs w:val="20"/>
        </w:rPr>
        <w:t xml:space="preserve">zajistit technickou podporu </w:t>
      </w:r>
      <w:r w:rsidR="00B169A8">
        <w:rPr>
          <w:sz w:val="20"/>
          <w:szCs w:val="20"/>
        </w:rPr>
        <w:t>–</w:t>
      </w:r>
      <w:r w:rsidR="00A31356">
        <w:rPr>
          <w:sz w:val="20"/>
          <w:szCs w:val="20"/>
        </w:rPr>
        <w:t xml:space="preserve"> koordinátora</w:t>
      </w:r>
      <w:r w:rsidR="00B169A8">
        <w:rPr>
          <w:sz w:val="20"/>
          <w:szCs w:val="20"/>
        </w:rPr>
        <w:t>, který bude komunikovat s nájemcem pověřenou osobou a umožní realizaci online konferencí</w:t>
      </w:r>
      <w:r w:rsidRPr="0062581E">
        <w:rPr>
          <w:sz w:val="20"/>
          <w:szCs w:val="20"/>
        </w:rPr>
        <w:t xml:space="preserve">. </w:t>
      </w:r>
    </w:p>
    <w:p w:rsidR="00435A05" w:rsidRDefault="006A5B5B" w:rsidP="0062581E">
      <w:pPr>
        <w:jc w:val="both"/>
        <w:rPr>
          <w:sz w:val="20"/>
          <w:szCs w:val="20"/>
        </w:rPr>
      </w:pPr>
      <w:r w:rsidRPr="0062581E">
        <w:rPr>
          <w:sz w:val="20"/>
          <w:szCs w:val="20"/>
        </w:rPr>
        <w:t xml:space="preserve">3. </w:t>
      </w:r>
      <w:r w:rsidR="00B169A8">
        <w:rPr>
          <w:sz w:val="20"/>
          <w:szCs w:val="20"/>
        </w:rPr>
        <w:t>Pronajímatel</w:t>
      </w:r>
      <w:r w:rsidRPr="0062581E">
        <w:rPr>
          <w:sz w:val="20"/>
          <w:szCs w:val="20"/>
        </w:rPr>
        <w:t xml:space="preserve"> se zavazuje v případě neočekávané události neprodleně odstranit závady bránící </w:t>
      </w:r>
      <w:r w:rsidR="00B169A8">
        <w:rPr>
          <w:sz w:val="20"/>
          <w:szCs w:val="20"/>
        </w:rPr>
        <w:t>konání online konferencí</w:t>
      </w:r>
      <w:r w:rsidRPr="0062581E">
        <w:rPr>
          <w:sz w:val="20"/>
          <w:szCs w:val="20"/>
        </w:rPr>
        <w:t xml:space="preserve"> na stránkách </w:t>
      </w:r>
      <w:r w:rsidR="00B169A8">
        <w:rPr>
          <w:sz w:val="20"/>
          <w:szCs w:val="20"/>
        </w:rPr>
        <w:t>pronajímatele</w:t>
      </w:r>
      <w:r w:rsidRPr="0062581E">
        <w:rPr>
          <w:sz w:val="20"/>
          <w:szCs w:val="20"/>
        </w:rPr>
        <w:t>.</w:t>
      </w:r>
    </w:p>
    <w:p w:rsidR="00A31356" w:rsidRDefault="00A31356" w:rsidP="0062581E">
      <w:pPr>
        <w:jc w:val="both"/>
        <w:rPr>
          <w:sz w:val="20"/>
          <w:szCs w:val="20"/>
        </w:rPr>
      </w:pPr>
    </w:p>
    <w:p w:rsidR="00A31356" w:rsidRDefault="00A31356" w:rsidP="0062581E">
      <w:pPr>
        <w:jc w:val="both"/>
        <w:rPr>
          <w:sz w:val="20"/>
          <w:szCs w:val="20"/>
        </w:rPr>
      </w:pPr>
    </w:p>
    <w:p w:rsidR="00435A05" w:rsidRPr="0062581E" w:rsidRDefault="00B169A8" w:rsidP="00435A05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435A05">
        <w:rPr>
          <w:rFonts w:ascii="Verdana" w:hAnsi="Verdana"/>
          <w:b/>
          <w:sz w:val="20"/>
          <w:szCs w:val="20"/>
        </w:rPr>
        <w:t>V</w:t>
      </w:r>
    </w:p>
    <w:p w:rsidR="00435A05" w:rsidRPr="0062581E" w:rsidRDefault="00435A05" w:rsidP="00435A05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Závazky </w:t>
      </w:r>
      <w:r w:rsidR="00B169A8">
        <w:rPr>
          <w:rFonts w:ascii="Verdana" w:hAnsi="Verdana"/>
          <w:b/>
          <w:sz w:val="20"/>
          <w:szCs w:val="20"/>
        </w:rPr>
        <w:t>nájemce</w:t>
      </w:r>
    </w:p>
    <w:p w:rsidR="00435A05" w:rsidRPr="0062581E" w:rsidRDefault="00435A05" w:rsidP="0062581E">
      <w:pPr>
        <w:jc w:val="both"/>
        <w:rPr>
          <w:sz w:val="20"/>
          <w:szCs w:val="20"/>
        </w:rPr>
      </w:pPr>
    </w:p>
    <w:p w:rsidR="00B169A8" w:rsidRPr="00B169A8" w:rsidRDefault="00435A05" w:rsidP="00B169A8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2A1602">
        <w:rPr>
          <w:sz w:val="20"/>
          <w:szCs w:val="20"/>
        </w:rPr>
        <w:t xml:space="preserve">. </w:t>
      </w:r>
      <w:r w:rsidR="00B169A8" w:rsidRPr="00B169A8">
        <w:rPr>
          <w:sz w:val="20"/>
          <w:szCs w:val="20"/>
        </w:rPr>
        <w:t>Nájemce není oprávněn poskytnou</w:t>
      </w:r>
      <w:r w:rsidR="008D7C4E">
        <w:rPr>
          <w:sz w:val="20"/>
          <w:szCs w:val="20"/>
        </w:rPr>
        <w:t>t</w:t>
      </w:r>
      <w:r w:rsidR="00B169A8" w:rsidRPr="00B169A8">
        <w:rPr>
          <w:sz w:val="20"/>
          <w:szCs w:val="20"/>
        </w:rPr>
        <w:t xml:space="preserve"> předmět nájmu k užívání třetí osobě ani jej dále pronajmout.</w:t>
      </w:r>
    </w:p>
    <w:p w:rsidR="00B169A8" w:rsidRDefault="00B169A8" w:rsidP="00B169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B169A8">
        <w:rPr>
          <w:sz w:val="20"/>
          <w:szCs w:val="20"/>
        </w:rPr>
        <w:t>Nájemce se zavazuje používat předmět nájmu k</w:t>
      </w:r>
      <w:r>
        <w:rPr>
          <w:sz w:val="20"/>
          <w:szCs w:val="20"/>
        </w:rPr>
        <w:t xml:space="preserve"> účelům, k nimž obvykle slouží.</w:t>
      </w:r>
    </w:p>
    <w:p w:rsidR="006A5B5B" w:rsidRDefault="008D7C4E" w:rsidP="002A16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A1602">
        <w:rPr>
          <w:sz w:val="20"/>
          <w:szCs w:val="20"/>
        </w:rPr>
        <w:t>Nájemce</w:t>
      </w:r>
      <w:r w:rsidR="002A1602" w:rsidRPr="002A1602">
        <w:rPr>
          <w:sz w:val="20"/>
          <w:szCs w:val="20"/>
        </w:rPr>
        <w:t xml:space="preserve"> se zavazuje poskytnout za </w:t>
      </w:r>
      <w:r w:rsidR="002A1602">
        <w:rPr>
          <w:sz w:val="20"/>
          <w:szCs w:val="20"/>
        </w:rPr>
        <w:t>pronájem prostředí pro online konference</w:t>
      </w:r>
      <w:r w:rsidR="002A1602" w:rsidRPr="002A1602">
        <w:rPr>
          <w:sz w:val="20"/>
          <w:szCs w:val="20"/>
        </w:rPr>
        <w:t xml:space="preserve"> </w:t>
      </w:r>
      <w:r w:rsidR="002A1602">
        <w:rPr>
          <w:sz w:val="20"/>
          <w:szCs w:val="20"/>
        </w:rPr>
        <w:t>nájemci</w:t>
      </w:r>
      <w:r w:rsidR="002A1602" w:rsidRPr="002A1602">
        <w:rPr>
          <w:sz w:val="20"/>
          <w:szCs w:val="20"/>
        </w:rPr>
        <w:t xml:space="preserve"> odměnu</w:t>
      </w:r>
      <w:r w:rsidR="007A316F">
        <w:rPr>
          <w:sz w:val="20"/>
          <w:szCs w:val="20"/>
        </w:rPr>
        <w:t xml:space="preserve"> </w:t>
      </w:r>
      <w:r w:rsidR="007A316F" w:rsidRPr="002D2807">
        <w:rPr>
          <w:sz w:val="20"/>
          <w:szCs w:val="20"/>
        </w:rPr>
        <w:t xml:space="preserve">dle ceníku uvedeného v příloze č. 1 a </w:t>
      </w:r>
      <w:r w:rsidR="00F74DA4">
        <w:rPr>
          <w:sz w:val="20"/>
          <w:szCs w:val="20"/>
        </w:rPr>
        <w:t>objednaných</w:t>
      </w:r>
      <w:r w:rsidR="007A316F" w:rsidRPr="002D2807">
        <w:rPr>
          <w:sz w:val="20"/>
          <w:szCs w:val="20"/>
        </w:rPr>
        <w:t xml:space="preserve"> služeb (cena je sjednána v úrovni bez DPH)</w:t>
      </w:r>
      <w:r w:rsidR="00F74DA4">
        <w:rPr>
          <w:sz w:val="20"/>
          <w:szCs w:val="20"/>
        </w:rPr>
        <w:t xml:space="preserve"> </w:t>
      </w:r>
      <w:r w:rsidR="00751FD0">
        <w:rPr>
          <w:sz w:val="20"/>
          <w:szCs w:val="20"/>
        </w:rPr>
        <w:t xml:space="preserve">podle přílohy </w:t>
      </w:r>
      <w:proofErr w:type="gramStart"/>
      <w:r w:rsidR="00751FD0">
        <w:rPr>
          <w:sz w:val="20"/>
          <w:szCs w:val="20"/>
        </w:rPr>
        <w:t xml:space="preserve">č. 2 </w:t>
      </w:r>
      <w:r w:rsidR="00F74DA4">
        <w:rPr>
          <w:sz w:val="20"/>
          <w:szCs w:val="20"/>
        </w:rPr>
        <w:t>Detail</w:t>
      </w:r>
      <w:proofErr w:type="gramEnd"/>
      <w:r w:rsidR="00F74DA4">
        <w:rPr>
          <w:sz w:val="20"/>
          <w:szCs w:val="20"/>
        </w:rPr>
        <w:t xml:space="preserve"> objednávky</w:t>
      </w:r>
      <w:r w:rsidR="007A316F">
        <w:rPr>
          <w:sz w:val="20"/>
          <w:szCs w:val="20"/>
        </w:rPr>
        <w:t xml:space="preserve"> </w:t>
      </w:r>
      <w:r w:rsidR="002A1602" w:rsidRPr="002A1602">
        <w:rPr>
          <w:sz w:val="20"/>
          <w:szCs w:val="20"/>
        </w:rPr>
        <w:t>na zá</w:t>
      </w:r>
      <w:bookmarkStart w:id="0" w:name="_GoBack"/>
      <w:bookmarkEnd w:id="0"/>
      <w:r w:rsidR="002A1602" w:rsidRPr="002A1602">
        <w:rPr>
          <w:sz w:val="20"/>
          <w:szCs w:val="20"/>
        </w:rPr>
        <w:t xml:space="preserve">kladě vystavené faktury </w:t>
      </w:r>
      <w:r w:rsidR="007A316F" w:rsidRPr="002D2807">
        <w:rPr>
          <w:sz w:val="20"/>
          <w:szCs w:val="20"/>
        </w:rPr>
        <w:t>po ukončení smlouvy</w:t>
      </w:r>
      <w:r w:rsidR="007A316F">
        <w:rPr>
          <w:sz w:val="20"/>
          <w:szCs w:val="20"/>
        </w:rPr>
        <w:t xml:space="preserve"> </w:t>
      </w:r>
      <w:r w:rsidR="002A1602" w:rsidRPr="002A1602">
        <w:rPr>
          <w:sz w:val="20"/>
          <w:szCs w:val="20"/>
        </w:rPr>
        <w:t>na účet Národního ústavu pro vzdělávání školské poradenské zařízení a zařízení pro další vzdělávání pedagogických pracovníků se splatností 14 dnů.</w:t>
      </w:r>
    </w:p>
    <w:p w:rsidR="00435A05" w:rsidRDefault="00435A05" w:rsidP="0062581E">
      <w:pPr>
        <w:jc w:val="both"/>
        <w:rPr>
          <w:sz w:val="20"/>
          <w:szCs w:val="20"/>
        </w:rPr>
      </w:pPr>
    </w:p>
    <w:p w:rsidR="00435A05" w:rsidRDefault="00435A05" w:rsidP="0062581E">
      <w:pPr>
        <w:jc w:val="both"/>
        <w:rPr>
          <w:sz w:val="20"/>
          <w:szCs w:val="20"/>
        </w:rPr>
      </w:pPr>
    </w:p>
    <w:p w:rsidR="00435A05" w:rsidRPr="0062581E" w:rsidRDefault="00435A05" w:rsidP="00435A05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Čl. V</w:t>
      </w:r>
      <w:r w:rsidR="008D7C4E">
        <w:rPr>
          <w:rFonts w:ascii="Verdana" w:hAnsi="Verdana"/>
          <w:b/>
          <w:sz w:val="20"/>
          <w:szCs w:val="20"/>
        </w:rPr>
        <w:t>I</w:t>
      </w:r>
    </w:p>
    <w:p w:rsidR="00435A05" w:rsidRDefault="00435A05" w:rsidP="00435A05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</w:t>
      </w:r>
    </w:p>
    <w:p w:rsidR="00435A05" w:rsidRPr="00435A05" w:rsidRDefault="00435A05" w:rsidP="00435A05"/>
    <w:p w:rsidR="00435A05" w:rsidRPr="0062581E" w:rsidRDefault="008D7C4E" w:rsidP="006258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35A05" w:rsidRPr="002D2807">
        <w:rPr>
          <w:sz w:val="20"/>
          <w:szCs w:val="20"/>
        </w:rPr>
        <w:t xml:space="preserve">Cena za </w:t>
      </w:r>
      <w:r w:rsidRPr="002D2807">
        <w:rPr>
          <w:sz w:val="20"/>
          <w:szCs w:val="20"/>
        </w:rPr>
        <w:t>pronájem prostředí pro online konference</w:t>
      </w:r>
      <w:r w:rsidR="002A1602" w:rsidRPr="002D2807">
        <w:rPr>
          <w:sz w:val="20"/>
          <w:szCs w:val="20"/>
        </w:rPr>
        <w:t xml:space="preserve"> je </w:t>
      </w:r>
      <w:r w:rsidR="007A316F" w:rsidRPr="002D2807">
        <w:rPr>
          <w:sz w:val="20"/>
          <w:szCs w:val="20"/>
        </w:rPr>
        <w:t xml:space="preserve">sjednaná dle ceníku uvedeného v příloze č. 1 a </w:t>
      </w:r>
      <w:r w:rsidR="00F74DA4">
        <w:rPr>
          <w:sz w:val="20"/>
          <w:szCs w:val="20"/>
        </w:rPr>
        <w:t>objednaných</w:t>
      </w:r>
      <w:r w:rsidR="007A316F" w:rsidRPr="002D2807">
        <w:rPr>
          <w:sz w:val="20"/>
          <w:szCs w:val="20"/>
        </w:rPr>
        <w:t xml:space="preserve"> služeb</w:t>
      </w:r>
      <w:r w:rsidR="00751FD0">
        <w:rPr>
          <w:sz w:val="20"/>
          <w:szCs w:val="20"/>
        </w:rPr>
        <w:t xml:space="preserve"> podle přílohy </w:t>
      </w:r>
      <w:proofErr w:type="gramStart"/>
      <w:r w:rsidR="00751FD0">
        <w:rPr>
          <w:sz w:val="20"/>
          <w:szCs w:val="20"/>
        </w:rPr>
        <w:t>č. 2 Detail</w:t>
      </w:r>
      <w:proofErr w:type="gramEnd"/>
      <w:r w:rsidR="00751FD0">
        <w:rPr>
          <w:sz w:val="20"/>
          <w:szCs w:val="20"/>
        </w:rPr>
        <w:t xml:space="preserve"> objednávky</w:t>
      </w:r>
      <w:r w:rsidR="007A316F" w:rsidRPr="002D2807">
        <w:rPr>
          <w:sz w:val="20"/>
          <w:szCs w:val="20"/>
        </w:rPr>
        <w:t>. Cena je sjednána v úrovni bez DPH.</w:t>
      </w:r>
    </w:p>
    <w:p w:rsidR="006A5B5B" w:rsidRDefault="006A5B5B" w:rsidP="006A5B5B">
      <w:pPr>
        <w:rPr>
          <w:sz w:val="20"/>
          <w:szCs w:val="20"/>
        </w:rPr>
      </w:pPr>
    </w:p>
    <w:p w:rsidR="00435A05" w:rsidRDefault="00435A05" w:rsidP="006A5B5B">
      <w:pPr>
        <w:rPr>
          <w:sz w:val="20"/>
          <w:szCs w:val="20"/>
        </w:rPr>
      </w:pPr>
    </w:p>
    <w:p w:rsidR="00435A05" w:rsidRPr="0062581E" w:rsidRDefault="00435A05" w:rsidP="006A5B5B">
      <w:pPr>
        <w:rPr>
          <w:sz w:val="20"/>
          <w:szCs w:val="20"/>
        </w:rPr>
      </w:pPr>
    </w:p>
    <w:p w:rsidR="006A5B5B" w:rsidRPr="0062581E" w:rsidRDefault="008D7C4E" w:rsidP="006A5B5B">
      <w:pPr>
        <w:pStyle w:val="Podtitul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Čl. </w:t>
      </w:r>
      <w:r w:rsidR="006A5B5B" w:rsidRPr="0062581E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II</w:t>
      </w:r>
    </w:p>
    <w:p w:rsidR="006A5B5B" w:rsidRPr="0062581E" w:rsidRDefault="006A5B5B" w:rsidP="006A5B5B">
      <w:pPr>
        <w:pStyle w:val="Podtitul"/>
        <w:rPr>
          <w:rFonts w:ascii="Verdana" w:hAnsi="Verdana"/>
          <w:b/>
          <w:sz w:val="20"/>
          <w:szCs w:val="20"/>
        </w:rPr>
      </w:pPr>
      <w:r w:rsidRPr="0062581E">
        <w:rPr>
          <w:rFonts w:ascii="Verdana" w:hAnsi="Verdana"/>
          <w:b/>
          <w:sz w:val="20"/>
          <w:szCs w:val="20"/>
        </w:rPr>
        <w:t>Závěrečná ustanovení</w:t>
      </w:r>
    </w:p>
    <w:p w:rsidR="006A5B5B" w:rsidRPr="0062581E" w:rsidRDefault="006A5B5B" w:rsidP="0062581E">
      <w:pPr>
        <w:jc w:val="both"/>
        <w:rPr>
          <w:sz w:val="20"/>
          <w:szCs w:val="20"/>
        </w:rPr>
      </w:pPr>
      <w:r w:rsidRPr="0062581E">
        <w:rPr>
          <w:sz w:val="20"/>
          <w:szCs w:val="20"/>
        </w:rPr>
        <w:t>1. Tato smlouva se vyhotovuje ve 2 stejnopisech, z nichž po 1 obdrží každá ze smluvních stran.</w:t>
      </w:r>
    </w:p>
    <w:p w:rsidR="006A5B5B" w:rsidRPr="0062581E" w:rsidRDefault="006A5B5B" w:rsidP="0062581E">
      <w:pPr>
        <w:jc w:val="both"/>
        <w:rPr>
          <w:sz w:val="20"/>
          <w:szCs w:val="20"/>
        </w:rPr>
      </w:pPr>
      <w:r w:rsidRPr="0062581E">
        <w:rPr>
          <w:sz w:val="20"/>
          <w:szCs w:val="20"/>
        </w:rPr>
        <w:t>2. Smluvní strany prohlašují, že si tuto smlouvu před podpisem přečetly, že byla uzavřena po vzájemném ujednání podle jejich pravé a svobodné vůle. Autentičnost této smlouvy potvrzují svým podpisem.</w:t>
      </w:r>
    </w:p>
    <w:p w:rsidR="006A5B5B" w:rsidRDefault="006A5B5B" w:rsidP="006A5B5B">
      <w:pPr>
        <w:rPr>
          <w:sz w:val="20"/>
          <w:szCs w:val="20"/>
        </w:rPr>
      </w:pPr>
    </w:p>
    <w:p w:rsidR="0062581E" w:rsidRPr="0062581E" w:rsidRDefault="0062581E" w:rsidP="006A5B5B">
      <w:pPr>
        <w:rPr>
          <w:sz w:val="20"/>
          <w:szCs w:val="20"/>
        </w:rPr>
      </w:pPr>
    </w:p>
    <w:p w:rsidR="006A5B5B" w:rsidRPr="0062581E" w:rsidRDefault="00435A05" w:rsidP="006A5B5B">
      <w:pPr>
        <w:rPr>
          <w:sz w:val="20"/>
          <w:szCs w:val="20"/>
        </w:rPr>
      </w:pPr>
      <w:r>
        <w:rPr>
          <w:sz w:val="20"/>
          <w:szCs w:val="20"/>
        </w:rPr>
        <w:t>V ………………</w:t>
      </w:r>
      <w:r w:rsidR="006A5B5B" w:rsidRPr="0062581E">
        <w:rPr>
          <w:sz w:val="20"/>
          <w:szCs w:val="20"/>
        </w:rPr>
        <w:t>………  dne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………………………… dne …………………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</w:t>
      </w:r>
    </w:p>
    <w:p w:rsidR="006A5B5B" w:rsidRPr="0062581E" w:rsidRDefault="006A5B5B" w:rsidP="006A5B5B">
      <w:pPr>
        <w:rPr>
          <w:sz w:val="20"/>
          <w:szCs w:val="20"/>
        </w:rPr>
      </w:pPr>
    </w:p>
    <w:p w:rsidR="006A5B5B" w:rsidRPr="0062581E" w:rsidRDefault="006A5B5B" w:rsidP="006A5B5B">
      <w:pPr>
        <w:rPr>
          <w:sz w:val="20"/>
          <w:szCs w:val="20"/>
        </w:rPr>
      </w:pPr>
    </w:p>
    <w:p w:rsidR="006A5B5B" w:rsidRPr="0062581E" w:rsidRDefault="006A5B5B" w:rsidP="006A5B5B">
      <w:pPr>
        <w:rPr>
          <w:sz w:val="20"/>
          <w:szCs w:val="20"/>
        </w:rPr>
      </w:pPr>
    </w:p>
    <w:p w:rsidR="003C038D" w:rsidRPr="0062581E" w:rsidRDefault="006A5B5B" w:rsidP="00233B15">
      <w:pPr>
        <w:rPr>
          <w:sz w:val="20"/>
          <w:szCs w:val="20"/>
        </w:rPr>
      </w:pPr>
      <w:r w:rsidRPr="0062581E">
        <w:rPr>
          <w:sz w:val="20"/>
          <w:szCs w:val="20"/>
        </w:rPr>
        <w:t xml:space="preserve">   </w:t>
      </w:r>
      <w:r w:rsidR="008D7C4E">
        <w:rPr>
          <w:sz w:val="20"/>
          <w:szCs w:val="20"/>
        </w:rPr>
        <w:t>Nájemce</w:t>
      </w:r>
      <w:r w:rsidRPr="0062581E">
        <w:rPr>
          <w:sz w:val="20"/>
          <w:szCs w:val="20"/>
        </w:rPr>
        <w:t xml:space="preserve">:                                                                   </w:t>
      </w:r>
      <w:r w:rsidR="008D7C4E">
        <w:rPr>
          <w:sz w:val="20"/>
          <w:szCs w:val="20"/>
        </w:rPr>
        <w:t>Pronajímatel</w:t>
      </w:r>
      <w:r w:rsidRPr="0062581E">
        <w:rPr>
          <w:sz w:val="20"/>
          <w:szCs w:val="20"/>
        </w:rPr>
        <w:t>:</w:t>
      </w:r>
    </w:p>
    <w:sectPr w:rsidR="003C038D" w:rsidRPr="0062581E" w:rsidSect="00E73BC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06" w:bottom="1418" w:left="1620" w:header="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7B" w:rsidRDefault="00416C7B">
      <w:r>
        <w:separator/>
      </w:r>
    </w:p>
  </w:endnote>
  <w:endnote w:type="continuationSeparator" w:id="0">
    <w:p w:rsidR="00416C7B" w:rsidRDefault="0041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C0" w:rsidRPr="00E73BC0" w:rsidRDefault="00E73BC0">
    <w:pPr>
      <w:pStyle w:val="Zpat"/>
      <w:jc w:val="center"/>
      <w:rPr>
        <w:b/>
      </w:rPr>
    </w:pPr>
    <w:r w:rsidRPr="00E73BC0">
      <w:rPr>
        <w:b/>
      </w:rPr>
      <w:fldChar w:fldCharType="begin"/>
    </w:r>
    <w:r w:rsidRPr="00E73BC0">
      <w:rPr>
        <w:b/>
      </w:rPr>
      <w:instrText>PAGE   \* MERGEFORMAT</w:instrText>
    </w:r>
    <w:r w:rsidRPr="00E73BC0">
      <w:rPr>
        <w:b/>
      </w:rPr>
      <w:fldChar w:fldCharType="separate"/>
    </w:r>
    <w:r w:rsidR="00751FD0">
      <w:rPr>
        <w:b/>
        <w:noProof/>
      </w:rPr>
      <w:t>1</w:t>
    </w:r>
    <w:r w:rsidRPr="00E73BC0">
      <w:rPr>
        <w:b/>
      </w:rPr>
      <w:fldChar w:fldCharType="end"/>
    </w:r>
    <w:r w:rsidRPr="00E73BC0">
      <w:rPr>
        <w:b/>
      </w:rPr>
      <w:t xml:space="preserve"> </w:t>
    </w:r>
    <w:r w:rsidRPr="00E73BC0">
      <w:t>z</w:t>
    </w:r>
    <w:r w:rsidRPr="00E73BC0">
      <w:rPr>
        <w:b/>
      </w:rPr>
      <w:t xml:space="preserve"> </w:t>
    </w:r>
    <w:r w:rsidR="003A0CF8">
      <w:rPr>
        <w:b/>
      </w:rPr>
      <w:fldChar w:fldCharType="begin"/>
    </w:r>
    <w:r w:rsidR="003A0CF8">
      <w:rPr>
        <w:b/>
      </w:rPr>
      <w:instrText xml:space="preserve"> NUMPAGES  \* Arabic  \* MERGEFORMAT </w:instrText>
    </w:r>
    <w:r w:rsidR="003A0CF8">
      <w:rPr>
        <w:b/>
      </w:rPr>
      <w:fldChar w:fldCharType="separate"/>
    </w:r>
    <w:r w:rsidR="00751FD0">
      <w:rPr>
        <w:b/>
        <w:noProof/>
      </w:rPr>
      <w:t>2</w:t>
    </w:r>
    <w:r w:rsidR="003A0CF8">
      <w:rPr>
        <w:b/>
      </w:rPr>
      <w:fldChar w:fldCharType="end"/>
    </w:r>
  </w:p>
  <w:p w:rsidR="000A3A3D" w:rsidRPr="00E73BC0" w:rsidRDefault="000A3A3D" w:rsidP="00E73BC0">
    <w:pPr>
      <w:pStyle w:val="Zpat"/>
      <w:rPr>
        <w:rStyle w:val="slostrnky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32" w:rsidRDefault="00F41432" w:rsidP="00655E28">
    <w:pPr>
      <w:pStyle w:val="Zpat"/>
      <w:ind w:hanging="1620"/>
    </w:pPr>
  </w:p>
  <w:p w:rsidR="001C15AE" w:rsidRDefault="001C15AE" w:rsidP="00655E28">
    <w:pPr>
      <w:pStyle w:val="Zpat"/>
      <w:ind w:hanging="1620"/>
    </w:pPr>
  </w:p>
  <w:p w:rsidR="00F41432" w:rsidRDefault="00F41432" w:rsidP="00F414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7B" w:rsidRDefault="00416C7B">
      <w:r>
        <w:separator/>
      </w:r>
    </w:p>
  </w:footnote>
  <w:footnote w:type="continuationSeparator" w:id="0">
    <w:p w:rsidR="00416C7B" w:rsidRDefault="0041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2F" w:rsidRDefault="00416C7B" w:rsidP="00847D2F">
    <w:pPr>
      <w:pStyle w:val="Zhlav"/>
      <w:ind w:left="-15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Popis: HP-4" style="width:595.5pt;height:141.75pt;visibility:visible;mso-wrap-style:square">
          <v:imagedata r:id="rId1" o:title="HP-4"/>
        </v:shape>
      </w:pict>
    </w:r>
  </w:p>
  <w:p w:rsidR="000A3A3D" w:rsidRPr="00655E28" w:rsidRDefault="000A3A3D" w:rsidP="00655E28">
    <w:pPr>
      <w:pStyle w:val="Zpat"/>
      <w:ind w:hanging="1620"/>
      <w:rPr>
        <w:rStyle w:val="slostrnky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3D" w:rsidRDefault="00672A5F" w:rsidP="00655E28">
    <w:pPr>
      <w:pStyle w:val="Zhlav"/>
      <w:ind w:left="-16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141.75pt">
          <v:imagedata r:id="rId1" o:title="HP-4"/>
        </v:shape>
      </w:pict>
    </w:r>
  </w:p>
  <w:p w:rsidR="004B2ACA" w:rsidRDefault="004B2ACA" w:rsidP="006A5B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650E"/>
    <w:multiLevelType w:val="hybridMultilevel"/>
    <w:tmpl w:val="2E2C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51400"/>
    <w:multiLevelType w:val="hybridMultilevel"/>
    <w:tmpl w:val="D9261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B5B"/>
    <w:rsid w:val="000A11AE"/>
    <w:rsid w:val="000A3A3D"/>
    <w:rsid w:val="000B0146"/>
    <w:rsid w:val="000B04DE"/>
    <w:rsid w:val="000B5537"/>
    <w:rsid w:val="000B64EC"/>
    <w:rsid w:val="000B7E37"/>
    <w:rsid w:val="00185C39"/>
    <w:rsid w:val="0018668B"/>
    <w:rsid w:val="00195DD5"/>
    <w:rsid w:val="001C15AE"/>
    <w:rsid w:val="001E50DA"/>
    <w:rsid w:val="00205E0D"/>
    <w:rsid w:val="00226C36"/>
    <w:rsid w:val="00233B15"/>
    <w:rsid w:val="00280F28"/>
    <w:rsid w:val="00294528"/>
    <w:rsid w:val="002A1602"/>
    <w:rsid w:val="002A1F83"/>
    <w:rsid w:val="002D2807"/>
    <w:rsid w:val="00314F60"/>
    <w:rsid w:val="00347410"/>
    <w:rsid w:val="003A0CF8"/>
    <w:rsid w:val="003C038D"/>
    <w:rsid w:val="003D2705"/>
    <w:rsid w:val="003E5798"/>
    <w:rsid w:val="00416C7B"/>
    <w:rsid w:val="004238F3"/>
    <w:rsid w:val="00435A05"/>
    <w:rsid w:val="004B2ACA"/>
    <w:rsid w:val="004C090B"/>
    <w:rsid w:val="00541D51"/>
    <w:rsid w:val="00571635"/>
    <w:rsid w:val="00574EC0"/>
    <w:rsid w:val="005A35A4"/>
    <w:rsid w:val="005E07B6"/>
    <w:rsid w:val="005E10EF"/>
    <w:rsid w:val="006044C0"/>
    <w:rsid w:val="00606B7E"/>
    <w:rsid w:val="0060760B"/>
    <w:rsid w:val="006148B3"/>
    <w:rsid w:val="00615786"/>
    <w:rsid w:val="006219D6"/>
    <w:rsid w:val="0062581E"/>
    <w:rsid w:val="00655E28"/>
    <w:rsid w:val="00672A5F"/>
    <w:rsid w:val="006A5B5B"/>
    <w:rsid w:val="006D0D3E"/>
    <w:rsid w:val="00751FD0"/>
    <w:rsid w:val="00792740"/>
    <w:rsid w:val="007979AC"/>
    <w:rsid w:val="007A316F"/>
    <w:rsid w:val="007B7217"/>
    <w:rsid w:val="007C63DC"/>
    <w:rsid w:val="007D207B"/>
    <w:rsid w:val="00847D2F"/>
    <w:rsid w:val="008B511A"/>
    <w:rsid w:val="008D7C4E"/>
    <w:rsid w:val="008E5030"/>
    <w:rsid w:val="00903289"/>
    <w:rsid w:val="0090529F"/>
    <w:rsid w:val="009252EA"/>
    <w:rsid w:val="00947034"/>
    <w:rsid w:val="009937DA"/>
    <w:rsid w:val="009A1C2F"/>
    <w:rsid w:val="009A537A"/>
    <w:rsid w:val="009B573C"/>
    <w:rsid w:val="009E493A"/>
    <w:rsid w:val="009F0C31"/>
    <w:rsid w:val="00A15A4F"/>
    <w:rsid w:val="00A31356"/>
    <w:rsid w:val="00A40AEF"/>
    <w:rsid w:val="00AA3887"/>
    <w:rsid w:val="00B169A8"/>
    <w:rsid w:val="00B365FF"/>
    <w:rsid w:val="00C37B25"/>
    <w:rsid w:val="00CA5160"/>
    <w:rsid w:val="00CC5652"/>
    <w:rsid w:val="00D52497"/>
    <w:rsid w:val="00D8000D"/>
    <w:rsid w:val="00DF41ED"/>
    <w:rsid w:val="00E12276"/>
    <w:rsid w:val="00E63F95"/>
    <w:rsid w:val="00E73BC0"/>
    <w:rsid w:val="00EA295D"/>
    <w:rsid w:val="00ED7E8E"/>
    <w:rsid w:val="00F32460"/>
    <w:rsid w:val="00F41432"/>
    <w:rsid w:val="00F6651C"/>
    <w:rsid w:val="00F74DA4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6A5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5E28"/>
  </w:style>
  <w:style w:type="paragraph" w:styleId="Zpat">
    <w:name w:val="footer"/>
    <w:basedOn w:val="Normln"/>
    <w:link w:val="ZpatChar"/>
    <w:uiPriority w:val="99"/>
    <w:rsid w:val="00655E28"/>
  </w:style>
  <w:style w:type="character" w:styleId="slostrnky">
    <w:name w:val="page number"/>
    <w:rsid w:val="00655E28"/>
    <w:rPr>
      <w:rFonts w:ascii="Verdana" w:hAnsi="Verdana"/>
      <w:sz w:val="16"/>
      <w:szCs w:val="16"/>
    </w:rPr>
  </w:style>
  <w:style w:type="paragraph" w:customStyle="1" w:styleId="Styl1">
    <w:name w:val="Styl1"/>
    <w:basedOn w:val="Normln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rsid w:val="001C15AE"/>
    <w:rPr>
      <w:smallCaps/>
    </w:rPr>
  </w:style>
  <w:style w:type="paragraph" w:styleId="Rozloendokumentu">
    <w:name w:val="Document Map"/>
    <w:basedOn w:val="Normln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6A5B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6A5B5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6A5B5B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A5B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A5B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6A5B5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A31356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A31356"/>
    <w:rPr>
      <w:rFonts w:ascii="Verdana" w:hAnsi="Verdana"/>
    </w:rPr>
  </w:style>
  <w:style w:type="character" w:styleId="Znakapoznpodarou">
    <w:name w:val="footnote reference"/>
    <w:rsid w:val="00A31356"/>
    <w:rPr>
      <w:vertAlign w:val="superscript"/>
    </w:rPr>
  </w:style>
  <w:style w:type="character" w:styleId="Odkaznakoment">
    <w:name w:val="annotation reference"/>
    <w:rsid w:val="002A16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A1602"/>
    <w:rPr>
      <w:sz w:val="20"/>
      <w:szCs w:val="20"/>
    </w:rPr>
  </w:style>
  <w:style w:type="character" w:customStyle="1" w:styleId="TextkomenteChar">
    <w:name w:val="Text komentáře Char"/>
    <w:link w:val="Textkomente"/>
    <w:rsid w:val="002A160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2A1602"/>
    <w:rPr>
      <w:b/>
      <w:bCs/>
    </w:rPr>
  </w:style>
  <w:style w:type="character" w:customStyle="1" w:styleId="PedmtkomenteChar">
    <w:name w:val="Předmět komentáře Char"/>
    <w:link w:val="Pedmtkomente"/>
    <w:rsid w:val="002A1602"/>
    <w:rPr>
      <w:rFonts w:ascii="Verdana" w:hAnsi="Verdana"/>
      <w:b/>
      <w:bCs/>
    </w:rPr>
  </w:style>
  <w:style w:type="paragraph" w:styleId="Textbubliny">
    <w:name w:val="Balloon Text"/>
    <w:basedOn w:val="Normln"/>
    <w:link w:val="TextbublinyChar"/>
    <w:rsid w:val="002A1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1602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E73BC0"/>
    <w:rPr>
      <w:rFonts w:ascii="Verdana" w:hAnsi="Verdana"/>
      <w:sz w:val="18"/>
      <w:szCs w:val="18"/>
    </w:rPr>
  </w:style>
  <w:style w:type="character" w:customStyle="1" w:styleId="ZhlavChar">
    <w:name w:val="Záhlaví Char"/>
    <w:link w:val="Zhlav"/>
    <w:uiPriority w:val="99"/>
    <w:rsid w:val="00847D2F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v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na.hublova\Documents\1.1NovyMP\Hlavi&#269;kov&#253;%20pap&#237;r%20NU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092B-29F5-4C24-B976-3738510F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NUV.dotx</Template>
  <TotalTime>14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</vt:lpstr>
    </vt:vector>
  </TitlesOfParts>
  <Company>nuov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</dc:title>
  <dc:creator>Hublová Pavlína</dc:creator>
  <cp:lastModifiedBy>Hublová Pavlína</cp:lastModifiedBy>
  <cp:revision>3</cp:revision>
  <cp:lastPrinted>2012-05-09T10:34:00Z</cp:lastPrinted>
  <dcterms:created xsi:type="dcterms:W3CDTF">2014-10-29T12:13:00Z</dcterms:created>
  <dcterms:modified xsi:type="dcterms:W3CDTF">2014-10-29T12:27:00Z</dcterms:modified>
</cp:coreProperties>
</file>