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D185D" w14:textId="77777777" w:rsidR="004065CA" w:rsidRDefault="00154BDC" w:rsidP="004065CA">
      <w:pPr>
        <w:spacing w:before="0" w:after="0" w:line="240" w:lineRule="auto"/>
        <w:jc w:val="center"/>
        <w:rPr>
          <w:b/>
          <w:bCs/>
          <w:sz w:val="56"/>
        </w:rPr>
      </w:pPr>
      <w:r>
        <w:rPr>
          <w:noProof/>
        </w:rPr>
        <w:drawing>
          <wp:inline distT="0" distB="0" distL="0" distR="0" wp14:anchorId="1B882675" wp14:editId="51380C74">
            <wp:extent cx="5205600" cy="898738"/>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9">
                      <a:extLst>
                        <a:ext uri="{28A0092B-C50C-407E-A947-70E740481C1C}">
                          <a14:useLocalDpi xmlns:a14="http://schemas.microsoft.com/office/drawing/2010/main"/>
                        </a:ext>
                      </a:extLst>
                    </a:blip>
                    <a:stretch>
                      <a:fillRect/>
                    </a:stretch>
                  </pic:blipFill>
                  <pic:spPr>
                    <a:xfrm>
                      <a:off x="0" y="0"/>
                      <a:ext cx="5205600" cy="898738"/>
                    </a:xfrm>
                    <a:prstGeom prst="rect">
                      <a:avLst/>
                    </a:prstGeom>
                  </pic:spPr>
                </pic:pic>
              </a:graphicData>
            </a:graphic>
          </wp:inline>
        </w:drawing>
      </w:r>
    </w:p>
    <w:p w14:paraId="5AFC8A51" w14:textId="073095B2" w:rsidR="004065CA" w:rsidRPr="00921A97" w:rsidRDefault="00921A97" w:rsidP="004065CA">
      <w:pPr>
        <w:pStyle w:val="xnazev2"/>
        <w:spacing w:before="3969" w:after="0" w:line="240" w:lineRule="auto"/>
      </w:pPr>
      <w:r w:rsidRPr="00921A97">
        <w:t>Informatika a informační a komunikačn</w:t>
      </w:r>
      <w:r w:rsidR="007622E8">
        <w:t>í</w:t>
      </w:r>
      <w:r w:rsidRPr="00921A97">
        <w:t xml:space="preserve"> technologie</w:t>
      </w:r>
    </w:p>
    <w:p w14:paraId="255319CC" w14:textId="77777777" w:rsidR="004065CA" w:rsidRPr="00180A54" w:rsidRDefault="004065CA" w:rsidP="004065CA">
      <w:pPr>
        <w:spacing w:before="0" w:after="0" w:line="240" w:lineRule="auto"/>
      </w:pPr>
    </w:p>
    <w:p w14:paraId="00116ED2" w14:textId="25AA7226" w:rsidR="004065CA" w:rsidRDefault="00BD5349" w:rsidP="004065CA">
      <w:pPr>
        <w:spacing w:before="0" w:after="0" w:line="240" w:lineRule="auto"/>
        <w:jc w:val="center"/>
        <w:rPr>
          <w:b/>
          <w:bCs/>
          <w:caps/>
          <w:spacing w:val="14"/>
          <w:sz w:val="28"/>
        </w:rPr>
      </w:pPr>
      <w:r>
        <w:rPr>
          <w:b/>
          <w:bCs/>
          <w:caps/>
          <w:spacing w:val="14"/>
          <w:sz w:val="28"/>
        </w:rPr>
        <w:t>příprava na vyučovací hodiny</w:t>
      </w:r>
    </w:p>
    <w:p w14:paraId="37D51B3F" w14:textId="77777777" w:rsidR="004065CA" w:rsidRDefault="004065CA" w:rsidP="004065CA">
      <w:pPr>
        <w:spacing w:before="0" w:after="0" w:line="240" w:lineRule="auto"/>
        <w:jc w:val="center"/>
        <w:rPr>
          <w:b/>
          <w:bCs/>
          <w:caps/>
          <w:spacing w:val="14"/>
          <w:sz w:val="28"/>
        </w:rPr>
      </w:pPr>
    </w:p>
    <w:p w14:paraId="05831922" w14:textId="77777777" w:rsidR="004065CA" w:rsidRDefault="004065CA" w:rsidP="004065CA">
      <w:pPr>
        <w:spacing w:before="0" w:after="0" w:line="240" w:lineRule="auto"/>
        <w:jc w:val="center"/>
        <w:rPr>
          <w:b/>
          <w:bCs/>
          <w:caps/>
          <w:spacing w:val="14"/>
          <w:sz w:val="28"/>
        </w:rPr>
      </w:pPr>
    </w:p>
    <w:p w14:paraId="1167D4EB" w14:textId="10456104" w:rsidR="004065CA" w:rsidRPr="00C80326" w:rsidRDefault="00C80326" w:rsidP="004065CA">
      <w:pPr>
        <w:pStyle w:val="xnazev1"/>
        <w:spacing w:before="0" w:after="0" w:line="240" w:lineRule="auto"/>
      </w:pPr>
      <w:r w:rsidRPr="00C80326">
        <w:t>Vladimíra sehnalová</w:t>
      </w:r>
    </w:p>
    <w:p w14:paraId="575FEB40" w14:textId="77777777" w:rsidR="004065CA" w:rsidRDefault="004065CA" w:rsidP="004065CA">
      <w:pPr>
        <w:spacing w:before="0" w:after="0" w:line="240" w:lineRule="auto"/>
        <w:jc w:val="center"/>
        <w:rPr>
          <w:b/>
          <w:bCs/>
          <w:sz w:val="28"/>
        </w:rPr>
      </w:pPr>
    </w:p>
    <w:p w14:paraId="15D0D2B7" w14:textId="77777777" w:rsidR="004065CA" w:rsidRDefault="004065CA" w:rsidP="004065CA">
      <w:pPr>
        <w:spacing w:before="0" w:after="0" w:line="240" w:lineRule="auto"/>
        <w:jc w:val="center"/>
        <w:rPr>
          <w:b/>
          <w:bCs/>
          <w:sz w:val="28"/>
        </w:rPr>
      </w:pPr>
    </w:p>
    <w:p w14:paraId="07306F81" w14:textId="77777777" w:rsidR="004065CA" w:rsidRDefault="004065CA" w:rsidP="004065CA">
      <w:pPr>
        <w:spacing w:before="0" w:after="0" w:line="240" w:lineRule="auto"/>
        <w:jc w:val="center"/>
        <w:rPr>
          <w:b/>
          <w:bCs/>
          <w:sz w:val="28"/>
        </w:rPr>
      </w:pPr>
    </w:p>
    <w:p w14:paraId="6832641A" w14:textId="77777777" w:rsidR="004C230A" w:rsidRPr="008603FC" w:rsidRDefault="004C230A" w:rsidP="004C230A">
      <w:pPr>
        <w:spacing w:before="0" w:after="0" w:line="240" w:lineRule="auto"/>
        <w:jc w:val="center"/>
        <w:rPr>
          <w:caps/>
        </w:rPr>
      </w:pPr>
      <w:r w:rsidRPr="008603FC">
        <w:rPr>
          <w:caps/>
        </w:rPr>
        <w:t xml:space="preserve">Číslo operačního programu: </w:t>
      </w:r>
      <w:proofErr w:type="gramStart"/>
      <w:r w:rsidRPr="008603FC">
        <w:rPr>
          <w:caps/>
        </w:rPr>
        <w:t>CZ.1.07</w:t>
      </w:r>
      <w:proofErr w:type="gramEnd"/>
      <w:r>
        <w:rPr>
          <w:caps/>
        </w:rPr>
        <w:br/>
      </w:r>
      <w:r w:rsidRPr="008603FC">
        <w:rPr>
          <w:caps/>
        </w:rPr>
        <w:t>Název operačního programu:</w:t>
      </w:r>
      <w:r>
        <w:rPr>
          <w:caps/>
        </w:rPr>
        <w:br/>
      </w:r>
      <w:r w:rsidRPr="008603FC">
        <w:rPr>
          <w:caps/>
        </w:rPr>
        <w:t>Vzdělávání pro konkurenceschopnost</w:t>
      </w:r>
      <w:r>
        <w:rPr>
          <w:caps/>
        </w:rPr>
        <w:br/>
        <w:t>ČÍSLO PRIORITNÍ OSY:</w:t>
      </w:r>
      <w:r w:rsidRPr="008603FC">
        <w:rPr>
          <w:caps/>
        </w:rPr>
        <w:t xml:space="preserve"> </w:t>
      </w:r>
      <w:r>
        <w:rPr>
          <w:caps/>
        </w:rPr>
        <w:t>7.1</w:t>
      </w:r>
    </w:p>
    <w:p w14:paraId="70373B25" w14:textId="77777777" w:rsidR="004C230A" w:rsidRPr="008603FC" w:rsidRDefault="004C230A" w:rsidP="004C230A">
      <w:pPr>
        <w:spacing w:before="0" w:after="0" w:line="240" w:lineRule="auto"/>
        <w:jc w:val="center"/>
        <w:rPr>
          <w:caps/>
        </w:rPr>
      </w:pPr>
      <w:r w:rsidRPr="008603FC">
        <w:rPr>
          <w:caps/>
        </w:rPr>
        <w:t>Číslo oblasti podpory</w:t>
      </w:r>
      <w:r>
        <w:rPr>
          <w:caps/>
        </w:rPr>
        <w:t>: 7.1</w:t>
      </w:r>
      <w:r w:rsidRPr="008603FC">
        <w:rPr>
          <w:caps/>
        </w:rPr>
        <w:t>.</w:t>
      </w:r>
      <w:r>
        <w:rPr>
          <w:caps/>
        </w:rPr>
        <w:t>3</w:t>
      </w:r>
    </w:p>
    <w:p w14:paraId="11E4E465" w14:textId="77777777" w:rsidR="004C230A" w:rsidRDefault="004C230A" w:rsidP="004C230A">
      <w:pPr>
        <w:spacing w:before="0" w:after="0" w:line="240" w:lineRule="auto"/>
        <w:jc w:val="center"/>
        <w:rPr>
          <w:b/>
          <w:bCs/>
          <w:caps/>
          <w:spacing w:val="14"/>
          <w:sz w:val="28"/>
        </w:rPr>
      </w:pPr>
    </w:p>
    <w:p w14:paraId="151AA42D" w14:textId="77777777" w:rsidR="004C230A" w:rsidRPr="005A7FC2" w:rsidRDefault="004C230A" w:rsidP="004C230A">
      <w:pPr>
        <w:spacing w:before="0" w:after="0" w:line="240" w:lineRule="auto"/>
        <w:jc w:val="center"/>
        <w:rPr>
          <w:b/>
          <w:bCs/>
          <w:caps/>
          <w:spacing w:val="14"/>
          <w:sz w:val="28"/>
        </w:rPr>
      </w:pPr>
    </w:p>
    <w:p w14:paraId="3A190FA4" w14:textId="788FBA12" w:rsidR="004C230A" w:rsidRPr="00D10C2C" w:rsidRDefault="004C230A" w:rsidP="004C230A">
      <w:pPr>
        <w:spacing w:before="0" w:after="0" w:line="240" w:lineRule="auto"/>
        <w:jc w:val="center"/>
        <w:rPr>
          <w:b/>
          <w:bCs/>
          <w:caps/>
          <w:spacing w:val="14"/>
          <w:sz w:val="28"/>
        </w:rPr>
      </w:pPr>
      <w:r>
        <w:rPr>
          <w:b/>
          <w:bCs/>
          <w:caps/>
          <w:spacing w:val="14"/>
          <w:sz w:val="28"/>
        </w:rPr>
        <w:t xml:space="preserve">CHYTŘÍ </w:t>
      </w:r>
      <w:proofErr w:type="gramStart"/>
      <w:r>
        <w:rPr>
          <w:b/>
          <w:bCs/>
          <w:caps/>
          <w:spacing w:val="14"/>
          <w:sz w:val="28"/>
        </w:rPr>
        <w:t>POMOCNÍCI</w:t>
      </w:r>
      <w:proofErr w:type="gramEnd"/>
      <w:r>
        <w:rPr>
          <w:b/>
          <w:bCs/>
          <w:caps/>
          <w:spacing w:val="14"/>
          <w:sz w:val="28"/>
        </w:rPr>
        <w:t xml:space="preserve"> VE VÝUCE ANEB VYUŽÍVÁME ICT JEDNODUŠE A</w:t>
      </w:r>
      <w:r w:rsidR="00AE4F8A">
        <w:rPr>
          <w:b/>
          <w:bCs/>
          <w:caps/>
          <w:spacing w:val="14"/>
          <w:sz w:val="28"/>
        </w:rPr>
        <w:t> </w:t>
      </w:r>
      <w:r>
        <w:rPr>
          <w:b/>
          <w:bCs/>
          <w:caps/>
          <w:spacing w:val="14"/>
          <w:sz w:val="28"/>
        </w:rPr>
        <w:t>KREATIVNĚ</w:t>
      </w:r>
    </w:p>
    <w:p w14:paraId="6E79D061" w14:textId="77777777" w:rsidR="004C230A" w:rsidRDefault="004C230A" w:rsidP="004C230A">
      <w:pPr>
        <w:spacing w:before="0" w:after="0" w:line="240" w:lineRule="auto"/>
        <w:jc w:val="center"/>
        <w:rPr>
          <w:b/>
          <w:bCs/>
          <w:caps/>
          <w:spacing w:val="14"/>
          <w:sz w:val="28"/>
        </w:rPr>
      </w:pPr>
    </w:p>
    <w:p w14:paraId="523C1638" w14:textId="77777777" w:rsidR="004C230A" w:rsidRPr="005F0B66" w:rsidRDefault="004C230A" w:rsidP="004C230A">
      <w:pPr>
        <w:spacing w:before="0" w:after="0" w:line="240" w:lineRule="auto"/>
        <w:jc w:val="center"/>
        <w:rPr>
          <w:b/>
          <w:bCs/>
          <w:caps/>
          <w:spacing w:val="14"/>
          <w:sz w:val="28"/>
        </w:rPr>
      </w:pPr>
    </w:p>
    <w:p w14:paraId="662D3B48" w14:textId="77777777" w:rsidR="004C230A" w:rsidRPr="008603FC" w:rsidRDefault="004C230A" w:rsidP="004C230A">
      <w:pPr>
        <w:spacing w:before="0" w:after="0" w:line="240" w:lineRule="auto"/>
        <w:jc w:val="center"/>
        <w:rPr>
          <w:caps/>
        </w:rPr>
      </w:pPr>
      <w:r w:rsidRPr="008603FC">
        <w:rPr>
          <w:caps/>
        </w:rPr>
        <w:t xml:space="preserve">Registrační číslo projektu: </w:t>
      </w:r>
      <w:r w:rsidRPr="00D10C2C">
        <w:rPr>
          <w:caps/>
        </w:rPr>
        <w:t>CZ.1.07/</w:t>
      </w:r>
      <w:r>
        <w:rPr>
          <w:caps/>
        </w:rPr>
        <w:t>1</w:t>
      </w:r>
      <w:r w:rsidRPr="00D10C2C">
        <w:rPr>
          <w:caps/>
        </w:rPr>
        <w:t>.</w:t>
      </w:r>
      <w:r>
        <w:rPr>
          <w:caps/>
        </w:rPr>
        <w:t>3</w:t>
      </w:r>
      <w:r w:rsidRPr="00D10C2C">
        <w:rPr>
          <w:caps/>
        </w:rPr>
        <w:t>.00/</w:t>
      </w:r>
      <w:r>
        <w:rPr>
          <w:caps/>
        </w:rPr>
        <w:t>51</w:t>
      </w:r>
      <w:r w:rsidRPr="00D10C2C">
        <w:rPr>
          <w:caps/>
        </w:rPr>
        <w:t>.0</w:t>
      </w:r>
      <w:r>
        <w:rPr>
          <w:caps/>
        </w:rPr>
        <w:t>009</w:t>
      </w:r>
    </w:p>
    <w:p w14:paraId="70482A4C" w14:textId="77777777" w:rsidR="004C230A" w:rsidRDefault="004C230A" w:rsidP="004C230A">
      <w:pPr>
        <w:spacing w:before="0" w:after="0" w:line="240" w:lineRule="auto"/>
        <w:jc w:val="center"/>
        <w:rPr>
          <w:b/>
          <w:bCs/>
          <w:caps/>
          <w:spacing w:val="14"/>
          <w:sz w:val="28"/>
        </w:rPr>
      </w:pPr>
    </w:p>
    <w:p w14:paraId="1B8B8A17" w14:textId="244C0AC0" w:rsidR="004065CA" w:rsidRDefault="00BD5349" w:rsidP="004C230A">
      <w:pPr>
        <w:pStyle w:val="xnazev1"/>
        <w:spacing w:before="0" w:after="0" w:line="240" w:lineRule="auto"/>
      </w:pPr>
      <w:r>
        <w:t>Ostrava 2015</w:t>
      </w:r>
    </w:p>
    <w:p w14:paraId="533D5E29" w14:textId="58EC1B6F" w:rsidR="004065CA" w:rsidRPr="004F5291" w:rsidRDefault="004065CA" w:rsidP="004065CA">
      <w:pPr>
        <w:spacing w:before="0" w:after="0" w:line="240" w:lineRule="auto"/>
      </w:pPr>
      <w:r>
        <w:br w:type="page"/>
      </w:r>
      <w:r w:rsidRPr="004F5291">
        <w:lastRenderedPageBreak/>
        <w:t>Tento projekt je spolufinancován Evropským sociálním fondem a státním rozpočtem České republiky</w:t>
      </w:r>
      <w:r w:rsidR="007F4CC1">
        <w:t>.</w:t>
      </w:r>
      <w:bookmarkStart w:id="0" w:name="_GoBack"/>
      <w:bookmarkEnd w:id="0"/>
    </w:p>
    <w:p w14:paraId="74522182" w14:textId="77777777" w:rsidR="004065CA" w:rsidRPr="004F5291" w:rsidRDefault="004065CA" w:rsidP="004065CA">
      <w:pPr>
        <w:spacing w:before="0" w:after="0" w:line="240" w:lineRule="auto"/>
      </w:pPr>
    </w:p>
    <w:p w14:paraId="0DDC7788" w14:textId="77777777" w:rsidR="004065CA" w:rsidRPr="004F5291" w:rsidRDefault="004065CA" w:rsidP="004065CA">
      <w:pPr>
        <w:spacing w:before="0" w:after="0" w:line="240" w:lineRule="auto"/>
      </w:pPr>
    </w:p>
    <w:p w14:paraId="51A03A6C" w14:textId="77777777" w:rsidR="004065CA" w:rsidRPr="004F5291" w:rsidRDefault="004065CA" w:rsidP="004065CA">
      <w:pPr>
        <w:spacing w:before="0" w:after="0" w:line="240" w:lineRule="auto"/>
      </w:pPr>
    </w:p>
    <w:p w14:paraId="0AEE2D36" w14:textId="77777777" w:rsidR="004065CA" w:rsidRPr="004F5291" w:rsidRDefault="004065CA" w:rsidP="004065CA">
      <w:pPr>
        <w:spacing w:before="0" w:after="0" w:line="240" w:lineRule="auto"/>
      </w:pPr>
    </w:p>
    <w:p w14:paraId="6E491A46" w14:textId="77777777" w:rsidR="004065CA" w:rsidRPr="004F5291" w:rsidRDefault="004065CA" w:rsidP="004065CA">
      <w:pPr>
        <w:spacing w:before="0" w:after="0" w:line="240" w:lineRule="auto"/>
      </w:pPr>
    </w:p>
    <w:p w14:paraId="0581EF56" w14:textId="77777777" w:rsidR="004065CA" w:rsidRPr="004F5291" w:rsidRDefault="004065CA" w:rsidP="004065CA">
      <w:pPr>
        <w:spacing w:before="0" w:after="0" w:line="240" w:lineRule="auto"/>
      </w:pPr>
    </w:p>
    <w:p w14:paraId="64C76C1D" w14:textId="77777777" w:rsidR="004065CA" w:rsidRPr="004F5291" w:rsidRDefault="004065CA" w:rsidP="004065CA">
      <w:pPr>
        <w:spacing w:before="0" w:after="0" w:line="240" w:lineRule="auto"/>
      </w:pPr>
    </w:p>
    <w:p w14:paraId="518B8560" w14:textId="77777777" w:rsidR="004065CA" w:rsidRPr="004F5291" w:rsidRDefault="004065CA" w:rsidP="004065CA">
      <w:pPr>
        <w:spacing w:before="0" w:after="0" w:line="240" w:lineRule="auto"/>
      </w:pPr>
    </w:p>
    <w:p w14:paraId="7088A2D7" w14:textId="77777777" w:rsidR="004065CA" w:rsidRPr="004F5291" w:rsidRDefault="004065CA" w:rsidP="004065CA">
      <w:pPr>
        <w:spacing w:before="0" w:after="0" w:line="240" w:lineRule="auto"/>
      </w:pPr>
    </w:p>
    <w:p w14:paraId="44DC12AF" w14:textId="77777777" w:rsidR="004065CA" w:rsidRPr="004F5291" w:rsidRDefault="004065CA" w:rsidP="004065CA">
      <w:pPr>
        <w:spacing w:before="0" w:after="0" w:line="240" w:lineRule="auto"/>
      </w:pPr>
    </w:p>
    <w:p w14:paraId="49C591B9" w14:textId="77777777" w:rsidR="004065CA" w:rsidRPr="004F5291" w:rsidRDefault="004065CA" w:rsidP="004065CA">
      <w:pPr>
        <w:spacing w:before="0" w:after="0" w:line="240" w:lineRule="auto"/>
      </w:pPr>
    </w:p>
    <w:p w14:paraId="3B74515B" w14:textId="77777777" w:rsidR="004065CA" w:rsidRPr="004F5291" w:rsidRDefault="004065CA" w:rsidP="004065CA">
      <w:pPr>
        <w:spacing w:before="0" w:after="0" w:line="240" w:lineRule="auto"/>
      </w:pPr>
    </w:p>
    <w:p w14:paraId="7861E027" w14:textId="77777777" w:rsidR="004065CA" w:rsidRPr="004F5291" w:rsidRDefault="004065CA" w:rsidP="004065CA">
      <w:pPr>
        <w:spacing w:before="0" w:after="0" w:line="240" w:lineRule="auto"/>
      </w:pPr>
    </w:p>
    <w:p w14:paraId="5DE13F0A" w14:textId="77777777" w:rsidR="004065CA" w:rsidRPr="004F5291" w:rsidRDefault="004065CA" w:rsidP="004065CA">
      <w:pPr>
        <w:spacing w:before="0" w:after="0" w:line="240" w:lineRule="auto"/>
      </w:pPr>
    </w:p>
    <w:p w14:paraId="253C3AAD" w14:textId="77777777" w:rsidR="004065CA" w:rsidRPr="004F5291" w:rsidRDefault="004065CA" w:rsidP="004065CA">
      <w:pPr>
        <w:spacing w:before="0" w:after="0" w:line="240" w:lineRule="auto"/>
      </w:pPr>
    </w:p>
    <w:p w14:paraId="12A3C2BC" w14:textId="77777777" w:rsidR="004065CA" w:rsidRPr="004F5291" w:rsidRDefault="004065CA" w:rsidP="004065CA">
      <w:pPr>
        <w:spacing w:before="0" w:after="0" w:line="240" w:lineRule="auto"/>
      </w:pPr>
    </w:p>
    <w:p w14:paraId="2F726F81" w14:textId="77777777" w:rsidR="004065CA" w:rsidRPr="004F5291" w:rsidRDefault="004065CA" w:rsidP="004065CA">
      <w:pPr>
        <w:spacing w:before="0" w:after="0" w:line="240" w:lineRule="auto"/>
      </w:pPr>
    </w:p>
    <w:p w14:paraId="542C6D19" w14:textId="77777777" w:rsidR="004065CA" w:rsidRPr="004F5291" w:rsidRDefault="004065CA" w:rsidP="004065CA">
      <w:pPr>
        <w:spacing w:before="0" w:after="0" w:line="240" w:lineRule="auto"/>
      </w:pPr>
    </w:p>
    <w:p w14:paraId="47622BA0" w14:textId="77777777" w:rsidR="004065CA" w:rsidRPr="004F5291" w:rsidRDefault="004065CA" w:rsidP="004065CA">
      <w:pPr>
        <w:spacing w:before="0" w:after="0" w:line="240" w:lineRule="auto"/>
      </w:pPr>
    </w:p>
    <w:p w14:paraId="1C308746" w14:textId="77777777" w:rsidR="004065CA" w:rsidRPr="004F5291" w:rsidRDefault="004065CA" w:rsidP="004065CA">
      <w:pPr>
        <w:spacing w:before="0" w:after="0" w:line="240" w:lineRule="auto"/>
      </w:pPr>
    </w:p>
    <w:p w14:paraId="0CC23C5C" w14:textId="77777777" w:rsidR="004065CA" w:rsidRPr="004F5291" w:rsidRDefault="004065CA" w:rsidP="004065CA">
      <w:pPr>
        <w:spacing w:before="0" w:after="0" w:line="240" w:lineRule="auto"/>
      </w:pPr>
    </w:p>
    <w:p w14:paraId="1292442E" w14:textId="77777777" w:rsidR="004065CA" w:rsidRPr="004F5291" w:rsidRDefault="004065CA" w:rsidP="004065CA">
      <w:pPr>
        <w:spacing w:before="0" w:after="0" w:line="240" w:lineRule="auto"/>
      </w:pPr>
    </w:p>
    <w:p w14:paraId="104E5961" w14:textId="77777777" w:rsidR="004065CA" w:rsidRPr="004F5291" w:rsidRDefault="004065CA" w:rsidP="004065CA">
      <w:pPr>
        <w:spacing w:before="0" w:after="0" w:line="240" w:lineRule="auto"/>
      </w:pPr>
    </w:p>
    <w:p w14:paraId="28C7885A" w14:textId="77777777" w:rsidR="004065CA" w:rsidRPr="004F5291" w:rsidRDefault="004065CA" w:rsidP="004065CA">
      <w:pPr>
        <w:spacing w:before="0" w:after="0" w:line="240" w:lineRule="auto"/>
      </w:pPr>
    </w:p>
    <w:p w14:paraId="09C69B52" w14:textId="77777777" w:rsidR="004065CA" w:rsidRPr="004F5291" w:rsidRDefault="004065CA" w:rsidP="004065CA">
      <w:pPr>
        <w:spacing w:before="0" w:after="0" w:line="240" w:lineRule="auto"/>
      </w:pPr>
    </w:p>
    <w:p w14:paraId="23415C3A" w14:textId="77777777" w:rsidR="004065CA" w:rsidRDefault="004065CA" w:rsidP="004065CA">
      <w:pPr>
        <w:spacing w:before="0" w:after="0" w:line="240" w:lineRule="auto"/>
      </w:pPr>
    </w:p>
    <w:p w14:paraId="406380C4" w14:textId="77777777" w:rsidR="00BB0415" w:rsidRPr="004F5291" w:rsidRDefault="00BB0415" w:rsidP="004065CA">
      <w:pPr>
        <w:spacing w:before="0" w:after="0" w:line="240" w:lineRule="auto"/>
      </w:pPr>
    </w:p>
    <w:p w14:paraId="1D7BE2D5" w14:textId="77777777" w:rsidR="004065CA" w:rsidRPr="004F5291" w:rsidRDefault="004065CA" w:rsidP="004065CA">
      <w:pPr>
        <w:spacing w:before="0" w:after="0" w:line="240" w:lineRule="auto"/>
      </w:pPr>
    </w:p>
    <w:p w14:paraId="34B9BCFA" w14:textId="77777777" w:rsidR="004065CA" w:rsidRPr="004F5291" w:rsidRDefault="004065CA" w:rsidP="004065CA">
      <w:pPr>
        <w:spacing w:before="0" w:after="0" w:line="240" w:lineRule="auto"/>
      </w:pPr>
    </w:p>
    <w:p w14:paraId="5493941E" w14:textId="77777777" w:rsidR="004065CA" w:rsidRPr="004F5291" w:rsidRDefault="004065CA" w:rsidP="004065CA">
      <w:pPr>
        <w:spacing w:before="0" w:after="0" w:line="240" w:lineRule="auto"/>
      </w:pPr>
    </w:p>
    <w:p w14:paraId="3CA61FCF" w14:textId="77777777" w:rsidR="004065CA" w:rsidRPr="004F5291" w:rsidRDefault="004065CA" w:rsidP="004065CA">
      <w:pPr>
        <w:spacing w:before="0" w:after="0" w:line="240" w:lineRule="auto"/>
      </w:pPr>
    </w:p>
    <w:p w14:paraId="4C1F2B07" w14:textId="087C1275" w:rsidR="004065CA" w:rsidRPr="004F5291" w:rsidRDefault="004065CA" w:rsidP="004065CA">
      <w:pPr>
        <w:spacing w:before="0" w:after="0" w:line="240" w:lineRule="auto"/>
      </w:pPr>
      <w:r w:rsidRPr="004F5291">
        <w:t xml:space="preserve">Název: </w:t>
      </w:r>
      <w:r w:rsidRPr="004F5291">
        <w:tab/>
      </w:r>
      <w:r w:rsidRPr="004F5291">
        <w:tab/>
      </w:r>
      <w:r w:rsidR="00C80326">
        <w:t>I</w:t>
      </w:r>
      <w:r w:rsidR="00C80326" w:rsidRPr="00C80326">
        <w:t>nformatika a informační a komunikační technologie</w:t>
      </w:r>
    </w:p>
    <w:p w14:paraId="62C29BC9" w14:textId="362C8006" w:rsidR="004065CA" w:rsidRPr="004F5291" w:rsidRDefault="004065CA" w:rsidP="004065CA">
      <w:pPr>
        <w:spacing w:before="0" w:after="0" w:line="240" w:lineRule="auto"/>
      </w:pPr>
      <w:r w:rsidRPr="004F5291">
        <w:t xml:space="preserve">Autor: </w:t>
      </w:r>
      <w:r w:rsidRPr="004F5291">
        <w:tab/>
      </w:r>
      <w:r w:rsidRPr="004F5291">
        <w:tab/>
      </w:r>
      <w:r w:rsidRPr="004F5291">
        <w:tab/>
      </w:r>
      <w:r w:rsidR="00C80326">
        <w:t>Mgr. Vladimíra Sehnalová, Ph.D.</w:t>
      </w:r>
    </w:p>
    <w:p w14:paraId="5EDF4B9A" w14:textId="643823B2" w:rsidR="004065CA" w:rsidRPr="004F5291" w:rsidRDefault="004065CA" w:rsidP="004065CA">
      <w:pPr>
        <w:spacing w:before="0" w:after="0" w:line="240" w:lineRule="auto"/>
      </w:pPr>
      <w:r w:rsidRPr="004F5291">
        <w:t>Vydání:</w:t>
      </w:r>
      <w:r w:rsidRPr="004F5291">
        <w:tab/>
      </w:r>
      <w:r w:rsidRPr="004F5291">
        <w:tab/>
      </w:r>
      <w:r w:rsidR="00C80326">
        <w:t>první</w:t>
      </w:r>
    </w:p>
    <w:p w14:paraId="1E161325" w14:textId="55CF0EB3" w:rsidR="004065CA" w:rsidRPr="004F5291" w:rsidRDefault="004065CA" w:rsidP="004065CA">
      <w:pPr>
        <w:spacing w:before="0" w:after="0" w:line="240" w:lineRule="auto"/>
      </w:pPr>
      <w:r w:rsidRPr="004F5291">
        <w:t>Počet stran:</w:t>
      </w:r>
      <w:r w:rsidRPr="004F5291">
        <w:tab/>
      </w:r>
      <w:r w:rsidRPr="004F5291">
        <w:tab/>
      </w:r>
      <w:r w:rsidR="009130A4">
        <w:t>43</w:t>
      </w:r>
    </w:p>
    <w:p w14:paraId="4FE92D09" w14:textId="77777777" w:rsidR="004065CA" w:rsidRPr="004F5291" w:rsidRDefault="004065CA" w:rsidP="004065CA">
      <w:pPr>
        <w:spacing w:before="0" w:after="0" w:line="240" w:lineRule="auto"/>
      </w:pPr>
    </w:p>
    <w:p w14:paraId="3F718DC2" w14:textId="77777777" w:rsidR="004065CA" w:rsidRPr="004F5291" w:rsidRDefault="004065CA" w:rsidP="004065CA">
      <w:pPr>
        <w:spacing w:before="0" w:after="0" w:line="240" w:lineRule="auto"/>
      </w:pPr>
    </w:p>
    <w:p w14:paraId="02581D01" w14:textId="77777777" w:rsidR="004065CA" w:rsidRPr="004F5291" w:rsidRDefault="004065CA" w:rsidP="004065CA">
      <w:pPr>
        <w:spacing w:before="0" w:after="0" w:line="240" w:lineRule="auto"/>
      </w:pPr>
      <w:r w:rsidRPr="004F5291">
        <w:t>Jazyková korektura nebyla provedena, za jazykovou stránku odpovídá autor.</w:t>
      </w:r>
    </w:p>
    <w:p w14:paraId="095D5475" w14:textId="77777777" w:rsidR="004065CA" w:rsidRPr="004F5291" w:rsidRDefault="004065CA" w:rsidP="004065CA">
      <w:pPr>
        <w:spacing w:before="0" w:after="0" w:line="240" w:lineRule="auto"/>
      </w:pPr>
    </w:p>
    <w:p w14:paraId="5C7DBC9C" w14:textId="77777777" w:rsidR="004065CA" w:rsidRPr="004F5291" w:rsidRDefault="004065CA" w:rsidP="004065CA">
      <w:pPr>
        <w:spacing w:before="0" w:after="0" w:line="240" w:lineRule="auto"/>
      </w:pPr>
    </w:p>
    <w:p w14:paraId="5EB98EAB" w14:textId="45A4944D" w:rsidR="004065CA" w:rsidRPr="004F5291" w:rsidRDefault="004065CA" w:rsidP="004065CA">
      <w:pPr>
        <w:spacing w:before="0" w:after="0" w:line="240" w:lineRule="auto"/>
      </w:pPr>
      <w:r w:rsidRPr="004F5291">
        <w:t xml:space="preserve">© </w:t>
      </w:r>
      <w:r w:rsidR="00C80326">
        <w:t>Mgr. Vladimíra Sehnalová, Ph.D.</w:t>
      </w:r>
    </w:p>
    <w:p w14:paraId="0FA31728" w14:textId="77777777" w:rsidR="004065CA" w:rsidRPr="004F5291" w:rsidRDefault="004065CA" w:rsidP="004065CA">
      <w:pPr>
        <w:spacing w:before="0" w:after="0" w:line="240" w:lineRule="auto"/>
      </w:pPr>
      <w:r w:rsidRPr="004F5291">
        <w:t>© Ostravská univerzita v Ostravě</w:t>
      </w:r>
    </w:p>
    <w:p w14:paraId="7EBC159F" w14:textId="77777777" w:rsidR="00366AF9" w:rsidRDefault="00366AF9" w:rsidP="00366AF9">
      <w:pPr>
        <w:spacing w:before="0" w:after="0" w:line="240" w:lineRule="auto"/>
        <w:ind w:left="170"/>
      </w:pPr>
    </w:p>
    <w:p w14:paraId="10966887" w14:textId="77777777" w:rsidR="00366AF9" w:rsidRDefault="00366AF9" w:rsidP="00F14AB4">
      <w:pPr>
        <w:spacing w:before="0" w:after="0" w:line="240" w:lineRule="auto"/>
        <w:sectPr w:rsidR="00366AF9" w:rsidSect="00A65F4A">
          <w:pgSz w:w="11906" w:h="16838"/>
          <w:pgMar w:top="1418" w:right="1418" w:bottom="1418" w:left="1418" w:header="709" w:footer="709" w:gutter="0"/>
          <w:cols w:space="708"/>
          <w:docGrid w:linePitch="360"/>
        </w:sectPr>
      </w:pPr>
    </w:p>
    <w:sdt>
      <w:sdtPr>
        <w:rPr>
          <w:rFonts w:ascii="Times New Roman" w:eastAsia="Times New Roman" w:hAnsi="Times New Roman" w:cs="Times New Roman"/>
          <w:b w:val="0"/>
          <w:bCs w:val="0"/>
          <w:color w:val="auto"/>
          <w:sz w:val="24"/>
          <w:szCs w:val="24"/>
        </w:rPr>
        <w:id w:val="-986698321"/>
        <w:docPartObj>
          <w:docPartGallery w:val="Table of Contents"/>
          <w:docPartUnique/>
        </w:docPartObj>
      </w:sdtPr>
      <w:sdtEndPr>
        <w:rPr>
          <w:rFonts w:asciiTheme="minorHAnsi" w:hAnsiTheme="minorHAnsi"/>
        </w:rPr>
      </w:sdtEndPr>
      <w:sdtContent>
        <w:p w14:paraId="257EF17D" w14:textId="77777777" w:rsidR="00880CFD" w:rsidRDefault="00880CFD" w:rsidP="00F14AB4">
          <w:pPr>
            <w:pStyle w:val="Nadpisobsahu"/>
            <w:numPr>
              <w:ilvl w:val="0"/>
              <w:numId w:val="0"/>
            </w:numPr>
            <w:spacing w:before="0" w:after="0" w:line="240" w:lineRule="auto"/>
            <w:ind w:left="432" w:hanging="432"/>
          </w:pPr>
          <w:r>
            <w:t>Obsah</w:t>
          </w:r>
        </w:p>
        <w:p w14:paraId="39914DC8" w14:textId="77777777" w:rsidR="004D13B7" w:rsidRDefault="00A65F4A">
          <w:pPr>
            <w:pStyle w:val="Obsah1"/>
            <w:rPr>
              <w:rFonts w:eastAsiaTheme="minorEastAsia" w:cstheme="minorBidi"/>
              <w:noProof/>
              <w:sz w:val="22"/>
              <w:szCs w:val="22"/>
            </w:rPr>
          </w:pPr>
          <w:r>
            <w:fldChar w:fldCharType="begin"/>
          </w:r>
          <w:r>
            <w:instrText xml:space="preserve"> TOC \o "1-1" \h \z \u </w:instrText>
          </w:r>
          <w:r>
            <w:fldChar w:fldCharType="separate"/>
          </w:r>
          <w:hyperlink w:anchor="_Toc420483684" w:history="1">
            <w:r w:rsidR="004D13B7" w:rsidRPr="00774AEF">
              <w:rPr>
                <w:rStyle w:val="Hypertextovodkaz"/>
                <w:noProof/>
              </w:rPr>
              <w:t>Slovo úvodem</w:t>
            </w:r>
            <w:r w:rsidR="004D13B7">
              <w:rPr>
                <w:noProof/>
                <w:webHidden/>
              </w:rPr>
              <w:tab/>
            </w:r>
            <w:r w:rsidR="004D13B7">
              <w:rPr>
                <w:noProof/>
                <w:webHidden/>
              </w:rPr>
              <w:fldChar w:fldCharType="begin"/>
            </w:r>
            <w:r w:rsidR="004D13B7">
              <w:rPr>
                <w:noProof/>
                <w:webHidden/>
              </w:rPr>
              <w:instrText xml:space="preserve"> PAGEREF _Toc420483684 \h </w:instrText>
            </w:r>
            <w:r w:rsidR="004D13B7">
              <w:rPr>
                <w:noProof/>
                <w:webHidden/>
              </w:rPr>
            </w:r>
            <w:r w:rsidR="004D13B7">
              <w:rPr>
                <w:noProof/>
                <w:webHidden/>
              </w:rPr>
              <w:fldChar w:fldCharType="separate"/>
            </w:r>
            <w:r w:rsidR="004D13B7">
              <w:rPr>
                <w:noProof/>
                <w:webHidden/>
              </w:rPr>
              <w:t>4</w:t>
            </w:r>
            <w:r w:rsidR="004D13B7">
              <w:rPr>
                <w:noProof/>
                <w:webHidden/>
              </w:rPr>
              <w:fldChar w:fldCharType="end"/>
            </w:r>
          </w:hyperlink>
        </w:p>
        <w:p w14:paraId="1661D28B" w14:textId="77777777" w:rsidR="004D13B7" w:rsidRDefault="00131840">
          <w:pPr>
            <w:pStyle w:val="Obsah1"/>
            <w:tabs>
              <w:tab w:val="left" w:pos="480"/>
            </w:tabs>
            <w:rPr>
              <w:rFonts w:eastAsiaTheme="minorEastAsia" w:cstheme="minorBidi"/>
              <w:noProof/>
              <w:sz w:val="22"/>
              <w:szCs w:val="22"/>
            </w:rPr>
          </w:pPr>
          <w:hyperlink w:anchor="_Toc420483685" w:history="1">
            <w:r w:rsidR="004D13B7" w:rsidRPr="00774AEF">
              <w:rPr>
                <w:rStyle w:val="Hypertextovodkaz"/>
                <w:noProof/>
              </w:rPr>
              <w:t>1</w:t>
            </w:r>
            <w:r w:rsidR="004D13B7">
              <w:rPr>
                <w:rFonts w:eastAsiaTheme="minorEastAsia" w:cstheme="minorBidi"/>
                <w:noProof/>
                <w:sz w:val="22"/>
                <w:szCs w:val="22"/>
              </w:rPr>
              <w:tab/>
            </w:r>
            <w:r w:rsidR="004D13B7" w:rsidRPr="00774AEF">
              <w:rPr>
                <w:rStyle w:val="Hypertextovodkaz"/>
                <w:noProof/>
              </w:rPr>
              <w:t>Tablet a jeho využití</w:t>
            </w:r>
            <w:r w:rsidR="004D13B7">
              <w:rPr>
                <w:noProof/>
                <w:webHidden/>
              </w:rPr>
              <w:tab/>
            </w:r>
            <w:r w:rsidR="004D13B7">
              <w:rPr>
                <w:noProof/>
                <w:webHidden/>
              </w:rPr>
              <w:fldChar w:fldCharType="begin"/>
            </w:r>
            <w:r w:rsidR="004D13B7">
              <w:rPr>
                <w:noProof/>
                <w:webHidden/>
              </w:rPr>
              <w:instrText xml:space="preserve"> PAGEREF _Toc420483685 \h </w:instrText>
            </w:r>
            <w:r w:rsidR="004D13B7">
              <w:rPr>
                <w:noProof/>
                <w:webHidden/>
              </w:rPr>
            </w:r>
            <w:r w:rsidR="004D13B7">
              <w:rPr>
                <w:noProof/>
                <w:webHidden/>
              </w:rPr>
              <w:fldChar w:fldCharType="separate"/>
            </w:r>
            <w:r w:rsidR="004D13B7">
              <w:rPr>
                <w:noProof/>
                <w:webHidden/>
              </w:rPr>
              <w:t>5</w:t>
            </w:r>
            <w:r w:rsidR="004D13B7">
              <w:rPr>
                <w:noProof/>
                <w:webHidden/>
              </w:rPr>
              <w:fldChar w:fldCharType="end"/>
            </w:r>
          </w:hyperlink>
        </w:p>
        <w:p w14:paraId="41D6CCA7" w14:textId="77777777" w:rsidR="004D13B7" w:rsidRDefault="00131840">
          <w:pPr>
            <w:pStyle w:val="Obsah1"/>
            <w:tabs>
              <w:tab w:val="left" w:pos="480"/>
            </w:tabs>
            <w:rPr>
              <w:rFonts w:eastAsiaTheme="minorEastAsia" w:cstheme="minorBidi"/>
              <w:noProof/>
              <w:sz w:val="22"/>
              <w:szCs w:val="22"/>
            </w:rPr>
          </w:pPr>
          <w:hyperlink w:anchor="_Toc420483686" w:history="1">
            <w:r w:rsidR="004D13B7" w:rsidRPr="00774AEF">
              <w:rPr>
                <w:rStyle w:val="Hypertextovodkaz"/>
                <w:noProof/>
              </w:rPr>
              <w:t>2</w:t>
            </w:r>
            <w:r w:rsidR="004D13B7">
              <w:rPr>
                <w:rFonts w:eastAsiaTheme="minorEastAsia" w:cstheme="minorBidi"/>
                <w:noProof/>
                <w:sz w:val="22"/>
                <w:szCs w:val="22"/>
              </w:rPr>
              <w:tab/>
            </w:r>
            <w:r w:rsidR="004D13B7" w:rsidRPr="00774AEF">
              <w:rPr>
                <w:rStyle w:val="Hypertextovodkaz"/>
                <w:noProof/>
              </w:rPr>
              <w:t>Displej tabletu</w:t>
            </w:r>
            <w:r w:rsidR="004D13B7">
              <w:rPr>
                <w:noProof/>
                <w:webHidden/>
              </w:rPr>
              <w:tab/>
            </w:r>
            <w:r w:rsidR="004D13B7">
              <w:rPr>
                <w:noProof/>
                <w:webHidden/>
              </w:rPr>
              <w:fldChar w:fldCharType="begin"/>
            </w:r>
            <w:r w:rsidR="004D13B7">
              <w:rPr>
                <w:noProof/>
                <w:webHidden/>
              </w:rPr>
              <w:instrText xml:space="preserve"> PAGEREF _Toc420483686 \h </w:instrText>
            </w:r>
            <w:r w:rsidR="004D13B7">
              <w:rPr>
                <w:noProof/>
                <w:webHidden/>
              </w:rPr>
            </w:r>
            <w:r w:rsidR="004D13B7">
              <w:rPr>
                <w:noProof/>
                <w:webHidden/>
              </w:rPr>
              <w:fldChar w:fldCharType="separate"/>
            </w:r>
            <w:r w:rsidR="004D13B7">
              <w:rPr>
                <w:noProof/>
                <w:webHidden/>
              </w:rPr>
              <w:t>13</w:t>
            </w:r>
            <w:r w:rsidR="004D13B7">
              <w:rPr>
                <w:noProof/>
                <w:webHidden/>
              </w:rPr>
              <w:fldChar w:fldCharType="end"/>
            </w:r>
          </w:hyperlink>
        </w:p>
        <w:p w14:paraId="6875F84F" w14:textId="77777777" w:rsidR="004D13B7" w:rsidRDefault="00131840">
          <w:pPr>
            <w:pStyle w:val="Obsah1"/>
            <w:tabs>
              <w:tab w:val="left" w:pos="480"/>
            </w:tabs>
            <w:rPr>
              <w:rFonts w:eastAsiaTheme="minorEastAsia" w:cstheme="minorBidi"/>
              <w:noProof/>
              <w:sz w:val="22"/>
              <w:szCs w:val="22"/>
            </w:rPr>
          </w:pPr>
          <w:hyperlink w:anchor="_Toc420483687" w:history="1">
            <w:r w:rsidR="004D13B7" w:rsidRPr="00774AEF">
              <w:rPr>
                <w:rStyle w:val="Hypertextovodkaz"/>
                <w:noProof/>
              </w:rPr>
              <w:t>3</w:t>
            </w:r>
            <w:r w:rsidR="004D13B7">
              <w:rPr>
                <w:rFonts w:eastAsiaTheme="minorEastAsia" w:cstheme="minorBidi"/>
                <w:noProof/>
                <w:sz w:val="22"/>
                <w:szCs w:val="22"/>
              </w:rPr>
              <w:tab/>
            </w:r>
            <w:r w:rsidR="004D13B7" w:rsidRPr="00774AEF">
              <w:rPr>
                <w:rStyle w:val="Hypertextovodkaz"/>
                <w:noProof/>
              </w:rPr>
              <w:t>Operační systém tabletu</w:t>
            </w:r>
            <w:r w:rsidR="004D13B7">
              <w:rPr>
                <w:noProof/>
                <w:webHidden/>
              </w:rPr>
              <w:tab/>
            </w:r>
            <w:r w:rsidR="004D13B7">
              <w:rPr>
                <w:noProof/>
                <w:webHidden/>
              </w:rPr>
              <w:fldChar w:fldCharType="begin"/>
            </w:r>
            <w:r w:rsidR="004D13B7">
              <w:rPr>
                <w:noProof/>
                <w:webHidden/>
              </w:rPr>
              <w:instrText xml:space="preserve"> PAGEREF _Toc420483687 \h </w:instrText>
            </w:r>
            <w:r w:rsidR="004D13B7">
              <w:rPr>
                <w:noProof/>
                <w:webHidden/>
              </w:rPr>
            </w:r>
            <w:r w:rsidR="004D13B7">
              <w:rPr>
                <w:noProof/>
                <w:webHidden/>
              </w:rPr>
              <w:fldChar w:fldCharType="separate"/>
            </w:r>
            <w:r w:rsidR="004D13B7">
              <w:rPr>
                <w:noProof/>
                <w:webHidden/>
              </w:rPr>
              <w:t>22</w:t>
            </w:r>
            <w:r w:rsidR="004D13B7">
              <w:rPr>
                <w:noProof/>
                <w:webHidden/>
              </w:rPr>
              <w:fldChar w:fldCharType="end"/>
            </w:r>
          </w:hyperlink>
        </w:p>
        <w:p w14:paraId="10C3E025" w14:textId="77777777" w:rsidR="004D13B7" w:rsidRDefault="00131840">
          <w:pPr>
            <w:pStyle w:val="Obsah1"/>
            <w:tabs>
              <w:tab w:val="left" w:pos="480"/>
            </w:tabs>
            <w:rPr>
              <w:rFonts w:eastAsiaTheme="minorEastAsia" w:cstheme="minorBidi"/>
              <w:noProof/>
              <w:sz w:val="22"/>
              <w:szCs w:val="22"/>
            </w:rPr>
          </w:pPr>
          <w:hyperlink w:anchor="_Toc420483688" w:history="1">
            <w:r w:rsidR="004D13B7" w:rsidRPr="00774AEF">
              <w:rPr>
                <w:rStyle w:val="Hypertextovodkaz"/>
                <w:noProof/>
              </w:rPr>
              <w:t>4</w:t>
            </w:r>
            <w:r w:rsidR="004D13B7">
              <w:rPr>
                <w:rFonts w:eastAsiaTheme="minorEastAsia" w:cstheme="minorBidi"/>
                <w:noProof/>
                <w:sz w:val="22"/>
                <w:szCs w:val="22"/>
              </w:rPr>
              <w:tab/>
            </w:r>
            <w:r w:rsidR="004D13B7" w:rsidRPr="00774AEF">
              <w:rPr>
                <w:rStyle w:val="Hypertextovodkaz"/>
                <w:noProof/>
              </w:rPr>
              <w:t>Připojení k internetu</w:t>
            </w:r>
            <w:r w:rsidR="004D13B7">
              <w:rPr>
                <w:noProof/>
                <w:webHidden/>
              </w:rPr>
              <w:tab/>
            </w:r>
            <w:r w:rsidR="004D13B7">
              <w:rPr>
                <w:noProof/>
                <w:webHidden/>
              </w:rPr>
              <w:fldChar w:fldCharType="begin"/>
            </w:r>
            <w:r w:rsidR="004D13B7">
              <w:rPr>
                <w:noProof/>
                <w:webHidden/>
              </w:rPr>
              <w:instrText xml:space="preserve"> PAGEREF _Toc420483688 \h </w:instrText>
            </w:r>
            <w:r w:rsidR="004D13B7">
              <w:rPr>
                <w:noProof/>
                <w:webHidden/>
              </w:rPr>
            </w:r>
            <w:r w:rsidR="004D13B7">
              <w:rPr>
                <w:noProof/>
                <w:webHidden/>
              </w:rPr>
              <w:fldChar w:fldCharType="separate"/>
            </w:r>
            <w:r w:rsidR="004D13B7">
              <w:rPr>
                <w:noProof/>
                <w:webHidden/>
              </w:rPr>
              <w:t>29</w:t>
            </w:r>
            <w:r w:rsidR="004D13B7">
              <w:rPr>
                <w:noProof/>
                <w:webHidden/>
              </w:rPr>
              <w:fldChar w:fldCharType="end"/>
            </w:r>
          </w:hyperlink>
        </w:p>
        <w:p w14:paraId="457A9F11" w14:textId="77777777" w:rsidR="004D13B7" w:rsidRDefault="00131840">
          <w:pPr>
            <w:pStyle w:val="Obsah1"/>
            <w:tabs>
              <w:tab w:val="left" w:pos="480"/>
            </w:tabs>
            <w:rPr>
              <w:rFonts w:eastAsiaTheme="minorEastAsia" w:cstheme="minorBidi"/>
              <w:noProof/>
              <w:sz w:val="22"/>
              <w:szCs w:val="22"/>
            </w:rPr>
          </w:pPr>
          <w:hyperlink w:anchor="_Toc420483689" w:history="1">
            <w:r w:rsidR="004D13B7" w:rsidRPr="00774AEF">
              <w:rPr>
                <w:rStyle w:val="Hypertextovodkaz"/>
                <w:noProof/>
              </w:rPr>
              <w:t>5</w:t>
            </w:r>
            <w:r w:rsidR="004D13B7">
              <w:rPr>
                <w:rFonts w:eastAsiaTheme="minorEastAsia" w:cstheme="minorBidi"/>
                <w:noProof/>
                <w:sz w:val="22"/>
                <w:szCs w:val="22"/>
              </w:rPr>
              <w:tab/>
            </w:r>
            <w:r w:rsidR="004D13B7" w:rsidRPr="00774AEF">
              <w:rPr>
                <w:rStyle w:val="Hypertextovodkaz"/>
                <w:noProof/>
              </w:rPr>
              <w:t>Bezpečnost na internetu</w:t>
            </w:r>
            <w:r w:rsidR="004D13B7">
              <w:rPr>
                <w:noProof/>
                <w:webHidden/>
              </w:rPr>
              <w:tab/>
            </w:r>
            <w:r w:rsidR="004D13B7">
              <w:rPr>
                <w:noProof/>
                <w:webHidden/>
              </w:rPr>
              <w:fldChar w:fldCharType="begin"/>
            </w:r>
            <w:r w:rsidR="004D13B7">
              <w:rPr>
                <w:noProof/>
                <w:webHidden/>
              </w:rPr>
              <w:instrText xml:space="preserve"> PAGEREF _Toc420483689 \h </w:instrText>
            </w:r>
            <w:r w:rsidR="004D13B7">
              <w:rPr>
                <w:noProof/>
                <w:webHidden/>
              </w:rPr>
            </w:r>
            <w:r w:rsidR="004D13B7">
              <w:rPr>
                <w:noProof/>
                <w:webHidden/>
              </w:rPr>
              <w:fldChar w:fldCharType="separate"/>
            </w:r>
            <w:r w:rsidR="004D13B7">
              <w:rPr>
                <w:noProof/>
                <w:webHidden/>
              </w:rPr>
              <w:t>36</w:t>
            </w:r>
            <w:r w:rsidR="004D13B7">
              <w:rPr>
                <w:noProof/>
                <w:webHidden/>
              </w:rPr>
              <w:fldChar w:fldCharType="end"/>
            </w:r>
          </w:hyperlink>
        </w:p>
        <w:p w14:paraId="0C352ECA" w14:textId="77777777" w:rsidR="004D13B7" w:rsidRDefault="00131840">
          <w:pPr>
            <w:pStyle w:val="Obsah1"/>
            <w:tabs>
              <w:tab w:val="left" w:pos="480"/>
            </w:tabs>
            <w:rPr>
              <w:rFonts w:eastAsiaTheme="minorEastAsia" w:cstheme="minorBidi"/>
              <w:noProof/>
              <w:sz w:val="22"/>
              <w:szCs w:val="22"/>
            </w:rPr>
          </w:pPr>
          <w:hyperlink w:anchor="_Toc420483690" w:history="1">
            <w:r w:rsidR="004D13B7" w:rsidRPr="00774AEF">
              <w:rPr>
                <w:rStyle w:val="Hypertextovodkaz"/>
                <w:noProof/>
              </w:rPr>
              <w:t>6</w:t>
            </w:r>
            <w:r w:rsidR="004D13B7">
              <w:rPr>
                <w:rFonts w:eastAsiaTheme="minorEastAsia" w:cstheme="minorBidi"/>
                <w:noProof/>
                <w:sz w:val="22"/>
                <w:szCs w:val="22"/>
              </w:rPr>
              <w:tab/>
            </w:r>
            <w:r w:rsidR="004D13B7" w:rsidRPr="00774AEF">
              <w:rPr>
                <w:rStyle w:val="Hypertextovodkaz"/>
                <w:noProof/>
              </w:rPr>
              <w:t>Zkratky</w:t>
            </w:r>
            <w:r w:rsidR="004D13B7">
              <w:rPr>
                <w:noProof/>
                <w:webHidden/>
              </w:rPr>
              <w:tab/>
            </w:r>
            <w:r w:rsidR="004D13B7">
              <w:rPr>
                <w:noProof/>
                <w:webHidden/>
              </w:rPr>
              <w:fldChar w:fldCharType="begin"/>
            </w:r>
            <w:r w:rsidR="004D13B7">
              <w:rPr>
                <w:noProof/>
                <w:webHidden/>
              </w:rPr>
              <w:instrText xml:space="preserve"> PAGEREF _Toc420483690 \h </w:instrText>
            </w:r>
            <w:r w:rsidR="004D13B7">
              <w:rPr>
                <w:noProof/>
                <w:webHidden/>
              </w:rPr>
            </w:r>
            <w:r w:rsidR="004D13B7">
              <w:rPr>
                <w:noProof/>
                <w:webHidden/>
              </w:rPr>
              <w:fldChar w:fldCharType="separate"/>
            </w:r>
            <w:r w:rsidR="004D13B7">
              <w:rPr>
                <w:noProof/>
                <w:webHidden/>
              </w:rPr>
              <w:t>43</w:t>
            </w:r>
            <w:r w:rsidR="004D13B7">
              <w:rPr>
                <w:noProof/>
                <w:webHidden/>
              </w:rPr>
              <w:fldChar w:fldCharType="end"/>
            </w:r>
          </w:hyperlink>
        </w:p>
        <w:p w14:paraId="6FCCBC8D" w14:textId="6A716438" w:rsidR="00880CFD" w:rsidRDefault="00A65F4A" w:rsidP="004719BE">
          <w:pPr>
            <w:pStyle w:val="Obsah1"/>
            <w:spacing w:before="100" w:after="0" w:line="312" w:lineRule="auto"/>
          </w:pPr>
          <w:r>
            <w:fldChar w:fldCharType="end"/>
          </w:r>
        </w:p>
      </w:sdtContent>
    </w:sdt>
    <w:p w14:paraId="1C6A61D0" w14:textId="77777777" w:rsidR="00880CFD" w:rsidRDefault="00880CFD">
      <w:pPr>
        <w:sectPr w:rsidR="00880CFD" w:rsidSect="00A65F4A">
          <w:pgSz w:w="11906" w:h="16838"/>
          <w:pgMar w:top="1417" w:right="1417" w:bottom="1417" w:left="1418" w:header="708" w:footer="708" w:gutter="0"/>
          <w:cols w:space="708"/>
          <w:docGrid w:linePitch="360"/>
        </w:sectPr>
      </w:pPr>
    </w:p>
    <w:p w14:paraId="38373451" w14:textId="77777777" w:rsidR="007D3AAD" w:rsidRDefault="008B2B1C" w:rsidP="008B2B1C">
      <w:pPr>
        <w:pStyle w:val="Nadpis1"/>
        <w:numPr>
          <w:ilvl w:val="0"/>
          <w:numId w:val="0"/>
        </w:numPr>
        <w:ind w:left="432" w:hanging="432"/>
      </w:pPr>
      <w:bookmarkStart w:id="1" w:name="_Toc420483684"/>
      <w:r>
        <w:lastRenderedPageBreak/>
        <w:t>Slovo úvodem</w:t>
      </w:r>
      <w:bookmarkEnd w:id="1"/>
    </w:p>
    <w:p w14:paraId="5760F74D" w14:textId="4B383A66" w:rsidR="008B2B1C" w:rsidRDefault="00813A4B" w:rsidP="00BD5349">
      <w:r>
        <w:t xml:space="preserve">Obsah výuky informatiky na základních a středních školách musí odrážet </w:t>
      </w:r>
      <w:r w:rsidR="00734114">
        <w:t>rychlý</w:t>
      </w:r>
      <w:r>
        <w:t xml:space="preserve"> rozvoj informačních a komunikačních technologií. Tento </w:t>
      </w:r>
      <w:r w:rsidR="00D519BE">
        <w:t>cíl je definován také v </w:t>
      </w:r>
      <w:r>
        <w:t>Rámcové</w:t>
      </w:r>
      <w:r w:rsidR="00D519BE">
        <w:t xml:space="preserve">m </w:t>
      </w:r>
      <w:r>
        <w:t>vzdělávací</w:t>
      </w:r>
      <w:r w:rsidR="00D519BE">
        <w:t>m</w:t>
      </w:r>
      <w:r>
        <w:t xml:space="preserve"> programu. Jako první musí tento požadavek respektovat především vyučující. Pokud novými technologiemi jsou chytré telefony, tablety a</w:t>
      </w:r>
      <w:r w:rsidR="00F62E1A">
        <w:t> </w:t>
      </w:r>
      <w:r>
        <w:t xml:space="preserve">další mobilní zařízení, je potřeba </w:t>
      </w:r>
      <w:r w:rsidR="00D519BE">
        <w:t xml:space="preserve">je </w:t>
      </w:r>
      <w:r>
        <w:t>zavádět do výuky a využívat pro zvyšování technických znalostí žáků.</w:t>
      </w:r>
    </w:p>
    <w:p w14:paraId="79416070" w14:textId="6796D9AE" w:rsidR="00813A4B" w:rsidRDefault="00813A4B" w:rsidP="00BD5349">
      <w:r>
        <w:t xml:space="preserve">Využívání </w:t>
      </w:r>
      <w:proofErr w:type="spellStart"/>
      <w:r>
        <w:t>tabletů</w:t>
      </w:r>
      <w:proofErr w:type="spellEnd"/>
      <w:r>
        <w:t xml:space="preserve"> ve výuce není z pohledu informatiky jen výuka s </w:t>
      </w:r>
      <w:proofErr w:type="spellStart"/>
      <w:r>
        <w:t>tabletem</w:t>
      </w:r>
      <w:proofErr w:type="spellEnd"/>
      <w:r>
        <w:t>, ale také výuka o</w:t>
      </w:r>
      <w:r w:rsidR="00F62E1A">
        <w:t> </w:t>
      </w:r>
      <w:r>
        <w:t xml:space="preserve">tabletu a zařazení souvisejících témat, jako je využívání současných technologií pro připojení </w:t>
      </w:r>
      <w:r w:rsidR="00F56AF8">
        <w:t>k</w:t>
      </w:r>
      <w:r>
        <w:t xml:space="preserve"> internet</w:t>
      </w:r>
      <w:r w:rsidR="00F56AF8">
        <w:t>u</w:t>
      </w:r>
      <w:r>
        <w:t xml:space="preserve">, bezpečnost práce na internetu a další. </w:t>
      </w:r>
      <w:r w:rsidR="00F62E1A">
        <w:t>Učiteli při přípravě na hodinu může pomáhat celá řada internetových zdrojů, které jsou na novin</w:t>
      </w:r>
      <w:r w:rsidR="00734114">
        <w:t>k</w:t>
      </w:r>
      <w:r w:rsidR="00F62E1A">
        <w:t xml:space="preserve">y </w:t>
      </w:r>
      <w:r w:rsidR="00490E35">
        <w:t>z</w:t>
      </w:r>
      <w:r w:rsidR="00F62E1A">
        <w:t> oblasti technologií zaměřeny. Vhodné jsou také výuková videa nebo další zdroje, které vytvářejí profesionálové.</w:t>
      </w:r>
    </w:p>
    <w:p w14:paraId="153E9B43" w14:textId="549C5499" w:rsidR="007A4EA7" w:rsidRDefault="00F62E1A" w:rsidP="00BD5349">
      <w:r>
        <w:t xml:space="preserve">Zařazení </w:t>
      </w:r>
      <w:proofErr w:type="spellStart"/>
      <w:r>
        <w:t>tabletů</w:t>
      </w:r>
      <w:proofErr w:type="spellEnd"/>
      <w:r>
        <w:t xml:space="preserve"> do výuky informatiky nesmí být účelové, učitel musí mít dobře promyšleno, které činnosti budou žáci s tablety vykonávat a zda využívání </w:t>
      </w:r>
      <w:proofErr w:type="spellStart"/>
      <w:r>
        <w:t>tabletů</w:t>
      </w:r>
      <w:proofErr w:type="spellEnd"/>
      <w:r>
        <w:t xml:space="preserve"> ve výuce směřuje k naplnění cílů vzdělávání. Je dobré si uvědomit některé z cílů, které jsou uvedeny v Rámcovém vzdělávacím programu. Po žácích základní školy je požadováno: „</w:t>
      </w:r>
      <w:r w:rsidR="00FF043C">
        <w:t xml:space="preserve">Zvládnutí výpočetní techniky, zejména rychlého vyhledávání a zpracování potřebných informací pomocí internetu a jiných digitálních médií, </w:t>
      </w:r>
      <w:r>
        <w:t xml:space="preserve">žák realizuje </w:t>
      </w:r>
      <w:r w:rsidR="00FF043C">
        <w:t>metodu učení kdekoliv a kdykoliv,</w:t>
      </w:r>
      <w:r>
        <w:t xml:space="preserve"> které</w:t>
      </w:r>
      <w:r w:rsidR="00FF043C">
        <w:t xml:space="preserve"> vede k žádoucímu odlehčení paměti při současné možnosti využít mnohonásobně většího počtu dat a informací než dosud, urychluje aktualizaci poznatků a vhodně doplňuje standardní učební texty a pomůcky.</w:t>
      </w:r>
      <w:r>
        <w:t>“ Na střední škole: „</w:t>
      </w:r>
      <w:r w:rsidR="00FF043C">
        <w:t>Žák je veden ke schopnosti aplikovat výpočetní techniku s využitím pokročilejších funkcí k efektivnímu zpracování informací, a</w:t>
      </w:r>
      <w:r w:rsidR="00734114">
        <w:t> tím</w:t>
      </w:r>
      <w:r>
        <w:t> </w:t>
      </w:r>
      <w:r w:rsidR="00FF043C">
        <w:t>přispět k transformaci dosažených poznatků v systematicky uspořádané vědomosti. Dynamický rozvoj oblasti ICT vyžaduje od žáka flexibilitu při přizpůsobování se inovovaným verzím digitálních zařízení a schopnost jejich vzájemného propojování.</w:t>
      </w:r>
      <w:r>
        <w:t>“</w:t>
      </w:r>
    </w:p>
    <w:p w14:paraId="7534DBB3" w14:textId="77777777" w:rsidR="00F62E1A" w:rsidRDefault="00F62E1A" w:rsidP="00BD5349"/>
    <w:p w14:paraId="1E4DC3A2" w14:textId="77777777" w:rsidR="00F62E1A" w:rsidRDefault="00F62E1A" w:rsidP="00BD5349">
      <w:pPr>
        <w:sectPr w:rsidR="00F62E1A" w:rsidSect="00A65F4A">
          <w:headerReference w:type="default" r:id="rId10"/>
          <w:footerReference w:type="default" r:id="rId11"/>
          <w:pgSz w:w="11906" w:h="16838" w:code="9"/>
          <w:pgMar w:top="1418" w:right="1418" w:bottom="1418" w:left="1418" w:header="709" w:footer="709" w:gutter="0"/>
          <w:cols w:space="708"/>
          <w:docGrid w:linePitch="360"/>
        </w:sectPr>
      </w:pPr>
    </w:p>
    <w:p w14:paraId="3DFC197E" w14:textId="2683D5EA" w:rsidR="008B2B1C" w:rsidRDefault="00FF043C" w:rsidP="00FF043C">
      <w:pPr>
        <w:pStyle w:val="Nadpis1"/>
      </w:pPr>
      <w:bookmarkStart w:id="2" w:name="_Toc420483685"/>
      <w:r w:rsidRPr="00FF043C">
        <w:lastRenderedPageBreak/>
        <w:t>Tablet a jeho využití</w:t>
      </w:r>
      <w:bookmarkEnd w:id="2"/>
    </w:p>
    <w:tbl>
      <w:tblPr>
        <w:tblStyle w:val="Mkatabulky"/>
        <w:tblW w:w="0" w:type="auto"/>
        <w:tblLook w:val="04A0" w:firstRow="1" w:lastRow="0" w:firstColumn="1" w:lastColumn="0" w:noHBand="0" w:noVBand="1"/>
      </w:tblPr>
      <w:tblGrid>
        <w:gridCol w:w="2655"/>
        <w:gridCol w:w="6405"/>
      </w:tblGrid>
      <w:tr w:rsidR="00A82C19" w:rsidRPr="00A82C19" w14:paraId="6A194E38" w14:textId="5ADE8E5A" w:rsidTr="00A82C19">
        <w:tc>
          <w:tcPr>
            <w:tcW w:w="2655" w:type="dxa"/>
            <w:vAlign w:val="center"/>
          </w:tcPr>
          <w:p w14:paraId="29101C45" w14:textId="0E5EAF07" w:rsidR="00A82C19" w:rsidRPr="00A82C19" w:rsidRDefault="00247671" w:rsidP="00027348">
            <w:r>
              <w:t>Tematický celek</w:t>
            </w:r>
          </w:p>
        </w:tc>
        <w:tc>
          <w:tcPr>
            <w:tcW w:w="6405" w:type="dxa"/>
            <w:vAlign w:val="center"/>
          </w:tcPr>
          <w:p w14:paraId="2707F740" w14:textId="6B03373E" w:rsidR="00A82C19" w:rsidRPr="00A82C19" w:rsidRDefault="00FF043C" w:rsidP="00027348">
            <w:r w:rsidRPr="00FF043C">
              <w:t>Hardware</w:t>
            </w:r>
          </w:p>
        </w:tc>
      </w:tr>
      <w:tr w:rsidR="00A82C19" w:rsidRPr="00A82C19" w14:paraId="76DFAA00" w14:textId="77777777" w:rsidTr="00A82C19">
        <w:tc>
          <w:tcPr>
            <w:tcW w:w="2655" w:type="dxa"/>
            <w:vAlign w:val="center"/>
          </w:tcPr>
          <w:p w14:paraId="2B91211D" w14:textId="6EBA1AD1" w:rsidR="00A82C19" w:rsidRDefault="00A82C19" w:rsidP="00027348">
            <w:r>
              <w:t>Téma</w:t>
            </w:r>
            <w:r w:rsidR="00247671">
              <w:t xml:space="preserve"> vyučované hodiny</w:t>
            </w:r>
          </w:p>
        </w:tc>
        <w:tc>
          <w:tcPr>
            <w:tcW w:w="6405" w:type="dxa"/>
            <w:vAlign w:val="center"/>
          </w:tcPr>
          <w:p w14:paraId="79B02DF3" w14:textId="49279F43" w:rsidR="00A82C19" w:rsidRPr="00A82C19" w:rsidRDefault="00FF043C" w:rsidP="00027348">
            <w:r w:rsidRPr="00FF043C">
              <w:t>Tablet a jeho využití</w:t>
            </w:r>
          </w:p>
        </w:tc>
      </w:tr>
      <w:tr w:rsidR="00A82C19" w:rsidRPr="00A82C19" w14:paraId="4884B476" w14:textId="50A3EB76" w:rsidTr="00A82C19">
        <w:tc>
          <w:tcPr>
            <w:tcW w:w="2655" w:type="dxa"/>
            <w:vAlign w:val="center"/>
          </w:tcPr>
          <w:p w14:paraId="67DA9B4D" w14:textId="31E3E80C" w:rsidR="00A82C19" w:rsidRPr="00A82C19" w:rsidRDefault="00A82C19" w:rsidP="00027348">
            <w:r>
              <w:t>Cílová skupina</w:t>
            </w:r>
          </w:p>
        </w:tc>
        <w:tc>
          <w:tcPr>
            <w:tcW w:w="6405" w:type="dxa"/>
            <w:vAlign w:val="center"/>
          </w:tcPr>
          <w:p w14:paraId="3B8CDEB7" w14:textId="1FFD1E60" w:rsidR="00A82C19" w:rsidRPr="00A82C19" w:rsidRDefault="00FF043C" w:rsidP="00027348">
            <w:r>
              <w:t>žáci ZŠ a SŠ</w:t>
            </w:r>
          </w:p>
        </w:tc>
      </w:tr>
      <w:tr w:rsidR="00A82C19" w:rsidRPr="00A82C19" w14:paraId="0C6E7CA2" w14:textId="7BE3C054" w:rsidTr="00A82C19">
        <w:tc>
          <w:tcPr>
            <w:tcW w:w="2655" w:type="dxa"/>
            <w:vAlign w:val="center"/>
          </w:tcPr>
          <w:p w14:paraId="56761E1F" w14:textId="66988B09" w:rsidR="00A82C19" w:rsidRPr="00A82C19" w:rsidRDefault="00A82C19" w:rsidP="00027348">
            <w:r>
              <w:t>Časová dotace</w:t>
            </w:r>
          </w:p>
        </w:tc>
        <w:tc>
          <w:tcPr>
            <w:tcW w:w="6405" w:type="dxa"/>
            <w:vAlign w:val="center"/>
          </w:tcPr>
          <w:p w14:paraId="6B564D6D" w14:textId="4C831B4C" w:rsidR="00A82C19" w:rsidRPr="00A82C19" w:rsidRDefault="00FF043C" w:rsidP="00027348">
            <w:r>
              <w:t>90 minut</w:t>
            </w:r>
          </w:p>
        </w:tc>
      </w:tr>
      <w:tr w:rsidR="00A82C19" w:rsidRPr="00A82C19" w14:paraId="72AA78C9" w14:textId="71A64615" w:rsidTr="00A82C19">
        <w:tc>
          <w:tcPr>
            <w:tcW w:w="2655" w:type="dxa"/>
            <w:vAlign w:val="center"/>
          </w:tcPr>
          <w:p w14:paraId="6B59E4C6" w14:textId="748F9D2A" w:rsidR="00A82C19" w:rsidRPr="00A82C19" w:rsidRDefault="00247671" w:rsidP="00027348">
            <w:r>
              <w:t>Klíčová slova</w:t>
            </w:r>
          </w:p>
        </w:tc>
        <w:tc>
          <w:tcPr>
            <w:tcW w:w="6405" w:type="dxa"/>
            <w:vAlign w:val="center"/>
          </w:tcPr>
          <w:p w14:paraId="12DB87B2" w14:textId="322DDD1A" w:rsidR="00A82C19" w:rsidRPr="00A82C19" w:rsidRDefault="00FF043C" w:rsidP="00027348">
            <w:r>
              <w:t>výhody a nevýhody použití tabletu, hardware tabletu, cena tabletu</w:t>
            </w:r>
          </w:p>
        </w:tc>
      </w:tr>
      <w:tr w:rsidR="00A82C19" w:rsidRPr="00A82C19" w14:paraId="4154B6B4" w14:textId="2A269322" w:rsidTr="00A82C19">
        <w:tc>
          <w:tcPr>
            <w:tcW w:w="2655" w:type="dxa"/>
            <w:vAlign w:val="center"/>
          </w:tcPr>
          <w:p w14:paraId="47311739" w14:textId="6FCACF9E" w:rsidR="00A82C19" w:rsidRPr="00A82C19" w:rsidRDefault="00A82C19" w:rsidP="00027348">
            <w:r>
              <w:t>Cíle vyučovací hodiny</w:t>
            </w:r>
          </w:p>
        </w:tc>
        <w:tc>
          <w:tcPr>
            <w:tcW w:w="6405" w:type="dxa"/>
            <w:vAlign w:val="center"/>
          </w:tcPr>
          <w:p w14:paraId="2A740A9C" w14:textId="77777777" w:rsidR="00FF043C" w:rsidRDefault="00FF043C" w:rsidP="00027348">
            <w:r>
              <w:t xml:space="preserve">Žák porozumí možnostem využití </w:t>
            </w:r>
            <w:proofErr w:type="spellStart"/>
            <w:r>
              <w:t>tabletů</w:t>
            </w:r>
            <w:proofErr w:type="spellEnd"/>
            <w:r>
              <w:t xml:space="preserve"> v praktickém životě.</w:t>
            </w:r>
          </w:p>
          <w:p w14:paraId="40C7C8CE" w14:textId="77777777" w:rsidR="00FF043C" w:rsidRDefault="00FF043C" w:rsidP="00027348">
            <w:r>
              <w:t>Žák umí popsat výhody a nevýhody použití tabletu.</w:t>
            </w:r>
          </w:p>
          <w:p w14:paraId="4B6F6146" w14:textId="77777777" w:rsidR="00FF043C" w:rsidRDefault="00FF043C" w:rsidP="00027348">
            <w:r>
              <w:t>Žák vyhledá a pojmenuje hardwarové parametry tabletu.</w:t>
            </w:r>
          </w:p>
          <w:p w14:paraId="24E740D7" w14:textId="0AF39D7D" w:rsidR="00A82C19" w:rsidRPr="00A82C19" w:rsidRDefault="00FF043C" w:rsidP="00027348">
            <w:r>
              <w:t>Žák si uvědomuje hodnotu tabletu jako technologického zařízení.</w:t>
            </w:r>
          </w:p>
        </w:tc>
      </w:tr>
      <w:tr w:rsidR="00A82C19" w:rsidRPr="00A82C19" w14:paraId="03C87EB4" w14:textId="138492ED" w:rsidTr="00A82C19">
        <w:tc>
          <w:tcPr>
            <w:tcW w:w="2655" w:type="dxa"/>
            <w:vAlign w:val="center"/>
          </w:tcPr>
          <w:p w14:paraId="69F1FECA" w14:textId="5BE41A4E" w:rsidR="00A82C19" w:rsidRPr="00A82C19" w:rsidRDefault="00A82C19" w:rsidP="00027348">
            <w:r>
              <w:t>Organizační formy</w:t>
            </w:r>
          </w:p>
        </w:tc>
        <w:tc>
          <w:tcPr>
            <w:tcW w:w="6405" w:type="dxa"/>
            <w:vAlign w:val="center"/>
          </w:tcPr>
          <w:p w14:paraId="60055B92" w14:textId="4F6604D0" w:rsidR="00A82C19" w:rsidRPr="00FF043C" w:rsidRDefault="00FF043C" w:rsidP="00490E35">
            <w:r>
              <w:t>frontální výuk</w:t>
            </w:r>
            <w:r w:rsidR="00490E35">
              <w:t>a</w:t>
            </w:r>
            <w:r>
              <w:t xml:space="preserve">, </w:t>
            </w:r>
            <w:r w:rsidR="00A82C19" w:rsidRPr="00FF043C">
              <w:t>samostatná práce</w:t>
            </w:r>
            <w:r w:rsidR="00490E35">
              <w:t>, skupinová práce</w:t>
            </w:r>
          </w:p>
        </w:tc>
      </w:tr>
      <w:tr w:rsidR="00A82C19" w:rsidRPr="00501BCC" w14:paraId="58F2BE74" w14:textId="25E84EA2" w:rsidTr="00A82C19">
        <w:tc>
          <w:tcPr>
            <w:tcW w:w="2655" w:type="dxa"/>
            <w:vAlign w:val="center"/>
          </w:tcPr>
          <w:p w14:paraId="3DB16169" w14:textId="3D52933E" w:rsidR="00A82C19" w:rsidRPr="00501BCC" w:rsidRDefault="00A82C19" w:rsidP="00027348">
            <w:r w:rsidRPr="00A82C19">
              <w:t>Pomů</w:t>
            </w:r>
            <w:r w:rsidR="00247671">
              <w:t>cky</w:t>
            </w:r>
          </w:p>
        </w:tc>
        <w:tc>
          <w:tcPr>
            <w:tcW w:w="6405" w:type="dxa"/>
            <w:vAlign w:val="center"/>
          </w:tcPr>
          <w:p w14:paraId="5C1D5532" w14:textId="02BE8705" w:rsidR="00A82C19" w:rsidRPr="007F6EF7" w:rsidRDefault="007F6EF7" w:rsidP="00027348">
            <w:r w:rsidRPr="007F6EF7">
              <w:t>počítače s připojením na internet, proje</w:t>
            </w:r>
            <w:r>
              <w:t>kční plocha, tabulkový procesor</w:t>
            </w:r>
          </w:p>
        </w:tc>
      </w:tr>
    </w:tbl>
    <w:p w14:paraId="1619531D" w14:textId="77777777" w:rsidR="009D6FDE" w:rsidRDefault="009D6FDE" w:rsidP="009D6FDE"/>
    <w:p w14:paraId="64964571" w14:textId="77777777" w:rsidR="009D6FDE" w:rsidRDefault="009D6FDE" w:rsidP="009D6FDE">
      <w:pPr>
        <w:pStyle w:val="Modr"/>
      </w:pPr>
      <w:r>
        <w:t>Vzdělávací oblast</w:t>
      </w:r>
    </w:p>
    <w:p w14:paraId="25647FD0" w14:textId="6E4AE918" w:rsidR="00501BCC" w:rsidRDefault="009D6FDE" w:rsidP="009D6FDE">
      <w:r>
        <w:t>Vyhledávání informací a komunikace (ZŠ)</w:t>
      </w:r>
      <w:r w:rsidR="00F4197C">
        <w:t xml:space="preserve">, </w:t>
      </w:r>
      <w:r>
        <w:t>Digitální technologie (SŠ)</w:t>
      </w:r>
    </w:p>
    <w:p w14:paraId="3F4125C0" w14:textId="77777777" w:rsidR="009D6FDE" w:rsidRDefault="009D6FDE" w:rsidP="009D6FDE">
      <w:pPr>
        <w:pStyle w:val="Modr"/>
      </w:pPr>
      <w:r>
        <w:t>Učivo</w:t>
      </w:r>
    </w:p>
    <w:p w14:paraId="415200EE" w14:textId="77777777" w:rsidR="009D6FDE" w:rsidRDefault="009D6FDE" w:rsidP="009D6FDE">
      <w:r>
        <w:t>Vývojové trendy informačních technologií (ZŠ):</w:t>
      </w:r>
    </w:p>
    <w:p w14:paraId="4EE1F1B1" w14:textId="77777777" w:rsidR="009D6FDE" w:rsidRDefault="009D6FDE" w:rsidP="00F4197C">
      <w:pPr>
        <w:pStyle w:val="Odrazka"/>
      </w:pPr>
      <w:r>
        <w:t>struktura, funkce a popis počítače a přídavných zařízení,</w:t>
      </w:r>
    </w:p>
    <w:p w14:paraId="57828C55" w14:textId="77777777" w:rsidR="009D6FDE" w:rsidRDefault="009D6FDE" w:rsidP="00F4197C">
      <w:pPr>
        <w:pStyle w:val="Odrazka"/>
      </w:pPr>
      <w:r>
        <w:t>metody a nástroje vyhledávání informací,</w:t>
      </w:r>
    </w:p>
    <w:p w14:paraId="19C8D39C" w14:textId="77777777" w:rsidR="009D6FDE" w:rsidRDefault="009D6FDE" w:rsidP="00F4197C">
      <w:pPr>
        <w:pStyle w:val="Odrazka"/>
      </w:pPr>
      <w:r>
        <w:lastRenderedPageBreak/>
        <w:t xml:space="preserve">orientace ve světě informací, tvořivá práce s informacemi a jejich využití při dalším vzdělávání i v praktickém životě, </w:t>
      </w:r>
    </w:p>
    <w:p w14:paraId="62C750BE" w14:textId="77777777" w:rsidR="009D6FDE" w:rsidRDefault="009D6FDE" w:rsidP="00F4197C">
      <w:pPr>
        <w:pStyle w:val="Odrazka"/>
      </w:pPr>
      <w:r>
        <w:t>šetrná práce s výpočetní technikou,</w:t>
      </w:r>
    </w:p>
    <w:p w14:paraId="201BDFA5" w14:textId="137182DC" w:rsidR="009D6FDE" w:rsidRDefault="009D6FDE" w:rsidP="00F4197C">
      <w:pPr>
        <w:pStyle w:val="Odrazka"/>
      </w:pPr>
      <w:r>
        <w:t>tabulkový editor, vytváření tabulek, porovnávání dat.</w:t>
      </w:r>
    </w:p>
    <w:p w14:paraId="086B4240" w14:textId="6AAA9D6A" w:rsidR="009D6FDE" w:rsidRDefault="009D6FDE" w:rsidP="009D6FDE">
      <w:r>
        <w:t>Hardware – funkce prostředků ICT, jejich částí a periferií, technologické inovace, digitalizace a reprezentace dat (SŠ)</w:t>
      </w:r>
      <w:r w:rsidR="009958B2">
        <w:t>.</w:t>
      </w:r>
    </w:p>
    <w:p w14:paraId="778965BB" w14:textId="77777777" w:rsidR="00B8397B" w:rsidRDefault="00B8397B" w:rsidP="00B8397B">
      <w:pPr>
        <w:pStyle w:val="Modr"/>
      </w:pPr>
      <w:r>
        <w:t>Kompetence</w:t>
      </w:r>
    </w:p>
    <w:p w14:paraId="15016DF4" w14:textId="77777777" w:rsidR="00B8397B" w:rsidRDefault="00B8397B" w:rsidP="00F4197C">
      <w:pPr>
        <w:pStyle w:val="Odrazka"/>
      </w:pPr>
      <w:r>
        <w:t>Kompetence k učení: žák vyhledává a třídí informace a na základě jejich pochopení je efektivně využívá v procesu učení.</w:t>
      </w:r>
    </w:p>
    <w:p w14:paraId="1959AA40" w14:textId="4948F1E1" w:rsidR="00B8397B" w:rsidRDefault="00B8397B" w:rsidP="00F4197C">
      <w:pPr>
        <w:pStyle w:val="Odrazka"/>
      </w:pPr>
      <w:r>
        <w:t xml:space="preserve">Kompetence k řešení problémů: žák vyhledá vhodné informace k řešení problému, nachází jejich shodné, podobné a odlišné znaky, využívá získané vědomosti k objevování různých variant řešení. </w:t>
      </w:r>
    </w:p>
    <w:p w14:paraId="3EB14F88" w14:textId="172D8C4B" w:rsidR="009D6FDE" w:rsidRDefault="00B8397B" w:rsidP="00F4197C">
      <w:pPr>
        <w:pStyle w:val="Odrazka"/>
      </w:pPr>
      <w:r>
        <w:t>Kompetence sociální a personální: žák spolupracuje ve skupině, přispívá k diskusi v malé skupině i k debatě celé třídy.</w:t>
      </w:r>
    </w:p>
    <w:p w14:paraId="528BD3DD" w14:textId="373064DA" w:rsidR="00A82C19" w:rsidRDefault="00A82C19" w:rsidP="00A82C19">
      <w:pPr>
        <w:pStyle w:val="Nadpis2"/>
      </w:pPr>
      <w:r>
        <w:t>Úvodní část</w:t>
      </w:r>
    </w:p>
    <w:p w14:paraId="257575C4" w14:textId="77777777" w:rsidR="00324B55" w:rsidRDefault="00324B55" w:rsidP="00324B55">
      <w:pPr>
        <w:pStyle w:val="Modr"/>
      </w:pPr>
      <w:r>
        <w:t>Motivační rozhovor</w:t>
      </w:r>
    </w:p>
    <w:p w14:paraId="24AF60A2" w14:textId="7D38AA17" w:rsidR="00324B55" w:rsidRDefault="00324B55" w:rsidP="00324B55">
      <w:r>
        <w:t xml:space="preserve">Učitel klade otázky žákům, které vedou ke zjištění zkušeností, které mají žáci s využíváním tabletu. </w:t>
      </w:r>
    </w:p>
    <w:p w14:paraId="771AF2FA" w14:textId="77777777" w:rsidR="00324B55" w:rsidRDefault="00324B55" w:rsidP="00324B55">
      <w:r>
        <w:t>Otázky: Zjištění skutečného stavu a zkušeností mezi žáky.</w:t>
      </w:r>
    </w:p>
    <w:p w14:paraId="5FE84FA3" w14:textId="77777777" w:rsidR="00324B55" w:rsidRDefault="00324B55" w:rsidP="00F4197C">
      <w:pPr>
        <w:pStyle w:val="Odrazka"/>
      </w:pPr>
      <w:r>
        <w:t xml:space="preserve">Kdo z vás již pracoval s </w:t>
      </w:r>
      <w:proofErr w:type="spellStart"/>
      <w:r>
        <w:t>tabletem</w:t>
      </w:r>
      <w:proofErr w:type="spellEnd"/>
      <w:r>
        <w:t>?</w:t>
      </w:r>
    </w:p>
    <w:p w14:paraId="6E4412ED" w14:textId="77777777" w:rsidR="00324B55" w:rsidRDefault="00324B55" w:rsidP="00F4197C">
      <w:pPr>
        <w:pStyle w:val="Odrazka"/>
      </w:pPr>
      <w:r>
        <w:t>Kdo z vašich rodičů používá tablet v zaměstnání?</w:t>
      </w:r>
    </w:p>
    <w:p w14:paraId="449711D2" w14:textId="77777777" w:rsidR="00324B55" w:rsidRDefault="00324B55" w:rsidP="00F4197C">
      <w:pPr>
        <w:pStyle w:val="Odrazka"/>
      </w:pPr>
      <w:r>
        <w:t>Kdo z vašich rodičů používá tablet doma?</w:t>
      </w:r>
    </w:p>
    <w:p w14:paraId="72938B90" w14:textId="77777777" w:rsidR="00324B55" w:rsidRDefault="00324B55" w:rsidP="00F4197C">
      <w:pPr>
        <w:pStyle w:val="Odrazka"/>
      </w:pPr>
      <w:r>
        <w:t xml:space="preserve">Kdo z vás má svůj vlastní tablet? </w:t>
      </w:r>
    </w:p>
    <w:p w14:paraId="30C664A3" w14:textId="77777777" w:rsidR="00324B55" w:rsidRDefault="00324B55" w:rsidP="00324B55">
      <w:r>
        <w:t xml:space="preserve">Činnosti s </w:t>
      </w:r>
      <w:proofErr w:type="spellStart"/>
      <w:r>
        <w:t>tabletem</w:t>
      </w:r>
      <w:proofErr w:type="spellEnd"/>
    </w:p>
    <w:p w14:paraId="460F80E7" w14:textId="77777777" w:rsidR="00324B55" w:rsidRDefault="00324B55" w:rsidP="00F4197C">
      <w:pPr>
        <w:pStyle w:val="Odrazka"/>
      </w:pPr>
      <w:r>
        <w:t>Které aplikace, programy nebo hry používáte (je možné používat)?</w:t>
      </w:r>
    </w:p>
    <w:p w14:paraId="5BD106E4" w14:textId="77777777" w:rsidR="00324B55" w:rsidRDefault="00324B55" w:rsidP="00F4197C">
      <w:pPr>
        <w:pStyle w:val="Odrazka"/>
      </w:pPr>
      <w:r>
        <w:t>Jaké má tablet výhody?</w:t>
      </w:r>
    </w:p>
    <w:p w14:paraId="7D024505" w14:textId="77777777" w:rsidR="00324B55" w:rsidRDefault="00324B55" w:rsidP="00F4197C">
      <w:pPr>
        <w:pStyle w:val="Odrazka"/>
      </w:pPr>
      <w:r>
        <w:t>Jaké má tablet nevýhody?</w:t>
      </w:r>
    </w:p>
    <w:p w14:paraId="49EEEB6C" w14:textId="77777777" w:rsidR="00324B55" w:rsidRDefault="00324B55" w:rsidP="00324B55">
      <w:r>
        <w:lastRenderedPageBreak/>
        <w:t>Odpovědi a zjištěné skutečnosti učitel zapisuje na tabuli, interaktivní tabuli nebo do programu s projekcí na plochu.</w:t>
      </w:r>
    </w:p>
    <w:p w14:paraId="0A97009A" w14:textId="77777777" w:rsidR="00324B55" w:rsidRPr="00324B55" w:rsidRDefault="00324B55" w:rsidP="00027348">
      <w:pPr>
        <w:keepNext/>
        <w:rPr>
          <w:b/>
        </w:rPr>
      </w:pPr>
      <w:r w:rsidRPr="00324B55">
        <w:rPr>
          <w:b/>
        </w:rPr>
        <w:t>Shrnutí</w:t>
      </w:r>
    </w:p>
    <w:p w14:paraId="5DFEC9AB" w14:textId="77777777" w:rsidR="00324B55" w:rsidRDefault="00324B55" w:rsidP="00324B55">
      <w:r>
        <w:t>K čemu se používá tablet:</w:t>
      </w:r>
    </w:p>
    <w:p w14:paraId="128B8808" w14:textId="77777777" w:rsidR="00324B55" w:rsidRDefault="00324B55" w:rsidP="00F4197C">
      <w:pPr>
        <w:pStyle w:val="Odrazka"/>
      </w:pPr>
      <w:r>
        <w:t>zábava, hraní her,</w:t>
      </w:r>
    </w:p>
    <w:p w14:paraId="0DEE4565" w14:textId="77777777" w:rsidR="00324B55" w:rsidRDefault="00324B55" w:rsidP="00F4197C">
      <w:pPr>
        <w:pStyle w:val="Odrazka"/>
      </w:pPr>
      <w:r>
        <w:t>focení a úprava fotek,</w:t>
      </w:r>
    </w:p>
    <w:p w14:paraId="08E8E6CC" w14:textId="77777777" w:rsidR="00324B55" w:rsidRDefault="00324B55" w:rsidP="00F4197C">
      <w:pPr>
        <w:pStyle w:val="Odrazka"/>
      </w:pPr>
      <w:r>
        <w:t>natáčení videa,</w:t>
      </w:r>
    </w:p>
    <w:p w14:paraId="69EACEF0" w14:textId="77777777" w:rsidR="00324B55" w:rsidRDefault="00324B55" w:rsidP="00F4197C">
      <w:pPr>
        <w:pStyle w:val="Odrazka"/>
      </w:pPr>
      <w:r>
        <w:t>čtení a psaní e-mailů, komunikace,</w:t>
      </w:r>
    </w:p>
    <w:p w14:paraId="7011BB2E" w14:textId="77777777" w:rsidR="00324B55" w:rsidRDefault="00324B55" w:rsidP="00F4197C">
      <w:pPr>
        <w:pStyle w:val="Odrazka"/>
      </w:pPr>
      <w:r>
        <w:t>prohlížení internetu,</w:t>
      </w:r>
    </w:p>
    <w:p w14:paraId="7346C66C" w14:textId="77777777" w:rsidR="00324B55" w:rsidRDefault="00324B55" w:rsidP="00F4197C">
      <w:pPr>
        <w:pStyle w:val="Odrazka"/>
      </w:pPr>
      <w:r>
        <w:t>získávání informací,</w:t>
      </w:r>
    </w:p>
    <w:p w14:paraId="7D372108" w14:textId="77777777" w:rsidR="00324B55" w:rsidRDefault="00324B55" w:rsidP="00F4197C">
      <w:pPr>
        <w:pStyle w:val="Odrazka"/>
      </w:pPr>
      <w:r>
        <w:t>studium,</w:t>
      </w:r>
    </w:p>
    <w:p w14:paraId="46FB1D3A" w14:textId="77777777" w:rsidR="00324B55" w:rsidRDefault="00324B55" w:rsidP="00F4197C">
      <w:pPr>
        <w:pStyle w:val="Odrazka"/>
      </w:pPr>
      <w:r>
        <w:t>sledování zpravodajství,</w:t>
      </w:r>
    </w:p>
    <w:p w14:paraId="2A9D1483" w14:textId="77777777" w:rsidR="00324B55" w:rsidRDefault="00324B55" w:rsidP="00F4197C">
      <w:pPr>
        <w:pStyle w:val="Odrazka"/>
      </w:pPr>
      <w:r>
        <w:t>informace o počasí,</w:t>
      </w:r>
    </w:p>
    <w:p w14:paraId="6728A248" w14:textId="77777777" w:rsidR="00324B55" w:rsidRDefault="00324B55" w:rsidP="00F4197C">
      <w:pPr>
        <w:pStyle w:val="Odrazka"/>
      </w:pPr>
      <w:r>
        <w:t>online bankovnictví,</w:t>
      </w:r>
    </w:p>
    <w:p w14:paraId="1CE682F1" w14:textId="77777777" w:rsidR="00324B55" w:rsidRDefault="00324B55" w:rsidP="00F4197C">
      <w:pPr>
        <w:pStyle w:val="Odrazka"/>
      </w:pPr>
      <w:r>
        <w:t>nakupování,</w:t>
      </w:r>
    </w:p>
    <w:p w14:paraId="523A28C6" w14:textId="77777777" w:rsidR="00324B55" w:rsidRDefault="00324B55" w:rsidP="00F4197C">
      <w:pPr>
        <w:pStyle w:val="Odrazka"/>
      </w:pPr>
      <w:r>
        <w:t>více se používají soukromě, než k pracovním účelům.</w:t>
      </w:r>
    </w:p>
    <w:p w14:paraId="1FF696F7" w14:textId="77777777" w:rsidR="00324B55" w:rsidRDefault="00324B55" w:rsidP="00324B55">
      <w:r>
        <w:t>Jaké jsou výhody tabletu?</w:t>
      </w:r>
    </w:p>
    <w:p w14:paraId="520A4B3C" w14:textId="77777777" w:rsidR="00324B55" w:rsidRDefault="00324B55" w:rsidP="00F4197C">
      <w:pPr>
        <w:pStyle w:val="Odrazka"/>
      </w:pPr>
      <w:r>
        <w:t>Tablet je malý a lehký, lehce přenositelný.</w:t>
      </w:r>
    </w:p>
    <w:p w14:paraId="6FF51DE7" w14:textId="77777777" w:rsidR="00324B55" w:rsidRDefault="00324B55" w:rsidP="00F4197C">
      <w:pPr>
        <w:pStyle w:val="Odrazka"/>
      </w:pPr>
      <w:r>
        <w:t>Snadné, intuitivní ovládání, které zvládnou i malé děti.</w:t>
      </w:r>
    </w:p>
    <w:p w14:paraId="29891058" w14:textId="77777777" w:rsidR="00324B55" w:rsidRDefault="00324B55" w:rsidP="00F4197C">
      <w:pPr>
        <w:pStyle w:val="Odrazka"/>
      </w:pPr>
      <w:r>
        <w:t>Tablet se dá používat všude tam, kde je připojení k internetu. Wi-Fi je dnes dostupné v hotelech, v nákupních centrech, na autobusových zastávkách.</w:t>
      </w:r>
    </w:p>
    <w:p w14:paraId="0A44C954" w14:textId="77777777" w:rsidR="00324B55" w:rsidRDefault="00324B55" w:rsidP="00F4197C">
      <w:pPr>
        <w:pStyle w:val="Odrazka"/>
      </w:pPr>
      <w:r>
        <w:t>Cena je nižší než u počítačů a notebooků.</w:t>
      </w:r>
    </w:p>
    <w:p w14:paraId="0BEC4854" w14:textId="77777777" w:rsidR="00324B55" w:rsidRDefault="00324B55" w:rsidP="00F4197C">
      <w:pPr>
        <w:pStyle w:val="Odrazka"/>
      </w:pPr>
      <w:r>
        <w:t>Dá se používat na přehrávání hudby, sledování videa.</w:t>
      </w:r>
    </w:p>
    <w:p w14:paraId="029F6376" w14:textId="77777777" w:rsidR="00324B55" w:rsidRDefault="00324B55" w:rsidP="00F4197C">
      <w:pPr>
        <w:pStyle w:val="Odrazka"/>
      </w:pPr>
      <w:r>
        <w:t>Dostupnost aplikací a her zdarma.</w:t>
      </w:r>
    </w:p>
    <w:p w14:paraId="37B74809" w14:textId="77777777" w:rsidR="00324B55" w:rsidRDefault="00324B55" w:rsidP="00F4197C">
      <w:pPr>
        <w:pStyle w:val="Odrazka"/>
      </w:pPr>
      <w:r>
        <w:t>Tablet je možné využít jako čtečku elektronických knih.</w:t>
      </w:r>
    </w:p>
    <w:p w14:paraId="0D535485" w14:textId="77777777" w:rsidR="00324B55" w:rsidRDefault="00324B55" w:rsidP="00F4197C">
      <w:pPr>
        <w:pStyle w:val="Odrazka"/>
      </w:pPr>
      <w:r>
        <w:t>Má dlouhou výdrž baterie, nemusí se často nabíjet.</w:t>
      </w:r>
    </w:p>
    <w:p w14:paraId="50DE353A" w14:textId="77777777" w:rsidR="00324B55" w:rsidRDefault="00324B55" w:rsidP="00F4197C">
      <w:pPr>
        <w:pStyle w:val="Odrazka"/>
      </w:pPr>
      <w:r>
        <w:t xml:space="preserve">Školní pomůcka, výuka s </w:t>
      </w:r>
      <w:proofErr w:type="spellStart"/>
      <w:r>
        <w:t>tabletem</w:t>
      </w:r>
      <w:proofErr w:type="spellEnd"/>
      <w:r>
        <w:t xml:space="preserve"> může sloužit pro procvičování učiva.</w:t>
      </w:r>
    </w:p>
    <w:p w14:paraId="77ACD3C6" w14:textId="77777777" w:rsidR="00324B55" w:rsidRDefault="00324B55" w:rsidP="00F4197C">
      <w:pPr>
        <w:pStyle w:val="Odrazka"/>
      </w:pPr>
      <w:r>
        <w:t>Zlepšuje jemnou motoriku, mohou s ním pracovat i děti s hendikepem.</w:t>
      </w:r>
    </w:p>
    <w:p w14:paraId="49C41A69" w14:textId="77777777" w:rsidR="00324B55" w:rsidRDefault="00324B55" w:rsidP="00324B55">
      <w:r>
        <w:lastRenderedPageBreak/>
        <w:t>Jaké jsou nevýhody tabletu?</w:t>
      </w:r>
    </w:p>
    <w:p w14:paraId="03360451" w14:textId="77777777" w:rsidR="00324B55" w:rsidRDefault="00324B55" w:rsidP="00F4197C">
      <w:pPr>
        <w:pStyle w:val="Odrazka"/>
      </w:pPr>
      <w:r>
        <w:t>Dotyková obrazovka je citlivá, často dotykem spustíme činnost, kterou jsme nechtěli.</w:t>
      </w:r>
    </w:p>
    <w:p w14:paraId="4A50468E" w14:textId="77777777" w:rsidR="00324B55" w:rsidRDefault="00324B55" w:rsidP="00F4197C">
      <w:pPr>
        <w:pStyle w:val="Odrazka"/>
      </w:pPr>
      <w:r>
        <w:t>Malá obrazovka není vhodná na každou práci jako u počítače.</w:t>
      </w:r>
    </w:p>
    <w:p w14:paraId="04AF9919" w14:textId="77777777" w:rsidR="00324B55" w:rsidRDefault="00324B55" w:rsidP="00F4197C">
      <w:pPr>
        <w:pStyle w:val="Odrazka"/>
      </w:pPr>
      <w:r>
        <w:t>Dotykové obrazovky se musí často čistit.</w:t>
      </w:r>
    </w:p>
    <w:p w14:paraId="5F910096" w14:textId="352E40DE" w:rsidR="00324B55" w:rsidRDefault="00324B55" w:rsidP="00F4197C">
      <w:pPr>
        <w:pStyle w:val="Odrazka"/>
      </w:pPr>
      <w:r>
        <w:t>Tablet většinou nemá klávesnici, nehodí se pro zpracování textů, dat</w:t>
      </w:r>
      <w:r w:rsidR="007E7767">
        <w:t xml:space="preserve"> nebo</w:t>
      </w:r>
      <w:r>
        <w:t xml:space="preserve"> údajů.</w:t>
      </w:r>
    </w:p>
    <w:p w14:paraId="58D076A6" w14:textId="77777777" w:rsidR="00324B55" w:rsidRDefault="00324B55" w:rsidP="00F4197C">
      <w:pPr>
        <w:pStyle w:val="Odrazka"/>
      </w:pPr>
      <w:r>
        <w:t>Nedostatek portů pro připojení externích zařízení, není vybaveno CD/DVD mechanikou.</w:t>
      </w:r>
    </w:p>
    <w:p w14:paraId="04A79CE6" w14:textId="50649752" w:rsidR="00B36413" w:rsidRPr="00B36413" w:rsidRDefault="00324B55" w:rsidP="00F4197C">
      <w:pPr>
        <w:pStyle w:val="Odrazka"/>
      </w:pPr>
      <w:r>
        <w:t>Nutnost připojení k síti, bez připojení k internetu téměř nevyužitelný.</w:t>
      </w:r>
    </w:p>
    <w:p w14:paraId="38A1EDE6" w14:textId="63650B44" w:rsidR="00A82C19" w:rsidRDefault="00A82C19" w:rsidP="00A82C19">
      <w:pPr>
        <w:pStyle w:val="Nadpis2"/>
      </w:pPr>
      <w:r>
        <w:t>Hlavní část</w:t>
      </w:r>
    </w:p>
    <w:p w14:paraId="31CB1D45" w14:textId="1273D868" w:rsidR="00DD5E0E" w:rsidRDefault="00DD5E0E" w:rsidP="00DD5E0E">
      <w:pPr>
        <w:pStyle w:val="Modr"/>
      </w:pPr>
      <w:r>
        <w:t>Samostatná práce žáků</w:t>
      </w:r>
    </w:p>
    <w:p w14:paraId="07A9A5D1" w14:textId="77777777" w:rsidR="002D5F1F" w:rsidRPr="00A828C3" w:rsidRDefault="002D5F1F" w:rsidP="002D5F1F">
      <w:pPr>
        <w:rPr>
          <w:b/>
        </w:rPr>
      </w:pPr>
      <w:r w:rsidRPr="00A828C3">
        <w:rPr>
          <w:b/>
        </w:rPr>
        <w:t>Motivace k samostatné práci</w:t>
      </w:r>
    </w:p>
    <w:p w14:paraId="124AF595" w14:textId="77777777" w:rsidR="002D5F1F" w:rsidRDefault="002D5F1F" w:rsidP="002D5F1F">
      <w:r>
        <w:t>Pro žáky, kteří tablet nemají a chtěli by ho:</w:t>
      </w:r>
    </w:p>
    <w:p w14:paraId="60BC0083" w14:textId="7BF495D7" w:rsidR="002D5F1F" w:rsidRDefault="002D5F1F" w:rsidP="00F4197C">
      <w:pPr>
        <w:pStyle w:val="Odrazka"/>
      </w:pPr>
      <w:r>
        <w:t xml:space="preserve">Rodiče vám chtějí koupit za dobré vysvědčení (k Vánocům, k narozeninám) tablet. </w:t>
      </w:r>
      <w:r w:rsidR="004D78C4">
        <w:t>N</w:t>
      </w:r>
      <w:r>
        <w:t>erozumí</w:t>
      </w:r>
      <w:r w:rsidR="004D78C4">
        <w:t xml:space="preserve"> ale</w:t>
      </w:r>
      <w:r>
        <w:t xml:space="preserve"> současné nabídce </w:t>
      </w:r>
      <w:proofErr w:type="spellStart"/>
      <w:r>
        <w:t>tabletů</w:t>
      </w:r>
      <w:proofErr w:type="spellEnd"/>
      <w:r>
        <w:t>. Pomozte svým rodičům s výběrem tabletu.</w:t>
      </w:r>
    </w:p>
    <w:p w14:paraId="08C21163" w14:textId="77777777" w:rsidR="002D5F1F" w:rsidRDefault="002D5F1F" w:rsidP="002D5F1F">
      <w:r>
        <w:t>Pro žáky, kteří již tablet mají:</w:t>
      </w:r>
    </w:p>
    <w:p w14:paraId="1821A8BB" w14:textId="77777777" w:rsidR="002D5F1F" w:rsidRDefault="002D5F1F" w:rsidP="00F4197C">
      <w:pPr>
        <w:pStyle w:val="Odrazka"/>
      </w:pPr>
      <w:r>
        <w:t xml:space="preserve">Poraďte svému spolužákovi (kamarádovi), jaký tablet si vybrat a proč na základě vašich zkušeností. </w:t>
      </w:r>
    </w:p>
    <w:p w14:paraId="7F38EF93" w14:textId="77777777" w:rsidR="00A828C3" w:rsidRPr="00A828C3" w:rsidRDefault="00A828C3" w:rsidP="00A828C3">
      <w:pPr>
        <w:rPr>
          <w:b/>
        </w:rPr>
      </w:pPr>
      <w:r w:rsidRPr="00A828C3">
        <w:rPr>
          <w:b/>
        </w:rPr>
        <w:t>Zadání úkolu</w:t>
      </w:r>
    </w:p>
    <w:p w14:paraId="464BE312" w14:textId="327CA8CE" w:rsidR="00A828C3" w:rsidRDefault="00A828C3" w:rsidP="00A828C3">
      <w:r>
        <w:t>Podle jakých parametrů se budete rozhodovat při nákupu tabletu? Připravte nabídku a</w:t>
      </w:r>
      <w:r w:rsidR="00027348">
        <w:t> </w:t>
      </w:r>
      <w:r w:rsidR="00DF3E7E">
        <w:t xml:space="preserve">informace </w:t>
      </w:r>
      <w:r>
        <w:t>zpracujte do tabulky pro možnost porovnání. Porovnejte nejméně 5 produktů.</w:t>
      </w:r>
    </w:p>
    <w:p w14:paraId="55815D38" w14:textId="77777777" w:rsidR="00A828C3" w:rsidRPr="00A828C3" w:rsidRDefault="00A828C3" w:rsidP="00A828C3">
      <w:pPr>
        <w:rPr>
          <w:b/>
        </w:rPr>
      </w:pPr>
      <w:r w:rsidRPr="00A828C3">
        <w:rPr>
          <w:b/>
        </w:rPr>
        <w:t>Zpracování (vzor)</w:t>
      </w:r>
    </w:p>
    <w:p w14:paraId="658ED9E1" w14:textId="49F1F2C7" w:rsidR="00A2697C" w:rsidRPr="00BF4D16" w:rsidRDefault="00A828C3" w:rsidP="00A2697C">
      <w:r>
        <w:t>Jako příklad bude uvedeno vyhledávání na Heuréce</w:t>
      </w:r>
      <w:r w:rsidR="00027348">
        <w:t xml:space="preserve">: </w:t>
      </w:r>
      <w:r w:rsidRPr="00624DA9">
        <w:rPr>
          <w:i/>
        </w:rPr>
        <w:t>Heureka.cz – Počítače a kancelář – Tablety</w:t>
      </w:r>
      <w:r w:rsidR="00027348">
        <w:t xml:space="preserve">. </w:t>
      </w:r>
      <w:r w:rsidR="00A2697C" w:rsidRPr="00BF4D16">
        <w:t>Vyhledávání omezíme parametry, které můžeme zadat žákům pro srovnání.</w:t>
      </w:r>
    </w:p>
    <w:p w14:paraId="34497065" w14:textId="77777777" w:rsidR="00A2697C" w:rsidRPr="00F4197C" w:rsidRDefault="00A2697C" w:rsidP="00F4197C">
      <w:pPr>
        <w:pStyle w:val="Odrazka"/>
      </w:pPr>
      <w:r w:rsidRPr="00F4197C">
        <w:t>Cena, Zadat rozpětí: 3 000 – 6 000 Kč.</w:t>
      </w:r>
    </w:p>
    <w:p w14:paraId="00699C80" w14:textId="77777777" w:rsidR="00A2697C" w:rsidRPr="00F4197C" w:rsidRDefault="00A2697C" w:rsidP="00F4197C">
      <w:pPr>
        <w:pStyle w:val="Odrazka"/>
      </w:pPr>
      <w:r w:rsidRPr="00F4197C">
        <w:t>Výrobce: nebudeme omezovat (všichni výrobci).</w:t>
      </w:r>
    </w:p>
    <w:p w14:paraId="6EA58AC0" w14:textId="77777777" w:rsidR="00A2697C" w:rsidRPr="00F4197C" w:rsidRDefault="00A2697C" w:rsidP="00F4197C">
      <w:pPr>
        <w:pStyle w:val="Odrazka"/>
      </w:pPr>
      <w:r w:rsidRPr="00F4197C">
        <w:t>Úhlopříčka displeje, Zadat rozpětí: od 7 do 10 palců.</w:t>
      </w:r>
    </w:p>
    <w:p w14:paraId="5FC8E70E" w14:textId="77777777" w:rsidR="00A2697C" w:rsidRPr="00F4197C" w:rsidRDefault="00A2697C" w:rsidP="00F4197C">
      <w:pPr>
        <w:pStyle w:val="Odrazka"/>
      </w:pPr>
      <w:r w:rsidRPr="00F4197C">
        <w:lastRenderedPageBreak/>
        <w:t>Hmotnost, Zadat rozpětí: do 500 g.</w:t>
      </w:r>
    </w:p>
    <w:p w14:paraId="3954DD2D" w14:textId="77777777" w:rsidR="00A2697C" w:rsidRPr="00F4197C" w:rsidRDefault="00A2697C" w:rsidP="00F4197C">
      <w:pPr>
        <w:pStyle w:val="Odrazka"/>
      </w:pPr>
      <w:r w:rsidRPr="00F4197C">
        <w:t>Operační systém: žáci mohou sami zvolit typ operačního systému a tím omezit výsledky hledání, v příkladu použita volba Windows 8.1. (Je zobrazeno 7 výsledků hledání.)</w:t>
      </w:r>
    </w:p>
    <w:p w14:paraId="07B5E011" w14:textId="77777777" w:rsidR="00A2697C" w:rsidRPr="00F4197C" w:rsidRDefault="00A2697C" w:rsidP="00F4197C">
      <w:pPr>
        <w:pStyle w:val="Odrazka"/>
      </w:pPr>
      <w:r w:rsidRPr="00F4197C">
        <w:t>Další zobrazení lze uspořádat, například „dle oblíbenosti“ nebo „nejnižší ceny“, případně může být dostupný odkaz „Zobrazit jen zlevněné“. Cílem tohoto výběru je dosáhnout nižšího počtu možností pro výběr.</w:t>
      </w:r>
    </w:p>
    <w:p w14:paraId="6761A20C" w14:textId="77777777" w:rsidR="00A2697C" w:rsidRPr="00F4197C" w:rsidRDefault="00A2697C" w:rsidP="00F4197C">
      <w:pPr>
        <w:pStyle w:val="Odrazka"/>
      </w:pPr>
      <w:r w:rsidRPr="00F4197C">
        <w:t>Dalším krokem je možnost „Uložit ke srovnání“ a „Srovnat zboží“. Z tabulky srovnání si žáci sami mohou vybrat parametry, které budou chtít vložit do vlastní tabulky.</w:t>
      </w:r>
    </w:p>
    <w:p w14:paraId="6BCE2296" w14:textId="77777777" w:rsidR="00B51045" w:rsidRPr="00B51045" w:rsidRDefault="00B51045" w:rsidP="00B51045">
      <w:pPr>
        <w:rPr>
          <w:b/>
        </w:rPr>
      </w:pPr>
      <w:r w:rsidRPr="00B51045">
        <w:rPr>
          <w:b/>
        </w:rPr>
        <w:t>Zpracování tabulky</w:t>
      </w:r>
    </w:p>
    <w:p w14:paraId="78E6E8D3" w14:textId="5E11C3D6" w:rsidR="00A828C3" w:rsidRDefault="00B51045" w:rsidP="00B51045">
      <w:r>
        <w:t>Nalezené hodnoty žáci zapíší do tabulky v tabulkovém procesoru. V tabulce je použito záhlaví sloupců pro zadání vybraných parametrů, do závorky záhlaví žáci zadají společnou jednotku pro celý sloupec. Čísla v tabulce budou zarovnávat doprava.</w:t>
      </w:r>
    </w:p>
    <w:p w14:paraId="6A92BF6F" w14:textId="2D2BC7D9" w:rsidR="00B51045" w:rsidRDefault="00B51045" w:rsidP="00B51045">
      <w:r>
        <w:rPr>
          <w:noProof/>
        </w:rPr>
        <w:drawing>
          <wp:inline distT="0" distB="0" distL="0" distR="0" wp14:anchorId="039E8AE1" wp14:editId="7E93EEB0">
            <wp:extent cx="5759450" cy="142272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59450" cy="1422721"/>
                    </a:xfrm>
                    <a:prstGeom prst="rect">
                      <a:avLst/>
                    </a:prstGeom>
                  </pic:spPr>
                </pic:pic>
              </a:graphicData>
            </a:graphic>
          </wp:inline>
        </w:drawing>
      </w:r>
    </w:p>
    <w:p w14:paraId="475A6308" w14:textId="77777777" w:rsidR="00EC430A" w:rsidRPr="00EC430A" w:rsidRDefault="00EC430A" w:rsidP="00EC430A">
      <w:pPr>
        <w:rPr>
          <w:b/>
        </w:rPr>
      </w:pPr>
      <w:r w:rsidRPr="00EC430A">
        <w:rPr>
          <w:b/>
        </w:rPr>
        <w:t>Vyhodnocení</w:t>
      </w:r>
    </w:p>
    <w:p w14:paraId="7195FDE6" w14:textId="77777777" w:rsidR="00EC430A" w:rsidRDefault="00EC430A" w:rsidP="00F4197C">
      <w:pPr>
        <w:pStyle w:val="Odrazka"/>
      </w:pPr>
      <w:r>
        <w:t>Vybraný žák odpoví na otázku: Který tablet byste doporučili a proč. Žák musí zdůvodnit své rozhodnutí.</w:t>
      </w:r>
    </w:p>
    <w:p w14:paraId="326E3D5E" w14:textId="77777777" w:rsidR="00EC430A" w:rsidRDefault="00EC430A" w:rsidP="00F4197C">
      <w:pPr>
        <w:pStyle w:val="Odrazka"/>
      </w:pPr>
      <w:r>
        <w:t>Podle časových možností žáci mohou prezentovat své výsledky.</w:t>
      </w:r>
    </w:p>
    <w:p w14:paraId="71AD97D9" w14:textId="77777777" w:rsidR="00EC430A" w:rsidRPr="00EC430A" w:rsidRDefault="00EC430A" w:rsidP="00EC430A">
      <w:pPr>
        <w:rPr>
          <w:b/>
        </w:rPr>
      </w:pPr>
      <w:r w:rsidRPr="00EC430A">
        <w:rPr>
          <w:b/>
        </w:rPr>
        <w:t>Úkol (rozšiřující)</w:t>
      </w:r>
    </w:p>
    <w:p w14:paraId="149F9D05" w14:textId="484239A8" w:rsidR="00A828C3" w:rsidRDefault="00EC430A" w:rsidP="00A828C3">
      <w:r>
        <w:t xml:space="preserve">Vyberte si libovolný tablet ze současné nabídky a pokuste se vysvětlit </w:t>
      </w:r>
      <w:r w:rsidR="00DF3E7E">
        <w:t>uvedené</w:t>
      </w:r>
      <w:r>
        <w:t xml:space="preserve"> technické informace.</w:t>
      </w:r>
    </w:p>
    <w:p w14:paraId="5699BFEF" w14:textId="364B8CDA" w:rsidR="00A82C19" w:rsidRDefault="00A82C19" w:rsidP="00027348">
      <w:pPr>
        <w:pStyle w:val="Nadpis2"/>
      </w:pPr>
      <w:r>
        <w:lastRenderedPageBreak/>
        <w:t>Závěrečná část</w:t>
      </w:r>
    </w:p>
    <w:p w14:paraId="422B1439" w14:textId="77777777" w:rsidR="009A0565" w:rsidRDefault="009A0565" w:rsidP="00027348">
      <w:pPr>
        <w:pStyle w:val="Modr"/>
        <w:keepNext/>
        <w:keepLines/>
      </w:pPr>
      <w:r>
        <w:t>Kontrola cílů</w:t>
      </w:r>
    </w:p>
    <w:p w14:paraId="09B3B6DC" w14:textId="77777777" w:rsidR="009A0565" w:rsidRDefault="009A0565" w:rsidP="009A0565">
      <w:r>
        <w:t>Učitel zadává otázky žákům. Žáci se hlásí, učitel vyvolává jmenovitě především ty žáky, kteří dosud neměli s využitím tabletu zkušenosti.</w:t>
      </w:r>
    </w:p>
    <w:p w14:paraId="4E7ADBD4" w14:textId="77777777" w:rsidR="009A0565" w:rsidRDefault="009A0565" w:rsidP="00F4197C">
      <w:pPr>
        <w:pStyle w:val="Odrazka"/>
      </w:pPr>
      <w:r>
        <w:t xml:space="preserve">K čemu se používá tablet? Uveďte příklad činnosti, kterou můžete s </w:t>
      </w:r>
      <w:proofErr w:type="spellStart"/>
      <w:r>
        <w:t>tabletem</w:t>
      </w:r>
      <w:proofErr w:type="spellEnd"/>
      <w:r>
        <w:t xml:space="preserve"> vykonávat.</w:t>
      </w:r>
    </w:p>
    <w:p w14:paraId="5A503FE9" w14:textId="77777777" w:rsidR="009A0565" w:rsidRDefault="009A0565" w:rsidP="00F4197C">
      <w:pPr>
        <w:pStyle w:val="Odrazka"/>
      </w:pPr>
      <w:r>
        <w:t>Jaké jsou výhody používání tabletu?</w:t>
      </w:r>
    </w:p>
    <w:p w14:paraId="53B0BD10" w14:textId="77777777" w:rsidR="009A0565" w:rsidRDefault="009A0565" w:rsidP="00F4197C">
      <w:pPr>
        <w:pStyle w:val="Odrazka"/>
      </w:pPr>
      <w:r>
        <w:t>Jaké jsou nevýhody používání tabletu?</w:t>
      </w:r>
    </w:p>
    <w:p w14:paraId="3E51EC79" w14:textId="77777777" w:rsidR="009A0565" w:rsidRDefault="009A0565" w:rsidP="00F4197C">
      <w:pPr>
        <w:pStyle w:val="Odrazka"/>
      </w:pPr>
      <w:r>
        <w:t>Které parametry jsou důležité pro výběr tabletu před nákupem?</w:t>
      </w:r>
    </w:p>
    <w:p w14:paraId="67E9B9BE" w14:textId="77777777" w:rsidR="009A0565" w:rsidRDefault="009A0565" w:rsidP="00F4197C">
      <w:pPr>
        <w:pStyle w:val="Odrazka"/>
      </w:pPr>
      <w:r>
        <w:t>Vyber si některý parametr tabletu a uveď konkrétní hodnotu, kterou jste zjistili při zpracování úkolu.</w:t>
      </w:r>
    </w:p>
    <w:p w14:paraId="0C879B6C" w14:textId="77777777" w:rsidR="009A0565" w:rsidRDefault="009A0565" w:rsidP="00F4197C">
      <w:pPr>
        <w:pStyle w:val="Odrazka"/>
      </w:pPr>
      <w:r>
        <w:t>Jaká je cena tabletu? Jedná se o levné zařízení?</w:t>
      </w:r>
    </w:p>
    <w:p w14:paraId="583957DB" w14:textId="77777777" w:rsidR="009A0565" w:rsidRPr="009A0565" w:rsidRDefault="009A0565" w:rsidP="009A0565">
      <w:pPr>
        <w:rPr>
          <w:b/>
        </w:rPr>
      </w:pPr>
      <w:r w:rsidRPr="009A0565">
        <w:rPr>
          <w:b/>
        </w:rPr>
        <w:t>Domácí úkol (dobrovolný)</w:t>
      </w:r>
    </w:p>
    <w:p w14:paraId="2AEC4FD7" w14:textId="77777777" w:rsidR="009A0565" w:rsidRDefault="009A0565" w:rsidP="009A0565">
      <w:r>
        <w:t>Pokud máte vy nebo vaši rodiče tablet, zjistěte jeho vlastnosti, parametry a konkrétní hodnoty. Vše si zapište do tabulky. Příští hodinu nám tyto údaje sdělíte.</w:t>
      </w:r>
    </w:p>
    <w:p w14:paraId="44133F2F" w14:textId="77777777" w:rsidR="009A0565" w:rsidRPr="009A0565" w:rsidRDefault="009A0565" w:rsidP="009A0565">
      <w:pPr>
        <w:rPr>
          <w:b/>
        </w:rPr>
      </w:pPr>
      <w:r w:rsidRPr="009A0565">
        <w:rPr>
          <w:b/>
        </w:rPr>
        <w:t>Pokračování tématu</w:t>
      </w:r>
    </w:p>
    <w:p w14:paraId="45C0B81B" w14:textId="316BC524" w:rsidR="009A0565" w:rsidRPr="009A0565" w:rsidRDefault="009A0565" w:rsidP="009A0565">
      <w:r>
        <w:t>Podrobnější vysvětlení a pochopení některých hardwarových parametrů tabletu. Vysvětlení technologií, které jsou využity v hardware tabletu.</w:t>
      </w:r>
    </w:p>
    <w:p w14:paraId="4581697F" w14:textId="64A64CBB" w:rsidR="00D91E9C" w:rsidRDefault="009A0565" w:rsidP="00C1021A">
      <w:pPr>
        <w:pStyle w:val="Modr"/>
      </w:pPr>
      <w:r>
        <w:t>Metodické poznámky</w:t>
      </w:r>
    </w:p>
    <w:p w14:paraId="65ED88CF" w14:textId="1B25ACB9" w:rsidR="009A0565" w:rsidRDefault="00DA0BFA" w:rsidP="00A82C19">
      <w:r w:rsidRPr="00DA0BFA">
        <w:t>Téma je nutné přizpůsobit věkové a sociální struktuře žáků a předchozím znalostem. Žáci mohou pracovat ve dvojicích, jeden může být „zkušenější“.</w:t>
      </w:r>
    </w:p>
    <w:p w14:paraId="00CD95CA" w14:textId="77777777" w:rsidR="00DA0BFA" w:rsidRDefault="00DA0BFA" w:rsidP="00DA0BFA">
      <w:r>
        <w:t xml:space="preserve">Různým dvojicím nebo skupinám žáků je možné zadat zdroj, ze kterého mají čerpat: </w:t>
      </w:r>
    </w:p>
    <w:p w14:paraId="69F8070D" w14:textId="32C9BE62" w:rsidR="00DA0BFA" w:rsidRPr="00F4197C" w:rsidRDefault="005155E6" w:rsidP="00F4197C">
      <w:pPr>
        <w:pStyle w:val="Odrazka"/>
      </w:pPr>
      <w:r>
        <w:t>I</w:t>
      </w:r>
      <w:r w:rsidR="00DA0BFA" w:rsidRPr="00F4197C">
        <w:t xml:space="preserve">nternetové prodejny: </w:t>
      </w:r>
      <w:proofErr w:type="spellStart"/>
      <w:r w:rsidR="00DA0BFA" w:rsidRPr="00F4197C">
        <w:t>Datart</w:t>
      </w:r>
      <w:proofErr w:type="spellEnd"/>
      <w:r w:rsidR="00DA0BFA" w:rsidRPr="00F4197C">
        <w:t xml:space="preserve">, </w:t>
      </w:r>
      <w:proofErr w:type="spellStart"/>
      <w:r w:rsidR="00DA0BFA" w:rsidRPr="00F4197C">
        <w:t>Mall</w:t>
      </w:r>
      <w:proofErr w:type="spellEnd"/>
      <w:r w:rsidR="00DA0BFA" w:rsidRPr="00F4197C">
        <w:t xml:space="preserve">, </w:t>
      </w:r>
      <w:proofErr w:type="spellStart"/>
      <w:r w:rsidR="00DA0BFA" w:rsidRPr="00F4197C">
        <w:t>Heureka</w:t>
      </w:r>
      <w:proofErr w:type="spellEnd"/>
      <w:r w:rsidR="00DA0BFA" w:rsidRPr="00F4197C">
        <w:t xml:space="preserve">, </w:t>
      </w:r>
      <w:proofErr w:type="spellStart"/>
      <w:r w:rsidR="00DA0BFA" w:rsidRPr="00F4197C">
        <w:t>Alza</w:t>
      </w:r>
      <w:proofErr w:type="spellEnd"/>
      <w:r w:rsidR="00DA0BFA" w:rsidRPr="00F4197C">
        <w:t xml:space="preserve"> apod.</w:t>
      </w:r>
    </w:p>
    <w:p w14:paraId="6B335F0E" w14:textId="607C7DC5" w:rsidR="00DA0BFA" w:rsidRPr="00F4197C" w:rsidRDefault="005155E6" w:rsidP="00F4197C">
      <w:pPr>
        <w:pStyle w:val="Odrazka"/>
      </w:pPr>
      <w:r>
        <w:t>W</w:t>
      </w:r>
      <w:r w:rsidR="00DA0BFA" w:rsidRPr="00F4197C">
        <w:t>ebové stránky podle značky</w:t>
      </w:r>
      <w:r>
        <w:t xml:space="preserve"> výrobce</w:t>
      </w:r>
      <w:r w:rsidR="00DA0BFA" w:rsidRPr="00F4197C">
        <w:t xml:space="preserve">: Samsung, Sony, </w:t>
      </w:r>
      <w:proofErr w:type="spellStart"/>
      <w:r w:rsidR="00DA0BFA" w:rsidRPr="00F4197C">
        <w:t>Asus</w:t>
      </w:r>
      <w:proofErr w:type="spellEnd"/>
      <w:r w:rsidR="00DA0BFA" w:rsidRPr="00F4197C">
        <w:t xml:space="preserve">, </w:t>
      </w:r>
      <w:proofErr w:type="spellStart"/>
      <w:r w:rsidR="00DA0BFA" w:rsidRPr="00F4197C">
        <w:t>Lenovo</w:t>
      </w:r>
      <w:proofErr w:type="spellEnd"/>
      <w:r w:rsidR="00DA0BFA" w:rsidRPr="00F4197C">
        <w:t>, HP (Hewlett Packard), apod.</w:t>
      </w:r>
    </w:p>
    <w:p w14:paraId="2CD27F84" w14:textId="77777777" w:rsidR="00DA0BFA" w:rsidRDefault="00DA0BFA" w:rsidP="00DA0BFA"/>
    <w:p w14:paraId="2272C64B" w14:textId="77777777" w:rsidR="00DA0BFA" w:rsidRDefault="00DA0BFA" w:rsidP="00DA0BFA">
      <w:r>
        <w:lastRenderedPageBreak/>
        <w:t>Pokud se žáci (například na ZŠ) zatím neseznámili s možnostmi vyhledáváním, je doporučeno provést první vyhledání společně. Učitel (nebo žák se zkušenostmi) popisuje způsob vyhledávání na portále se současnou projekcí.</w:t>
      </w:r>
    </w:p>
    <w:p w14:paraId="0F600023" w14:textId="282DEED5" w:rsidR="00DA0BFA" w:rsidRDefault="00DA0BFA" w:rsidP="00DA0BFA">
      <w:r>
        <w:t>Žáci na SŠ již mohou vyhledávat samostatně pouze se zadáním vstupních parametrů.</w:t>
      </w:r>
    </w:p>
    <w:p w14:paraId="1514B47A" w14:textId="77777777" w:rsidR="00DA0BFA" w:rsidRDefault="00DA0BFA" w:rsidP="00DA0BFA">
      <w:r>
        <w:t xml:space="preserve">Parametry pro vyhledávání je možné zadat, nebo je nechat na volbě žáků. Doporučuje se zadat horní cenovou hranici tabletu pro možnost následného porovnání. Při zadávání parametrů pro vyhledávání se žáci seznamují s vlastnostmi, které by měli u jednotlivých </w:t>
      </w:r>
      <w:proofErr w:type="spellStart"/>
      <w:r>
        <w:t>tabletů</w:t>
      </w:r>
      <w:proofErr w:type="spellEnd"/>
      <w:r>
        <w:t xml:space="preserve"> porovnávat. Důležité jsou také jednotky jednotlivých parametrů.</w:t>
      </w:r>
    </w:p>
    <w:p w14:paraId="31BCBC4F" w14:textId="77777777" w:rsidR="00DA0BFA" w:rsidRDefault="00DA0BFA" w:rsidP="00DA0BFA">
      <w:r>
        <w:t xml:space="preserve">Vyučující může vzor tabulky zobrazit, doporučuje se zejména v nižších ročnících. </w:t>
      </w:r>
    </w:p>
    <w:p w14:paraId="35593CA0" w14:textId="411BDB02" w:rsidR="00DA0BFA" w:rsidRDefault="00DA0BFA" w:rsidP="00DA0BFA">
      <w:r>
        <w:t>Domácí úkol je stanoven jako dobrovolný, protože zatím nelze očekávat, že všichni žáci budou mít doma k dispozici tablet. Žák, který tento úkol zpracuje a prezentuje v další hodině, bude odměněn podle systému hodnocení v dané třídě – „malá jednička“, „plus“, „splnění úkolu navíc“. Učitel by si měl zavést způsob hodnocení, kterým pozitivně hodnotí žáky, kteří aktivně pracují. Vhodný je také způsob pozitivního hodnocení po správném zodpovězení otázky v závěru hodiny.</w:t>
      </w:r>
    </w:p>
    <w:p w14:paraId="11DFA380" w14:textId="77777777" w:rsidR="009B3D51" w:rsidRPr="009B3D51" w:rsidRDefault="009B3D51" w:rsidP="009B3D51">
      <w:pPr>
        <w:rPr>
          <w:b/>
        </w:rPr>
      </w:pPr>
      <w:r w:rsidRPr="009B3D51">
        <w:rPr>
          <w:b/>
        </w:rPr>
        <w:t>Struktura hodiny</w:t>
      </w:r>
    </w:p>
    <w:p w14:paraId="016609E1" w14:textId="4B9012D5" w:rsidR="009B3D51" w:rsidRDefault="009B3D51" w:rsidP="009B3D51">
      <w:r>
        <w:t>Výuka informatiky se na středních školách spojuje po dvou hodinách. Časový harmonogram je stanoven na 90 minut. V případě výuky 45 minut je nutné hodinu rozdělit na dvě části.</w:t>
      </w:r>
    </w:p>
    <w:tbl>
      <w:tblPr>
        <w:tblW w:w="4340" w:type="dxa"/>
        <w:tblInd w:w="55" w:type="dxa"/>
        <w:tblCellMar>
          <w:left w:w="70" w:type="dxa"/>
          <w:right w:w="70" w:type="dxa"/>
        </w:tblCellMar>
        <w:tblLook w:val="04A0" w:firstRow="1" w:lastRow="0" w:firstColumn="1" w:lastColumn="0" w:noHBand="0" w:noVBand="1"/>
      </w:tblPr>
      <w:tblGrid>
        <w:gridCol w:w="3013"/>
        <w:gridCol w:w="1327"/>
      </w:tblGrid>
      <w:tr w:rsidR="009B3D51" w:rsidRPr="002770D8" w14:paraId="73082356" w14:textId="77777777" w:rsidTr="00780BFF">
        <w:trPr>
          <w:trHeight w:val="300"/>
        </w:trPr>
        <w:tc>
          <w:tcPr>
            <w:tcW w:w="3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1A61" w14:textId="77777777" w:rsidR="009B3D51" w:rsidRPr="002770D8" w:rsidRDefault="009B3D51" w:rsidP="0047330D">
            <w:pPr>
              <w:spacing w:before="40" w:after="40" w:line="240" w:lineRule="auto"/>
              <w:rPr>
                <w:b/>
                <w:bCs/>
                <w:color w:val="000000"/>
              </w:rPr>
            </w:pPr>
            <w:r w:rsidRPr="002770D8">
              <w:rPr>
                <w:b/>
                <w:bCs/>
                <w:color w:val="000000"/>
              </w:rPr>
              <w:t>Fáze hodiny</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5A43B874" w14:textId="77777777" w:rsidR="009B3D51" w:rsidRPr="002770D8" w:rsidRDefault="009B3D51" w:rsidP="0047330D">
            <w:pPr>
              <w:spacing w:before="40" w:after="40" w:line="240" w:lineRule="auto"/>
              <w:rPr>
                <w:b/>
                <w:bCs/>
                <w:color w:val="000000"/>
              </w:rPr>
            </w:pPr>
            <w:r w:rsidRPr="002770D8">
              <w:rPr>
                <w:b/>
                <w:bCs/>
                <w:color w:val="000000"/>
              </w:rPr>
              <w:t>Čas (min.)</w:t>
            </w:r>
          </w:p>
        </w:tc>
      </w:tr>
      <w:tr w:rsidR="009B3D51" w:rsidRPr="002770D8" w14:paraId="44F1D0F1"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A409B59" w14:textId="77777777" w:rsidR="009B3D51" w:rsidRPr="002770D8" w:rsidRDefault="009B3D51" w:rsidP="0047330D">
            <w:pPr>
              <w:spacing w:before="40" w:after="40" w:line="240" w:lineRule="auto"/>
              <w:rPr>
                <w:color w:val="000000"/>
              </w:rPr>
            </w:pPr>
            <w:r w:rsidRPr="002770D8">
              <w:rPr>
                <w:color w:val="000000"/>
              </w:rPr>
              <w:t>Úvod</w:t>
            </w:r>
          </w:p>
        </w:tc>
        <w:tc>
          <w:tcPr>
            <w:tcW w:w="1327" w:type="dxa"/>
            <w:tcBorders>
              <w:top w:val="nil"/>
              <w:left w:val="nil"/>
              <w:bottom w:val="single" w:sz="4" w:space="0" w:color="auto"/>
              <w:right w:val="single" w:sz="4" w:space="0" w:color="auto"/>
            </w:tcBorders>
            <w:shd w:val="clear" w:color="auto" w:fill="auto"/>
            <w:noWrap/>
            <w:vAlign w:val="bottom"/>
            <w:hideMark/>
          </w:tcPr>
          <w:p w14:paraId="3B94579C" w14:textId="77777777" w:rsidR="009B3D51" w:rsidRPr="002770D8" w:rsidRDefault="009B3D51" w:rsidP="0047330D">
            <w:pPr>
              <w:spacing w:before="40" w:after="40" w:line="240" w:lineRule="auto"/>
              <w:jc w:val="right"/>
              <w:rPr>
                <w:color w:val="000000"/>
              </w:rPr>
            </w:pPr>
            <w:r w:rsidRPr="002770D8">
              <w:rPr>
                <w:color w:val="000000"/>
              </w:rPr>
              <w:t>5</w:t>
            </w:r>
          </w:p>
        </w:tc>
      </w:tr>
      <w:tr w:rsidR="009B3D51" w:rsidRPr="002770D8" w14:paraId="737EA2CA"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0BE97C27" w14:textId="77777777" w:rsidR="009B3D51" w:rsidRPr="002770D8" w:rsidRDefault="009B3D51" w:rsidP="0047330D">
            <w:pPr>
              <w:spacing w:before="40" w:after="40" w:line="240" w:lineRule="auto"/>
              <w:rPr>
                <w:color w:val="000000"/>
              </w:rPr>
            </w:pPr>
            <w:r w:rsidRPr="002770D8">
              <w:rPr>
                <w:color w:val="000000"/>
              </w:rPr>
              <w:t>Motivační rozhovor</w:t>
            </w:r>
          </w:p>
        </w:tc>
        <w:tc>
          <w:tcPr>
            <w:tcW w:w="1327" w:type="dxa"/>
            <w:tcBorders>
              <w:top w:val="nil"/>
              <w:left w:val="nil"/>
              <w:bottom w:val="single" w:sz="4" w:space="0" w:color="auto"/>
              <w:right w:val="single" w:sz="4" w:space="0" w:color="auto"/>
            </w:tcBorders>
            <w:shd w:val="clear" w:color="auto" w:fill="auto"/>
            <w:noWrap/>
            <w:vAlign w:val="bottom"/>
            <w:hideMark/>
          </w:tcPr>
          <w:p w14:paraId="174CAC67" w14:textId="77777777" w:rsidR="009B3D51" w:rsidRPr="002770D8" w:rsidRDefault="009B3D51" w:rsidP="0047330D">
            <w:pPr>
              <w:spacing w:before="40" w:after="40" w:line="240" w:lineRule="auto"/>
              <w:jc w:val="right"/>
              <w:rPr>
                <w:color w:val="000000"/>
              </w:rPr>
            </w:pPr>
            <w:r w:rsidRPr="002770D8">
              <w:rPr>
                <w:color w:val="000000"/>
              </w:rPr>
              <w:t>10</w:t>
            </w:r>
          </w:p>
        </w:tc>
      </w:tr>
      <w:tr w:rsidR="009B3D51" w:rsidRPr="002770D8" w14:paraId="6208889D"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C380223" w14:textId="77777777" w:rsidR="009B3D51" w:rsidRPr="002770D8" w:rsidRDefault="009B3D51" w:rsidP="0047330D">
            <w:pPr>
              <w:spacing w:before="40" w:after="40" w:line="240" w:lineRule="auto"/>
              <w:rPr>
                <w:color w:val="000000"/>
              </w:rPr>
            </w:pPr>
            <w:r w:rsidRPr="002770D8">
              <w:rPr>
                <w:color w:val="000000"/>
              </w:rPr>
              <w:t>Shrnutí úvodu</w:t>
            </w:r>
          </w:p>
        </w:tc>
        <w:tc>
          <w:tcPr>
            <w:tcW w:w="1327" w:type="dxa"/>
            <w:tcBorders>
              <w:top w:val="nil"/>
              <w:left w:val="nil"/>
              <w:bottom w:val="single" w:sz="4" w:space="0" w:color="auto"/>
              <w:right w:val="single" w:sz="4" w:space="0" w:color="auto"/>
            </w:tcBorders>
            <w:shd w:val="clear" w:color="auto" w:fill="auto"/>
            <w:noWrap/>
            <w:vAlign w:val="bottom"/>
            <w:hideMark/>
          </w:tcPr>
          <w:p w14:paraId="6BB6E1FD" w14:textId="77777777" w:rsidR="009B3D51" w:rsidRPr="002770D8" w:rsidRDefault="009B3D51" w:rsidP="0047330D">
            <w:pPr>
              <w:spacing w:before="40" w:after="40" w:line="240" w:lineRule="auto"/>
              <w:jc w:val="right"/>
              <w:rPr>
                <w:color w:val="000000"/>
              </w:rPr>
            </w:pPr>
            <w:r w:rsidRPr="002770D8">
              <w:rPr>
                <w:color w:val="000000"/>
              </w:rPr>
              <w:t>5</w:t>
            </w:r>
          </w:p>
        </w:tc>
      </w:tr>
      <w:tr w:rsidR="009B3D51" w:rsidRPr="002770D8" w14:paraId="5D7AA4A4"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C6DE9D7" w14:textId="77777777" w:rsidR="009B3D51" w:rsidRPr="002770D8" w:rsidRDefault="009B3D51" w:rsidP="0047330D">
            <w:pPr>
              <w:spacing w:before="40" w:after="40" w:line="240" w:lineRule="auto"/>
              <w:rPr>
                <w:color w:val="000000"/>
              </w:rPr>
            </w:pPr>
            <w:r w:rsidRPr="002770D8">
              <w:rPr>
                <w:color w:val="000000"/>
              </w:rPr>
              <w:t>Motivace k samostatné práci</w:t>
            </w:r>
          </w:p>
        </w:tc>
        <w:tc>
          <w:tcPr>
            <w:tcW w:w="1327" w:type="dxa"/>
            <w:tcBorders>
              <w:top w:val="nil"/>
              <w:left w:val="nil"/>
              <w:bottom w:val="single" w:sz="4" w:space="0" w:color="auto"/>
              <w:right w:val="single" w:sz="4" w:space="0" w:color="auto"/>
            </w:tcBorders>
            <w:shd w:val="clear" w:color="auto" w:fill="auto"/>
            <w:noWrap/>
            <w:vAlign w:val="bottom"/>
            <w:hideMark/>
          </w:tcPr>
          <w:p w14:paraId="1FB0D225" w14:textId="77777777" w:rsidR="009B3D51" w:rsidRPr="002770D8" w:rsidRDefault="009B3D51" w:rsidP="0047330D">
            <w:pPr>
              <w:spacing w:before="40" w:after="40" w:line="240" w:lineRule="auto"/>
              <w:jc w:val="right"/>
              <w:rPr>
                <w:color w:val="000000"/>
              </w:rPr>
            </w:pPr>
            <w:r w:rsidRPr="002770D8">
              <w:rPr>
                <w:color w:val="000000"/>
              </w:rPr>
              <w:t>5</w:t>
            </w:r>
          </w:p>
        </w:tc>
      </w:tr>
      <w:tr w:rsidR="009B3D51" w:rsidRPr="002770D8" w14:paraId="06866B38"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50B0131" w14:textId="77777777" w:rsidR="009B3D51" w:rsidRPr="002770D8" w:rsidRDefault="009B3D51" w:rsidP="0047330D">
            <w:pPr>
              <w:spacing w:before="40" w:after="40" w:line="240" w:lineRule="auto"/>
              <w:rPr>
                <w:color w:val="000000"/>
              </w:rPr>
            </w:pPr>
            <w:r w:rsidRPr="002770D8">
              <w:rPr>
                <w:color w:val="000000"/>
              </w:rPr>
              <w:t>Zadání</w:t>
            </w:r>
          </w:p>
        </w:tc>
        <w:tc>
          <w:tcPr>
            <w:tcW w:w="1327" w:type="dxa"/>
            <w:tcBorders>
              <w:top w:val="nil"/>
              <w:left w:val="nil"/>
              <w:bottom w:val="single" w:sz="4" w:space="0" w:color="auto"/>
              <w:right w:val="single" w:sz="4" w:space="0" w:color="auto"/>
            </w:tcBorders>
            <w:shd w:val="clear" w:color="auto" w:fill="auto"/>
            <w:noWrap/>
            <w:vAlign w:val="bottom"/>
            <w:hideMark/>
          </w:tcPr>
          <w:p w14:paraId="523997EE" w14:textId="77777777" w:rsidR="009B3D51" w:rsidRPr="002770D8" w:rsidRDefault="009B3D51" w:rsidP="0047330D">
            <w:pPr>
              <w:spacing w:before="40" w:after="40" w:line="240" w:lineRule="auto"/>
              <w:jc w:val="right"/>
              <w:rPr>
                <w:color w:val="000000"/>
              </w:rPr>
            </w:pPr>
            <w:r w:rsidRPr="002770D8">
              <w:rPr>
                <w:color w:val="000000"/>
              </w:rPr>
              <w:t>10</w:t>
            </w:r>
          </w:p>
        </w:tc>
      </w:tr>
      <w:tr w:rsidR="009B3D51" w:rsidRPr="002770D8" w14:paraId="261E1059"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6DCBEA14" w14:textId="77777777" w:rsidR="009B3D51" w:rsidRPr="002770D8" w:rsidRDefault="009B3D51" w:rsidP="0047330D">
            <w:pPr>
              <w:spacing w:before="40" w:after="40" w:line="240" w:lineRule="auto"/>
              <w:rPr>
                <w:color w:val="000000"/>
              </w:rPr>
            </w:pPr>
            <w:r w:rsidRPr="002770D8">
              <w:rPr>
                <w:color w:val="000000"/>
              </w:rPr>
              <w:t>Samostatná práce žáků</w:t>
            </w:r>
          </w:p>
        </w:tc>
        <w:tc>
          <w:tcPr>
            <w:tcW w:w="1327" w:type="dxa"/>
            <w:tcBorders>
              <w:top w:val="nil"/>
              <w:left w:val="nil"/>
              <w:bottom w:val="single" w:sz="4" w:space="0" w:color="auto"/>
              <w:right w:val="single" w:sz="4" w:space="0" w:color="auto"/>
            </w:tcBorders>
            <w:shd w:val="clear" w:color="auto" w:fill="auto"/>
            <w:noWrap/>
            <w:vAlign w:val="bottom"/>
            <w:hideMark/>
          </w:tcPr>
          <w:p w14:paraId="42DFFDF2" w14:textId="77777777" w:rsidR="009B3D51" w:rsidRPr="002770D8" w:rsidRDefault="009B3D51" w:rsidP="0047330D">
            <w:pPr>
              <w:spacing w:before="40" w:after="40" w:line="240" w:lineRule="auto"/>
              <w:jc w:val="right"/>
              <w:rPr>
                <w:color w:val="000000"/>
              </w:rPr>
            </w:pPr>
            <w:r w:rsidRPr="002770D8">
              <w:rPr>
                <w:color w:val="000000"/>
              </w:rPr>
              <w:t>25</w:t>
            </w:r>
          </w:p>
        </w:tc>
      </w:tr>
      <w:tr w:rsidR="009B3D51" w:rsidRPr="002770D8" w14:paraId="4D453F53"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6A65DB3B" w14:textId="77777777" w:rsidR="009B3D51" w:rsidRPr="002770D8" w:rsidRDefault="009B3D51" w:rsidP="0047330D">
            <w:pPr>
              <w:spacing w:before="40" w:after="40" w:line="240" w:lineRule="auto"/>
              <w:rPr>
                <w:color w:val="000000"/>
              </w:rPr>
            </w:pPr>
            <w:r w:rsidRPr="002770D8">
              <w:rPr>
                <w:color w:val="000000"/>
              </w:rPr>
              <w:t>Prezentace výsledků</w:t>
            </w:r>
          </w:p>
        </w:tc>
        <w:tc>
          <w:tcPr>
            <w:tcW w:w="1327" w:type="dxa"/>
            <w:tcBorders>
              <w:top w:val="nil"/>
              <w:left w:val="nil"/>
              <w:bottom w:val="single" w:sz="4" w:space="0" w:color="auto"/>
              <w:right w:val="single" w:sz="4" w:space="0" w:color="auto"/>
            </w:tcBorders>
            <w:shd w:val="clear" w:color="auto" w:fill="auto"/>
            <w:noWrap/>
            <w:vAlign w:val="bottom"/>
            <w:hideMark/>
          </w:tcPr>
          <w:p w14:paraId="6098496A" w14:textId="77777777" w:rsidR="009B3D51" w:rsidRPr="002770D8" w:rsidRDefault="009B3D51" w:rsidP="0047330D">
            <w:pPr>
              <w:spacing w:before="40" w:after="40" w:line="240" w:lineRule="auto"/>
              <w:jc w:val="right"/>
              <w:rPr>
                <w:color w:val="000000"/>
              </w:rPr>
            </w:pPr>
            <w:r w:rsidRPr="002770D8">
              <w:rPr>
                <w:color w:val="000000"/>
              </w:rPr>
              <w:t>15</w:t>
            </w:r>
          </w:p>
        </w:tc>
      </w:tr>
      <w:tr w:rsidR="009B3D51" w:rsidRPr="002770D8" w14:paraId="22E394DE"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49B287E" w14:textId="77777777" w:rsidR="009B3D51" w:rsidRPr="002770D8" w:rsidRDefault="009B3D51" w:rsidP="0047330D">
            <w:pPr>
              <w:spacing w:before="40" w:after="40" w:line="240" w:lineRule="auto"/>
              <w:rPr>
                <w:color w:val="000000"/>
              </w:rPr>
            </w:pPr>
            <w:r w:rsidRPr="002770D8">
              <w:rPr>
                <w:color w:val="000000"/>
              </w:rPr>
              <w:t>Ověření cílů</w:t>
            </w:r>
          </w:p>
        </w:tc>
        <w:tc>
          <w:tcPr>
            <w:tcW w:w="1327" w:type="dxa"/>
            <w:tcBorders>
              <w:top w:val="nil"/>
              <w:left w:val="nil"/>
              <w:bottom w:val="single" w:sz="4" w:space="0" w:color="auto"/>
              <w:right w:val="single" w:sz="4" w:space="0" w:color="auto"/>
            </w:tcBorders>
            <w:shd w:val="clear" w:color="auto" w:fill="auto"/>
            <w:noWrap/>
            <w:vAlign w:val="bottom"/>
            <w:hideMark/>
          </w:tcPr>
          <w:p w14:paraId="7F6D65B4" w14:textId="77777777" w:rsidR="009B3D51" w:rsidRPr="002770D8" w:rsidRDefault="009B3D51" w:rsidP="0047330D">
            <w:pPr>
              <w:spacing w:before="40" w:after="40" w:line="240" w:lineRule="auto"/>
              <w:jc w:val="right"/>
              <w:rPr>
                <w:color w:val="000000"/>
              </w:rPr>
            </w:pPr>
            <w:r w:rsidRPr="002770D8">
              <w:rPr>
                <w:color w:val="000000"/>
              </w:rPr>
              <w:t>10</w:t>
            </w:r>
          </w:p>
        </w:tc>
      </w:tr>
      <w:tr w:rsidR="009B3D51" w:rsidRPr="002770D8" w14:paraId="4F01DFA8"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0FD2C079" w14:textId="77777777" w:rsidR="009B3D51" w:rsidRPr="002770D8" w:rsidRDefault="009B3D51" w:rsidP="0047330D">
            <w:pPr>
              <w:spacing w:before="40" w:after="40" w:line="240" w:lineRule="auto"/>
              <w:rPr>
                <w:color w:val="000000"/>
              </w:rPr>
            </w:pPr>
            <w:r w:rsidRPr="002770D8">
              <w:rPr>
                <w:color w:val="000000"/>
              </w:rPr>
              <w:t>Zadání domácího úkolu</w:t>
            </w:r>
          </w:p>
        </w:tc>
        <w:tc>
          <w:tcPr>
            <w:tcW w:w="1327" w:type="dxa"/>
            <w:tcBorders>
              <w:top w:val="nil"/>
              <w:left w:val="nil"/>
              <w:bottom w:val="single" w:sz="4" w:space="0" w:color="auto"/>
              <w:right w:val="single" w:sz="4" w:space="0" w:color="auto"/>
            </w:tcBorders>
            <w:shd w:val="clear" w:color="auto" w:fill="auto"/>
            <w:noWrap/>
            <w:vAlign w:val="bottom"/>
            <w:hideMark/>
          </w:tcPr>
          <w:p w14:paraId="232EA1CC" w14:textId="77777777" w:rsidR="009B3D51" w:rsidRPr="002770D8" w:rsidRDefault="009B3D51" w:rsidP="0047330D">
            <w:pPr>
              <w:spacing w:before="40" w:after="40" w:line="240" w:lineRule="auto"/>
              <w:jc w:val="right"/>
              <w:rPr>
                <w:color w:val="000000"/>
              </w:rPr>
            </w:pPr>
            <w:r w:rsidRPr="002770D8">
              <w:rPr>
                <w:color w:val="000000"/>
              </w:rPr>
              <w:t>5</w:t>
            </w:r>
          </w:p>
        </w:tc>
      </w:tr>
      <w:tr w:rsidR="009B3D51" w:rsidRPr="002770D8" w14:paraId="2A86C734" w14:textId="77777777" w:rsidTr="00780BFF">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5EE13FD" w14:textId="77777777" w:rsidR="009B3D51" w:rsidRPr="002770D8" w:rsidRDefault="009B3D51" w:rsidP="0047330D">
            <w:pPr>
              <w:spacing w:before="40" w:after="40" w:line="240" w:lineRule="auto"/>
              <w:rPr>
                <w:b/>
                <w:bCs/>
                <w:color w:val="000000"/>
              </w:rPr>
            </w:pPr>
            <w:r w:rsidRPr="002770D8">
              <w:rPr>
                <w:b/>
                <w:bCs/>
                <w:color w:val="000000"/>
              </w:rPr>
              <w:t>Celkem</w:t>
            </w:r>
          </w:p>
        </w:tc>
        <w:tc>
          <w:tcPr>
            <w:tcW w:w="1327" w:type="dxa"/>
            <w:tcBorders>
              <w:top w:val="nil"/>
              <w:left w:val="nil"/>
              <w:bottom w:val="single" w:sz="4" w:space="0" w:color="auto"/>
              <w:right w:val="single" w:sz="4" w:space="0" w:color="auto"/>
            </w:tcBorders>
            <w:shd w:val="clear" w:color="auto" w:fill="auto"/>
            <w:noWrap/>
            <w:vAlign w:val="bottom"/>
            <w:hideMark/>
          </w:tcPr>
          <w:p w14:paraId="69819039" w14:textId="77777777" w:rsidR="009B3D51" w:rsidRPr="002770D8" w:rsidRDefault="009B3D51" w:rsidP="0047330D">
            <w:pPr>
              <w:spacing w:before="40" w:after="40" w:line="240" w:lineRule="auto"/>
              <w:jc w:val="right"/>
              <w:rPr>
                <w:b/>
                <w:bCs/>
                <w:color w:val="000000"/>
              </w:rPr>
            </w:pPr>
            <w:r w:rsidRPr="002770D8">
              <w:rPr>
                <w:b/>
                <w:bCs/>
                <w:color w:val="000000"/>
              </w:rPr>
              <w:t>90</w:t>
            </w:r>
          </w:p>
        </w:tc>
      </w:tr>
    </w:tbl>
    <w:p w14:paraId="64C4E78E" w14:textId="77777777" w:rsidR="0047330D" w:rsidRDefault="0047330D" w:rsidP="009B3D51">
      <w:pPr>
        <w:rPr>
          <w:b/>
        </w:rPr>
      </w:pPr>
    </w:p>
    <w:p w14:paraId="59BEF739" w14:textId="01E19074" w:rsidR="009B3D51" w:rsidRPr="009B3D51" w:rsidRDefault="009B3D51" w:rsidP="009E7A4A">
      <w:pPr>
        <w:spacing w:before="240"/>
        <w:rPr>
          <w:b/>
        </w:rPr>
      </w:pPr>
      <w:r w:rsidRPr="009B3D51">
        <w:rPr>
          <w:b/>
        </w:rPr>
        <w:lastRenderedPageBreak/>
        <w:t>Zdroje pro tuto oblast</w:t>
      </w:r>
    </w:p>
    <w:p w14:paraId="1A1E7A59" w14:textId="77777777" w:rsidR="009B3D51" w:rsidRDefault="009B3D51" w:rsidP="00651171">
      <w:pPr>
        <w:spacing w:line="240" w:lineRule="auto"/>
      </w:pPr>
      <w:proofErr w:type="spellStart"/>
      <w:r>
        <w:t>Heureka</w:t>
      </w:r>
      <w:proofErr w:type="spellEnd"/>
      <w:r>
        <w:t xml:space="preserve"> – Tablety</w:t>
      </w:r>
    </w:p>
    <w:p w14:paraId="1E485B36" w14:textId="77777777" w:rsidR="009B3D51" w:rsidRPr="003C24E8" w:rsidRDefault="00131840" w:rsidP="003C24E8">
      <w:pPr>
        <w:spacing w:after="240" w:line="240" w:lineRule="auto"/>
        <w:rPr>
          <w:rStyle w:val="Hypertextovodkaz"/>
        </w:rPr>
      </w:pPr>
      <w:hyperlink r:id="rId13" w:history="1">
        <w:r w:rsidR="009B3D51" w:rsidRPr="00EA25F7">
          <w:rPr>
            <w:rStyle w:val="Hypertextovodkaz"/>
          </w:rPr>
          <w:t>http://tablety.heureka.cz/</w:t>
        </w:r>
      </w:hyperlink>
    </w:p>
    <w:p w14:paraId="20AA2647" w14:textId="77777777" w:rsidR="009B3D51" w:rsidRDefault="009B3D51" w:rsidP="00651171">
      <w:pPr>
        <w:spacing w:line="240" w:lineRule="auto"/>
      </w:pPr>
      <w:r w:rsidRPr="002D1636">
        <w:t>K čemu jsou tablety? Nejčastěji na e-maily, web a sociální sítě</w:t>
      </w:r>
    </w:p>
    <w:p w14:paraId="3A8B3D06" w14:textId="77777777" w:rsidR="009B3D51" w:rsidRPr="003C24E8" w:rsidRDefault="00131840" w:rsidP="003C24E8">
      <w:pPr>
        <w:spacing w:after="240" w:line="240" w:lineRule="auto"/>
        <w:rPr>
          <w:rStyle w:val="Hypertextovodkaz"/>
        </w:rPr>
      </w:pPr>
      <w:hyperlink r:id="rId14" w:history="1">
        <w:r w:rsidR="009B3D51" w:rsidRPr="00304713">
          <w:rPr>
            <w:rStyle w:val="Hypertextovodkaz"/>
          </w:rPr>
          <w:t>http</w:t>
        </w:r>
        <w:r w:rsidR="009B3D51" w:rsidRPr="00EA25F7">
          <w:rPr>
            <w:rStyle w:val="Hypertextovodkaz"/>
          </w:rPr>
          <w:t>://tech.ihned.cz/c1-54739380-k-cemu-jsou-tablety-nejcasteji-na-e-maily-web-a-socialni-site</w:t>
        </w:r>
      </w:hyperlink>
    </w:p>
    <w:p w14:paraId="3C44E064" w14:textId="77777777" w:rsidR="009B3D51" w:rsidRDefault="009B3D51" w:rsidP="00651171">
      <w:pPr>
        <w:spacing w:line="240" w:lineRule="auto"/>
      </w:pPr>
      <w:r w:rsidRPr="002D1636">
        <w:t>K čemu je dobré mít tablet, aneb má cenu si ho kupovat?</w:t>
      </w:r>
    </w:p>
    <w:p w14:paraId="39612E3A" w14:textId="77777777" w:rsidR="009B3D51" w:rsidRPr="00304713" w:rsidRDefault="00131840" w:rsidP="003C24E8">
      <w:pPr>
        <w:spacing w:after="240" w:line="240" w:lineRule="auto"/>
        <w:rPr>
          <w:rStyle w:val="Hypertextovodkaz"/>
        </w:rPr>
      </w:pPr>
      <w:hyperlink r:id="rId15" w:history="1">
        <w:r w:rsidR="009B3D51" w:rsidRPr="00EA25F7">
          <w:rPr>
            <w:rStyle w:val="Hypertextovodkaz"/>
          </w:rPr>
          <w:t>http://complot.cz/k-cemu-je-dobre-mit-tablet-aneb-ma-cenu-si-ho-kupovat/</w:t>
        </w:r>
      </w:hyperlink>
    </w:p>
    <w:p w14:paraId="4012FB3A" w14:textId="77777777" w:rsidR="009B3D51" w:rsidRPr="00304713" w:rsidRDefault="009B3D51" w:rsidP="00651171">
      <w:pPr>
        <w:spacing w:line="240" w:lineRule="auto"/>
        <w:jc w:val="left"/>
        <w:rPr>
          <w:rStyle w:val="Hypertextovodkaz"/>
        </w:rPr>
      </w:pPr>
      <w:r w:rsidRPr="002D1636">
        <w:t xml:space="preserve">Vybíráme tablet na cesty, volání, pro děti i domácnost </w:t>
      </w:r>
      <w:hyperlink r:id="rId16" w:anchor="utm_medium=selfpromo&amp;utm_source=mobilmania&amp;utm_campaign=copylink" w:history="1">
        <w:r w:rsidRPr="00EA25F7">
          <w:rPr>
            <w:rStyle w:val="Hypertextovodkaz"/>
          </w:rPr>
          <w:t>http://www.mobilmania.cz/clanky/vybirame-tablet-na-cesty-volani-pro-deti-i-domacnost/sc-3-a-1328288/default.aspx#utm_medium=selfpromo&amp;utm_source=mobilmania&amp;utm_campaign=copylink</w:t>
        </w:r>
      </w:hyperlink>
    </w:p>
    <w:p w14:paraId="39C3A7B1" w14:textId="77777777" w:rsidR="009B3D51" w:rsidRDefault="009B3D51" w:rsidP="00651171">
      <w:pPr>
        <w:spacing w:line="240" w:lineRule="auto"/>
      </w:pPr>
      <w:r w:rsidRPr="00DA5961">
        <w:t>Výhody a nevýhody tabletu</w:t>
      </w:r>
    </w:p>
    <w:p w14:paraId="2204FABC" w14:textId="77777777" w:rsidR="009B3D51" w:rsidRPr="00304713" w:rsidRDefault="00131840" w:rsidP="003C24E8">
      <w:pPr>
        <w:spacing w:after="240" w:line="240" w:lineRule="auto"/>
        <w:rPr>
          <w:rStyle w:val="Hypertextovodkaz"/>
        </w:rPr>
      </w:pPr>
      <w:hyperlink r:id="rId17" w:history="1">
        <w:r w:rsidR="009B3D51" w:rsidRPr="00EA25F7">
          <w:rPr>
            <w:rStyle w:val="Hypertextovodkaz"/>
          </w:rPr>
          <w:t>http://www.origweb.cz/svet-techniky/vyhody-a-nevyhody-tabletu</w:t>
        </w:r>
      </w:hyperlink>
    </w:p>
    <w:p w14:paraId="72A34A15" w14:textId="77777777" w:rsidR="009B3D51" w:rsidRDefault="009B3D51" w:rsidP="00651171">
      <w:pPr>
        <w:spacing w:line="240" w:lineRule="auto"/>
      </w:pPr>
      <w:r w:rsidRPr="00DA5961">
        <w:t>Výhody a nevýhody tabletu</w:t>
      </w:r>
    </w:p>
    <w:p w14:paraId="7D5DF6E5" w14:textId="77777777" w:rsidR="009B3D51" w:rsidRPr="00304713" w:rsidRDefault="00131840" w:rsidP="003C24E8">
      <w:pPr>
        <w:spacing w:after="240" w:line="240" w:lineRule="auto"/>
        <w:rPr>
          <w:rStyle w:val="Hypertextovodkaz"/>
        </w:rPr>
      </w:pPr>
      <w:hyperlink r:id="rId18" w:history="1">
        <w:r w:rsidR="009B3D51" w:rsidRPr="00EA25F7">
          <w:rPr>
            <w:rStyle w:val="Hypertextovodkaz"/>
          </w:rPr>
          <w:t>http://pc.poradna.net/q/view/1039117-vyhody-a-nevyhody-tabletu</w:t>
        </w:r>
      </w:hyperlink>
    </w:p>
    <w:p w14:paraId="573558C4" w14:textId="77777777" w:rsidR="009B3D51" w:rsidRDefault="009B3D51" w:rsidP="00651171">
      <w:pPr>
        <w:spacing w:line="240" w:lineRule="auto"/>
      </w:pPr>
      <w:r w:rsidRPr="00DA5961">
        <w:t>Čemu všemu věnovat pozornost při výběru tabletu</w:t>
      </w:r>
    </w:p>
    <w:p w14:paraId="349B46B3" w14:textId="77777777" w:rsidR="009B3D51" w:rsidRPr="00304713" w:rsidRDefault="00131840" w:rsidP="003C24E8">
      <w:pPr>
        <w:spacing w:after="240" w:line="240" w:lineRule="auto"/>
        <w:rPr>
          <w:rStyle w:val="Hypertextovodkaz"/>
        </w:rPr>
      </w:pPr>
      <w:hyperlink r:id="rId19" w:history="1">
        <w:r w:rsidR="009B3D51" w:rsidRPr="00EA25F7">
          <w:rPr>
            <w:rStyle w:val="Hypertextovodkaz"/>
          </w:rPr>
          <w:t>http://notebook.cz/clanky/technologie/2012/cemu-vsemu-venovat-pozornost-pri-vyberu-tabletu</w:t>
        </w:r>
      </w:hyperlink>
    </w:p>
    <w:p w14:paraId="0295B7EB" w14:textId="77777777" w:rsidR="009B3D51" w:rsidRDefault="009B3D51" w:rsidP="00651171">
      <w:pPr>
        <w:spacing w:line="240" w:lineRule="auto"/>
      </w:pPr>
      <w:r w:rsidRPr="00761A72">
        <w:t>Jak vybrat správný tablet? [rádce]</w:t>
      </w:r>
    </w:p>
    <w:p w14:paraId="44BD536A" w14:textId="77777777" w:rsidR="009B3D51" w:rsidRPr="00304713" w:rsidRDefault="00131840" w:rsidP="003C24E8">
      <w:pPr>
        <w:spacing w:after="240" w:line="240" w:lineRule="auto"/>
        <w:rPr>
          <w:rStyle w:val="Hypertextovodkaz"/>
        </w:rPr>
      </w:pPr>
      <w:hyperlink r:id="rId20" w:history="1">
        <w:r w:rsidR="009B3D51" w:rsidRPr="006D4FEB">
          <w:rPr>
            <w:rStyle w:val="Hypertextovodkaz"/>
          </w:rPr>
          <w:t>http://www.mobilmania.cz/clanky/jak-vybrat-spravny-tablet-radce/sc-3-a-1328155/default.aspx</w:t>
        </w:r>
      </w:hyperlink>
    </w:p>
    <w:p w14:paraId="64F80F27" w14:textId="77777777" w:rsidR="009B3D51" w:rsidRDefault="009B3D51" w:rsidP="00651171">
      <w:pPr>
        <w:spacing w:line="240" w:lineRule="auto"/>
      </w:pPr>
      <w:r w:rsidRPr="00761A72">
        <w:t>Jak vybrat tablet</w:t>
      </w:r>
    </w:p>
    <w:p w14:paraId="1B6A2742" w14:textId="77777777" w:rsidR="009B3D51" w:rsidRPr="00304713" w:rsidRDefault="00131840" w:rsidP="003C24E8">
      <w:pPr>
        <w:spacing w:after="240" w:line="240" w:lineRule="auto"/>
        <w:rPr>
          <w:rStyle w:val="Hypertextovodkaz"/>
        </w:rPr>
      </w:pPr>
      <w:hyperlink r:id="rId21" w:history="1">
        <w:r w:rsidR="009B3D51" w:rsidRPr="006D4FEB">
          <w:rPr>
            <w:rStyle w:val="Hypertextovodkaz"/>
          </w:rPr>
          <w:t>https://www.dtest.cz/clanek-2080/jak-vybrat-tablet</w:t>
        </w:r>
      </w:hyperlink>
    </w:p>
    <w:p w14:paraId="67F64038" w14:textId="052A0DA8" w:rsidR="009A0565" w:rsidRPr="00304713" w:rsidRDefault="009A0565" w:rsidP="003C24E8">
      <w:pPr>
        <w:spacing w:after="240" w:line="240" w:lineRule="auto"/>
        <w:rPr>
          <w:rStyle w:val="Hypertextovodkaz"/>
        </w:rPr>
        <w:sectPr w:rsidR="009A0565" w:rsidRPr="00304713" w:rsidSect="00A65F4A">
          <w:headerReference w:type="default" r:id="rId22"/>
          <w:pgSz w:w="11906" w:h="16838" w:code="9"/>
          <w:pgMar w:top="1418" w:right="1418" w:bottom="1418" w:left="1418" w:header="709" w:footer="709" w:gutter="0"/>
          <w:cols w:space="709"/>
          <w:docGrid w:linePitch="360"/>
        </w:sectPr>
      </w:pPr>
    </w:p>
    <w:p w14:paraId="10B90D7F" w14:textId="307C2BDA" w:rsidR="00D91E9C" w:rsidRDefault="001B6791" w:rsidP="001B6791">
      <w:pPr>
        <w:pStyle w:val="Nadpis1"/>
      </w:pPr>
      <w:bookmarkStart w:id="3" w:name="_Toc420483686"/>
      <w:r w:rsidRPr="001B6791">
        <w:lastRenderedPageBreak/>
        <w:t>Displej tabletu</w:t>
      </w:r>
      <w:bookmarkEnd w:id="3"/>
    </w:p>
    <w:tbl>
      <w:tblPr>
        <w:tblStyle w:val="Mkatabulky"/>
        <w:tblW w:w="0" w:type="auto"/>
        <w:tblLook w:val="04A0" w:firstRow="1" w:lastRow="0" w:firstColumn="1" w:lastColumn="0" w:noHBand="0" w:noVBand="1"/>
      </w:tblPr>
      <w:tblGrid>
        <w:gridCol w:w="2655"/>
        <w:gridCol w:w="6405"/>
      </w:tblGrid>
      <w:tr w:rsidR="00D91E9C" w:rsidRPr="00A82C19" w14:paraId="4E3AF020" w14:textId="77777777" w:rsidTr="00780BFF">
        <w:tc>
          <w:tcPr>
            <w:tcW w:w="2655" w:type="dxa"/>
            <w:vAlign w:val="center"/>
          </w:tcPr>
          <w:p w14:paraId="26478B3E" w14:textId="77777777" w:rsidR="00D91E9C" w:rsidRPr="00A82C19" w:rsidRDefault="00D91E9C" w:rsidP="00027348">
            <w:r>
              <w:t>Tematický celek</w:t>
            </w:r>
          </w:p>
        </w:tc>
        <w:tc>
          <w:tcPr>
            <w:tcW w:w="6405" w:type="dxa"/>
            <w:vAlign w:val="center"/>
          </w:tcPr>
          <w:p w14:paraId="21B595A7" w14:textId="50ABC69F" w:rsidR="00D91E9C" w:rsidRPr="00A82C19" w:rsidRDefault="001B6791" w:rsidP="00027348">
            <w:r w:rsidRPr="001B6791">
              <w:t>Hardware</w:t>
            </w:r>
          </w:p>
        </w:tc>
      </w:tr>
      <w:tr w:rsidR="00D91E9C" w:rsidRPr="00A82C19" w14:paraId="4F7F2419" w14:textId="77777777" w:rsidTr="00780BFF">
        <w:tc>
          <w:tcPr>
            <w:tcW w:w="2655" w:type="dxa"/>
            <w:vAlign w:val="center"/>
          </w:tcPr>
          <w:p w14:paraId="461AC7E7" w14:textId="77777777" w:rsidR="00D91E9C" w:rsidRDefault="00D91E9C" w:rsidP="00027348">
            <w:r>
              <w:t>Téma vyučované hodiny</w:t>
            </w:r>
          </w:p>
        </w:tc>
        <w:tc>
          <w:tcPr>
            <w:tcW w:w="6405" w:type="dxa"/>
            <w:vAlign w:val="center"/>
          </w:tcPr>
          <w:p w14:paraId="0C73BF50" w14:textId="3B15C9D3" w:rsidR="00D91E9C" w:rsidRPr="00A82C19" w:rsidRDefault="001B6791" w:rsidP="00027348">
            <w:r w:rsidRPr="001B6791">
              <w:t>Displej tabletu</w:t>
            </w:r>
          </w:p>
        </w:tc>
      </w:tr>
      <w:tr w:rsidR="00D91E9C" w:rsidRPr="00A82C19" w14:paraId="168BAA1C" w14:textId="77777777" w:rsidTr="00780BFF">
        <w:tc>
          <w:tcPr>
            <w:tcW w:w="2655" w:type="dxa"/>
            <w:vAlign w:val="center"/>
          </w:tcPr>
          <w:p w14:paraId="5B98AA39" w14:textId="77777777" w:rsidR="00D91E9C" w:rsidRPr="00A82C19" w:rsidRDefault="00D91E9C" w:rsidP="00027348">
            <w:r>
              <w:t>Cílová skupina</w:t>
            </w:r>
          </w:p>
        </w:tc>
        <w:tc>
          <w:tcPr>
            <w:tcW w:w="6405" w:type="dxa"/>
            <w:vAlign w:val="center"/>
          </w:tcPr>
          <w:p w14:paraId="0AC73011" w14:textId="48672683" w:rsidR="00D91E9C" w:rsidRPr="00A82C19" w:rsidRDefault="001B6791" w:rsidP="00027348">
            <w:r>
              <w:t>žáci ZŠ a SŠ</w:t>
            </w:r>
          </w:p>
        </w:tc>
      </w:tr>
      <w:tr w:rsidR="00D91E9C" w:rsidRPr="00A82C19" w14:paraId="0EB7F2DC" w14:textId="77777777" w:rsidTr="00780BFF">
        <w:tc>
          <w:tcPr>
            <w:tcW w:w="2655" w:type="dxa"/>
            <w:vAlign w:val="center"/>
          </w:tcPr>
          <w:p w14:paraId="0709B4EA" w14:textId="77777777" w:rsidR="00D91E9C" w:rsidRPr="00A82C19" w:rsidRDefault="00D91E9C" w:rsidP="00027348">
            <w:r>
              <w:t>Časová dotace</w:t>
            </w:r>
          </w:p>
        </w:tc>
        <w:tc>
          <w:tcPr>
            <w:tcW w:w="6405" w:type="dxa"/>
            <w:vAlign w:val="center"/>
          </w:tcPr>
          <w:p w14:paraId="1A6E2617" w14:textId="21708706" w:rsidR="00D91E9C" w:rsidRPr="00A82C19" w:rsidRDefault="001B6791" w:rsidP="00027348">
            <w:r>
              <w:t>45 minut</w:t>
            </w:r>
          </w:p>
        </w:tc>
      </w:tr>
      <w:tr w:rsidR="00D91E9C" w:rsidRPr="00A82C19" w14:paraId="1FF25420" w14:textId="77777777" w:rsidTr="00780BFF">
        <w:tc>
          <w:tcPr>
            <w:tcW w:w="2655" w:type="dxa"/>
            <w:vAlign w:val="center"/>
          </w:tcPr>
          <w:p w14:paraId="41ECA5BB" w14:textId="77777777" w:rsidR="00D91E9C" w:rsidRPr="00A82C19" w:rsidRDefault="00D91E9C" w:rsidP="00027348">
            <w:r>
              <w:t>Klíčová slova</w:t>
            </w:r>
          </w:p>
        </w:tc>
        <w:tc>
          <w:tcPr>
            <w:tcW w:w="6405" w:type="dxa"/>
            <w:vAlign w:val="center"/>
          </w:tcPr>
          <w:p w14:paraId="2E9EDF89" w14:textId="5D4FFB56" w:rsidR="00D91E9C" w:rsidRPr="00A82C19" w:rsidRDefault="00CD006B" w:rsidP="00027348">
            <w:r>
              <w:t>úhlopříčka disp</w:t>
            </w:r>
            <w:r w:rsidR="00027348">
              <w:t>leje, rozlišení, obrazový bod</w:t>
            </w:r>
          </w:p>
        </w:tc>
      </w:tr>
      <w:tr w:rsidR="00D91E9C" w:rsidRPr="00A82C19" w14:paraId="3B82260A" w14:textId="77777777" w:rsidTr="00780BFF">
        <w:tc>
          <w:tcPr>
            <w:tcW w:w="2655" w:type="dxa"/>
            <w:vAlign w:val="center"/>
          </w:tcPr>
          <w:p w14:paraId="2E9222CC" w14:textId="77777777" w:rsidR="00D91E9C" w:rsidRPr="00A82C19" w:rsidRDefault="00D91E9C" w:rsidP="00027348">
            <w:r>
              <w:t>Cíle vyučovací hodiny</w:t>
            </w:r>
          </w:p>
        </w:tc>
        <w:tc>
          <w:tcPr>
            <w:tcW w:w="6405" w:type="dxa"/>
            <w:vAlign w:val="center"/>
          </w:tcPr>
          <w:p w14:paraId="30FA7A52" w14:textId="77777777" w:rsidR="001B6791" w:rsidRDefault="001B6791" w:rsidP="00027348">
            <w:r>
              <w:t>Žák porozumí pojmům rozlišení a úhlopříčka displeje.</w:t>
            </w:r>
          </w:p>
          <w:p w14:paraId="14336DC3" w14:textId="77777777" w:rsidR="001B6791" w:rsidRDefault="001B6791" w:rsidP="00027348">
            <w:r>
              <w:t xml:space="preserve">Žák si osvojí znalosti o velikosti </w:t>
            </w:r>
            <w:proofErr w:type="spellStart"/>
            <w:r>
              <w:t>tabletů</w:t>
            </w:r>
            <w:proofErr w:type="spellEnd"/>
            <w:r>
              <w:t xml:space="preserve"> podle aktuální nabídky.</w:t>
            </w:r>
          </w:p>
          <w:p w14:paraId="1406A0BE" w14:textId="6E9A8E56" w:rsidR="001B6791" w:rsidRDefault="001B6791" w:rsidP="00027348">
            <w:r>
              <w:t xml:space="preserve">Žák umí vyhledat na internetu rozlišení a úhlopříčku </w:t>
            </w:r>
            <w:proofErr w:type="spellStart"/>
            <w:r>
              <w:t>tabletů</w:t>
            </w:r>
            <w:proofErr w:type="spellEnd"/>
            <w:r>
              <w:t>.</w:t>
            </w:r>
          </w:p>
          <w:p w14:paraId="374DB76A" w14:textId="45EC2988" w:rsidR="00D91E9C" w:rsidRPr="00A82C19" w:rsidRDefault="001B6791" w:rsidP="00027348">
            <w:r>
              <w:t xml:space="preserve">Žák chápe souvislost mezi velikostí úhlopříčky a </w:t>
            </w:r>
            <w:r w:rsidR="00CD006B">
              <w:t xml:space="preserve">velikostí </w:t>
            </w:r>
            <w:r>
              <w:t>displeje.</w:t>
            </w:r>
          </w:p>
        </w:tc>
      </w:tr>
      <w:tr w:rsidR="00D91E9C" w:rsidRPr="00A82C19" w14:paraId="0B747981" w14:textId="77777777" w:rsidTr="00780BFF">
        <w:tc>
          <w:tcPr>
            <w:tcW w:w="2655" w:type="dxa"/>
            <w:vAlign w:val="center"/>
          </w:tcPr>
          <w:p w14:paraId="0AFA20E2" w14:textId="77777777" w:rsidR="00D91E9C" w:rsidRPr="00A82C19" w:rsidRDefault="00D91E9C" w:rsidP="00027348">
            <w:r>
              <w:t>Organizační formy</w:t>
            </w:r>
          </w:p>
        </w:tc>
        <w:tc>
          <w:tcPr>
            <w:tcW w:w="6405" w:type="dxa"/>
            <w:vAlign w:val="center"/>
          </w:tcPr>
          <w:p w14:paraId="38CC2A03" w14:textId="19FFB5CB" w:rsidR="00D91E9C" w:rsidRPr="00CD006B" w:rsidRDefault="00D91E9C" w:rsidP="00027348">
            <w:r w:rsidRPr="00CD006B">
              <w:t>hromadná výuka, samostatná práce žáků</w:t>
            </w:r>
          </w:p>
        </w:tc>
      </w:tr>
      <w:tr w:rsidR="00D91E9C" w:rsidRPr="00501BCC" w14:paraId="66065C41" w14:textId="77777777" w:rsidTr="00780BFF">
        <w:tc>
          <w:tcPr>
            <w:tcW w:w="2655" w:type="dxa"/>
            <w:vAlign w:val="center"/>
          </w:tcPr>
          <w:p w14:paraId="0E65F720" w14:textId="77777777" w:rsidR="00D91E9C" w:rsidRPr="00501BCC" w:rsidRDefault="00D91E9C" w:rsidP="00027348">
            <w:r w:rsidRPr="00A82C19">
              <w:t>Pomů</w:t>
            </w:r>
            <w:r>
              <w:t>cky</w:t>
            </w:r>
          </w:p>
        </w:tc>
        <w:tc>
          <w:tcPr>
            <w:tcW w:w="6405" w:type="dxa"/>
            <w:vAlign w:val="center"/>
          </w:tcPr>
          <w:p w14:paraId="78C62F02" w14:textId="2BA42DFF" w:rsidR="00D91E9C" w:rsidRPr="00CD006B" w:rsidRDefault="00CD006B" w:rsidP="00027348">
            <w:r>
              <w:t>p</w:t>
            </w:r>
            <w:r w:rsidRPr="00CD006B">
              <w:t>očítače s připojením na internet, projekč</w:t>
            </w:r>
            <w:r>
              <w:t>ní plocha, tabulkový procesor</w:t>
            </w:r>
          </w:p>
        </w:tc>
      </w:tr>
    </w:tbl>
    <w:p w14:paraId="53B47376" w14:textId="77777777" w:rsidR="00206ABD" w:rsidRDefault="00206ABD" w:rsidP="00206ABD"/>
    <w:p w14:paraId="4CBE4750" w14:textId="77777777" w:rsidR="00206ABD" w:rsidRDefault="00206ABD" w:rsidP="00206ABD">
      <w:pPr>
        <w:pStyle w:val="Modr"/>
      </w:pPr>
      <w:r>
        <w:t>Vzdělávací oblast</w:t>
      </w:r>
    </w:p>
    <w:p w14:paraId="5A566F3B" w14:textId="3C7EFAB5" w:rsidR="00206ABD" w:rsidRDefault="00206ABD" w:rsidP="00206ABD">
      <w:r>
        <w:t>Vyhledávání informací a komunikace (ZŠ), Digitální technologie, Zpracování a prezentace informací (SŠ)</w:t>
      </w:r>
    </w:p>
    <w:p w14:paraId="3C86FB24" w14:textId="77777777" w:rsidR="00206ABD" w:rsidRDefault="00206ABD" w:rsidP="00206ABD">
      <w:pPr>
        <w:pStyle w:val="Modr"/>
      </w:pPr>
      <w:r>
        <w:t>Učivo</w:t>
      </w:r>
    </w:p>
    <w:p w14:paraId="215D660D" w14:textId="77777777" w:rsidR="00206ABD" w:rsidRDefault="00206ABD" w:rsidP="00206ABD">
      <w:r>
        <w:t>Vývojové trendy informačních technologií (ZŠ):</w:t>
      </w:r>
    </w:p>
    <w:p w14:paraId="60C9EADD" w14:textId="77777777" w:rsidR="00206ABD" w:rsidRDefault="00206ABD" w:rsidP="00206ABD">
      <w:pPr>
        <w:pStyle w:val="Odrazka"/>
      </w:pPr>
      <w:r>
        <w:t>hodnota a relevance informací a informačních zdrojů, metody a nástroje jejich ověřování, internet,</w:t>
      </w:r>
    </w:p>
    <w:p w14:paraId="3D4413E6" w14:textId="77777777" w:rsidR="00206ABD" w:rsidRDefault="00206ABD" w:rsidP="00206ABD">
      <w:pPr>
        <w:pStyle w:val="Odrazka"/>
      </w:pPr>
      <w:r>
        <w:lastRenderedPageBreak/>
        <w:t>tabulkový editor, vytváření tabulek, porovnávání dat.</w:t>
      </w:r>
    </w:p>
    <w:p w14:paraId="0C5BDA64" w14:textId="77777777" w:rsidR="00206ABD" w:rsidRDefault="00206ABD" w:rsidP="00206ABD">
      <w:r>
        <w:t>Digitální technologie (SŠ)</w:t>
      </w:r>
    </w:p>
    <w:p w14:paraId="3AD5E40D" w14:textId="0C43739D" w:rsidR="00206ABD" w:rsidRDefault="00206ABD" w:rsidP="00206ABD">
      <w:pPr>
        <w:pStyle w:val="Odrazka"/>
      </w:pPr>
      <w:r>
        <w:t>Žák využívá teoretické i praktické poznatky o funkcích jednotlivých složek hardwaru a</w:t>
      </w:r>
      <w:r w:rsidR="00624DA9">
        <w:t> </w:t>
      </w:r>
      <w:r>
        <w:t>softwaru k tvůrčímu a efektivnímu řešení úloh.</w:t>
      </w:r>
    </w:p>
    <w:p w14:paraId="1D0E259F" w14:textId="3A9AA9A1" w:rsidR="00D91E9C" w:rsidRDefault="00206ABD" w:rsidP="00206ABD">
      <w:pPr>
        <w:pStyle w:val="Odrazka"/>
      </w:pPr>
      <w:r>
        <w:t>Aplikační software pro práci s informacemi.</w:t>
      </w:r>
    </w:p>
    <w:p w14:paraId="1962C297" w14:textId="77777777" w:rsidR="00AD37C2" w:rsidRDefault="00AD37C2" w:rsidP="00AD37C2">
      <w:pPr>
        <w:pStyle w:val="Modr"/>
      </w:pPr>
      <w:r>
        <w:t>Kompetence</w:t>
      </w:r>
    </w:p>
    <w:p w14:paraId="7CCFE182" w14:textId="77777777" w:rsidR="00AD37C2" w:rsidRDefault="00AD37C2" w:rsidP="00AD37C2">
      <w:pPr>
        <w:pStyle w:val="Odrazka"/>
      </w:pPr>
      <w:r>
        <w:t>Kompetence k učení: žák kriticky přistupuje ke zdrojům informací, informace tvořivě zpracovává a využívá při svém studiu a praxi.</w:t>
      </w:r>
    </w:p>
    <w:p w14:paraId="3BA2520E" w14:textId="4E0B4371" w:rsidR="00AD37C2" w:rsidRPr="00AD37C2" w:rsidRDefault="00AD37C2" w:rsidP="00AD37C2">
      <w:pPr>
        <w:pStyle w:val="Odrazka"/>
      </w:pPr>
      <w:r>
        <w:t>Kompetence k řešení problémů: žák zvažuje možné klady a zápory jednotlivých variant řešení, včetně posouzení jejich rizik a důsledků.</w:t>
      </w:r>
    </w:p>
    <w:p w14:paraId="42C60FD7" w14:textId="77777777" w:rsidR="00D91E9C" w:rsidRDefault="00D91E9C" w:rsidP="00D91E9C">
      <w:pPr>
        <w:pStyle w:val="Nadpis2"/>
      </w:pPr>
      <w:r>
        <w:t>Úvodní část</w:t>
      </w:r>
    </w:p>
    <w:p w14:paraId="239A5E4C" w14:textId="77777777" w:rsidR="007F33CB" w:rsidRPr="007F33CB" w:rsidRDefault="007F33CB" w:rsidP="007F33CB">
      <w:pPr>
        <w:rPr>
          <w:b/>
        </w:rPr>
      </w:pPr>
      <w:r w:rsidRPr="007F33CB">
        <w:rPr>
          <w:b/>
        </w:rPr>
        <w:t>Opakování tématu Využití tabletu</w:t>
      </w:r>
    </w:p>
    <w:p w14:paraId="74205E5A" w14:textId="77777777" w:rsidR="007F33CB" w:rsidRDefault="007F33CB" w:rsidP="007F33CB">
      <w:pPr>
        <w:pStyle w:val="Odrazka"/>
      </w:pPr>
      <w:r>
        <w:t xml:space="preserve">K čemu se používá tablet? Uveďte příklad činnosti, kterou můžete s </w:t>
      </w:r>
      <w:proofErr w:type="spellStart"/>
      <w:r>
        <w:t>tabletem</w:t>
      </w:r>
      <w:proofErr w:type="spellEnd"/>
      <w:r>
        <w:t xml:space="preserve"> vykonávat.</w:t>
      </w:r>
    </w:p>
    <w:p w14:paraId="18D08D3F" w14:textId="77777777" w:rsidR="007F33CB" w:rsidRDefault="007F33CB" w:rsidP="007F33CB">
      <w:pPr>
        <w:pStyle w:val="Odrazka"/>
      </w:pPr>
      <w:r>
        <w:t>Jaké jsou výhody používání tabletu?</w:t>
      </w:r>
    </w:p>
    <w:p w14:paraId="13C7689B" w14:textId="77777777" w:rsidR="007F33CB" w:rsidRDefault="007F33CB" w:rsidP="007F33CB">
      <w:pPr>
        <w:pStyle w:val="Odrazka"/>
      </w:pPr>
      <w:r>
        <w:t>Jaké jsou nevýhody používání tabletu?</w:t>
      </w:r>
    </w:p>
    <w:p w14:paraId="6404B70E" w14:textId="77777777" w:rsidR="007F33CB" w:rsidRDefault="007F33CB" w:rsidP="007F33CB">
      <w:pPr>
        <w:pStyle w:val="Odrazka"/>
      </w:pPr>
      <w:r>
        <w:t>Které parametry jsou důležité pro výběr tabletu před nákupem?</w:t>
      </w:r>
    </w:p>
    <w:p w14:paraId="3860B4D5" w14:textId="77777777" w:rsidR="007F33CB" w:rsidRPr="007F33CB" w:rsidRDefault="007F33CB" w:rsidP="007F33CB">
      <w:pPr>
        <w:rPr>
          <w:b/>
        </w:rPr>
      </w:pPr>
      <w:r w:rsidRPr="007F33CB">
        <w:rPr>
          <w:b/>
        </w:rPr>
        <w:t>Kontrola úkolu (z předchozího tématu)</w:t>
      </w:r>
    </w:p>
    <w:p w14:paraId="139EE412" w14:textId="4C5F03EF" w:rsidR="007F33CB" w:rsidRDefault="007F33CB" w:rsidP="007F33CB">
      <w:r>
        <w:t>Vyberte si libovolný tablet ze současné nabídky a pokuste se vysvětlit všechny technické informace.</w:t>
      </w:r>
    </w:p>
    <w:p w14:paraId="51A04D7F" w14:textId="77777777" w:rsidR="007F33CB" w:rsidRDefault="007F33CB" w:rsidP="007F33CB">
      <w:r>
        <w:t>Učitel zobrazí specifikaci vybraného tabletu, společně s žáky vysvětlují jednotlivé parametry.</w:t>
      </w:r>
    </w:p>
    <w:p w14:paraId="66CAAC1C" w14:textId="77777777" w:rsidR="007F33CB" w:rsidRPr="007F33CB" w:rsidRDefault="007F33CB" w:rsidP="007F33CB">
      <w:pPr>
        <w:rPr>
          <w:b/>
        </w:rPr>
      </w:pPr>
      <w:r w:rsidRPr="007F33CB">
        <w:rPr>
          <w:b/>
        </w:rPr>
        <w:t>Motivace</w:t>
      </w:r>
    </w:p>
    <w:p w14:paraId="0839997A" w14:textId="77777777" w:rsidR="007F33CB" w:rsidRPr="00C932DB" w:rsidRDefault="007F33CB" w:rsidP="007F33CB">
      <w:r w:rsidRPr="00C932DB">
        <w:t>Učitel se zaměří u specifikace tabletu především na informace o displeji. Dále klade žákům otázky:</w:t>
      </w:r>
    </w:p>
    <w:p w14:paraId="24C185A2" w14:textId="77777777" w:rsidR="007F33CB" w:rsidRPr="00C932DB" w:rsidRDefault="007F33CB" w:rsidP="007F33CB">
      <w:pPr>
        <w:pStyle w:val="Odrazka"/>
      </w:pPr>
      <w:r w:rsidRPr="00C932DB">
        <w:t>Jaká velikost displeje tabletu je v současnosti nejvíce rozšířená?</w:t>
      </w:r>
    </w:p>
    <w:p w14:paraId="2F30670D" w14:textId="77777777" w:rsidR="007F33CB" w:rsidRPr="00C932DB" w:rsidRDefault="007F33CB" w:rsidP="007F33CB">
      <w:pPr>
        <w:pStyle w:val="Odrazka"/>
      </w:pPr>
      <w:r w:rsidRPr="00C932DB">
        <w:t>Souvisí velikost displeje a velikost tabletu?</w:t>
      </w:r>
    </w:p>
    <w:p w14:paraId="6EEE3756" w14:textId="77777777" w:rsidR="007F33CB" w:rsidRPr="00C932DB" w:rsidRDefault="007F33CB" w:rsidP="007F33CB">
      <w:pPr>
        <w:pStyle w:val="Odrazka"/>
      </w:pPr>
      <w:r w:rsidRPr="00C932DB">
        <w:lastRenderedPageBreak/>
        <w:t>Které informace o displeji jsou u každého tabletu uvedeny?</w:t>
      </w:r>
    </w:p>
    <w:p w14:paraId="43CDC15F" w14:textId="77777777" w:rsidR="007F33CB" w:rsidRPr="00C932DB" w:rsidRDefault="007F33CB" w:rsidP="007F33CB">
      <w:pPr>
        <w:pStyle w:val="Odrazka"/>
      </w:pPr>
      <w:r w:rsidRPr="00C932DB">
        <w:t xml:space="preserve">Jaké jsou současné velikosti displejů </w:t>
      </w:r>
      <w:proofErr w:type="spellStart"/>
      <w:r w:rsidRPr="00C932DB">
        <w:t>tabletů</w:t>
      </w:r>
      <w:proofErr w:type="spellEnd"/>
      <w:r w:rsidRPr="00C932DB">
        <w:t>?</w:t>
      </w:r>
    </w:p>
    <w:p w14:paraId="47803F57" w14:textId="77777777" w:rsidR="007F33CB" w:rsidRPr="00C932DB" w:rsidRDefault="007F33CB" w:rsidP="007F33CB">
      <w:pPr>
        <w:pStyle w:val="Odrazka"/>
      </w:pPr>
      <w:r w:rsidRPr="00C932DB">
        <w:t>Co je to úhlopříčka displeje?</w:t>
      </w:r>
    </w:p>
    <w:p w14:paraId="1E0AC0AD" w14:textId="77777777" w:rsidR="007F33CB" w:rsidRPr="00C932DB" w:rsidRDefault="007F33CB" w:rsidP="007F33CB">
      <w:pPr>
        <w:pStyle w:val="Odrazka"/>
      </w:pPr>
      <w:r w:rsidRPr="00C932DB">
        <w:t>Souvisí velikost úhlopříčky s velikostí tabletu?</w:t>
      </w:r>
    </w:p>
    <w:p w14:paraId="1D8E7F0C" w14:textId="77777777" w:rsidR="007F33CB" w:rsidRPr="00C932DB" w:rsidRDefault="007F33CB" w:rsidP="007F33CB">
      <w:pPr>
        <w:pStyle w:val="Odrazka"/>
      </w:pPr>
      <w:r w:rsidRPr="00C932DB">
        <w:t>Souvisí velikost úhlopříčky a rozlišení displeje?</w:t>
      </w:r>
    </w:p>
    <w:p w14:paraId="435A8518" w14:textId="77777777" w:rsidR="00D91E9C" w:rsidRDefault="00D91E9C" w:rsidP="00D91E9C">
      <w:pPr>
        <w:pStyle w:val="Nadpis2"/>
      </w:pPr>
      <w:r>
        <w:t>Hlavní část</w:t>
      </w:r>
    </w:p>
    <w:p w14:paraId="20AD3215" w14:textId="77777777" w:rsidR="007F33CB" w:rsidRPr="007F33CB" w:rsidRDefault="007F33CB" w:rsidP="007F33CB">
      <w:pPr>
        <w:rPr>
          <w:b/>
        </w:rPr>
      </w:pPr>
      <w:r w:rsidRPr="007F33CB">
        <w:rPr>
          <w:b/>
        </w:rPr>
        <w:t>Výklad učitele</w:t>
      </w:r>
    </w:p>
    <w:p w14:paraId="2F670667" w14:textId="15993B7E" w:rsidR="007F33CB" w:rsidRDefault="007F33CB" w:rsidP="007F33CB">
      <w:r>
        <w:t xml:space="preserve">Správný výběr displeje je u mobilního zařízení podstatný, nemůžete ho vyměnit, jako například u počítače. Kromě velikosti, která určuje velikost celého zařízení, záleží na dalších parametrech: </w:t>
      </w:r>
    </w:p>
    <w:p w14:paraId="1E6D6ECB" w14:textId="77777777" w:rsidR="007F33CB" w:rsidRPr="007F33CB" w:rsidRDefault="007F33CB" w:rsidP="007F33CB">
      <w:pPr>
        <w:pStyle w:val="Odrazka"/>
      </w:pPr>
      <w:r w:rsidRPr="007F33CB">
        <w:t>úhlopříčka displeje,</w:t>
      </w:r>
    </w:p>
    <w:p w14:paraId="67401F43" w14:textId="77777777" w:rsidR="007F33CB" w:rsidRPr="007F33CB" w:rsidRDefault="007F33CB" w:rsidP="007F33CB">
      <w:pPr>
        <w:pStyle w:val="Odrazka"/>
      </w:pPr>
      <w:r w:rsidRPr="007F33CB">
        <w:t>rozlišení,</w:t>
      </w:r>
    </w:p>
    <w:p w14:paraId="3164CC5C" w14:textId="21FC2C0D" w:rsidR="007F33CB" w:rsidRDefault="007F33CB" w:rsidP="007F33CB">
      <w:pPr>
        <w:pStyle w:val="Odrazka"/>
      </w:pPr>
      <w:r w:rsidRPr="007F33CB">
        <w:t>technologie zobrazení.</w:t>
      </w:r>
    </w:p>
    <w:p w14:paraId="56FBA491" w14:textId="77777777" w:rsidR="009E749E" w:rsidRPr="009E749E" w:rsidRDefault="009E749E" w:rsidP="009E749E">
      <w:pPr>
        <w:rPr>
          <w:b/>
        </w:rPr>
      </w:pPr>
      <w:r w:rsidRPr="009E749E">
        <w:rPr>
          <w:b/>
        </w:rPr>
        <w:t>Úhlopříčka</w:t>
      </w:r>
    </w:p>
    <w:p w14:paraId="0EE5430B" w14:textId="55650FAE" w:rsidR="009E749E" w:rsidRDefault="009E749E" w:rsidP="009E749E">
      <w:r>
        <w:t xml:space="preserve">Úhlopříčka tabletu může nabývat rozměrů od 6 palců, kde hraničí s přerostlými </w:t>
      </w:r>
      <w:proofErr w:type="spellStart"/>
      <w:r>
        <w:t>smartphony</w:t>
      </w:r>
      <w:proofErr w:type="spellEnd"/>
      <w:r>
        <w:t xml:space="preserve">, až po zhruba 13 palců, kdy se jedná už o opravdu velká zařízení se specifickým využitím, např. k práci s různými grafickými aplikacemi. Nejběžnějšími rozměry jsou tablety s úhlopříčkami 7 a 10 palců, nově se také prosazuje kategorie 8palcových </w:t>
      </w:r>
      <w:proofErr w:type="spellStart"/>
      <w:r>
        <w:t>tabletů</w:t>
      </w:r>
      <w:proofErr w:type="spellEnd"/>
      <w:r>
        <w:t>.</w:t>
      </w:r>
      <w:r w:rsidR="00261424">
        <w:t xml:space="preserve"> </w:t>
      </w:r>
    </w:p>
    <w:p w14:paraId="06176EE3" w14:textId="2DFD1E1B" w:rsidR="007F33CB" w:rsidRDefault="009E749E" w:rsidP="009E749E">
      <w:r>
        <w:t>Jednotka palec se využívá velmi často a to v označení velikosti obrazovek televizorů</w:t>
      </w:r>
      <w:r w:rsidR="00624DA9">
        <w:t xml:space="preserve"> nebo </w:t>
      </w:r>
      <w:r>
        <w:t xml:space="preserve">počítačových monitorů. Od roku 1959 </w:t>
      </w:r>
      <w:r w:rsidR="00624DA9">
        <w:t xml:space="preserve">je palec </w:t>
      </w:r>
      <w:r>
        <w:t>definován přesně jako 25,4 milimetru. Úhlopříčka je znázorněna červenou barvou na</w:t>
      </w:r>
      <w:r w:rsidR="00624DA9">
        <w:t xml:space="preserve"> následujícím</w:t>
      </w:r>
      <w:r>
        <w:t xml:space="preserve"> obrázku tabletu.</w:t>
      </w:r>
    </w:p>
    <w:p w14:paraId="1C640318" w14:textId="119083B6" w:rsidR="009E749E" w:rsidRDefault="009E749E" w:rsidP="009E749E">
      <w:r>
        <w:rPr>
          <w:noProof/>
        </w:rPr>
        <w:lastRenderedPageBreak/>
        <w:drawing>
          <wp:inline distT="0" distB="0" distL="0" distR="0" wp14:anchorId="7019856D" wp14:editId="1E209C2A">
            <wp:extent cx="2664000" cy="1958400"/>
            <wp:effectExtent l="0" t="0" r="3175"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4000" cy="1958400"/>
                    </a:xfrm>
                    <a:prstGeom prst="rect">
                      <a:avLst/>
                    </a:prstGeom>
                    <a:noFill/>
                    <a:ln>
                      <a:noFill/>
                    </a:ln>
                  </pic:spPr>
                </pic:pic>
              </a:graphicData>
            </a:graphic>
          </wp:inline>
        </w:drawing>
      </w:r>
    </w:p>
    <w:p w14:paraId="5B447A29" w14:textId="77777777" w:rsidR="00B87C80" w:rsidRPr="00B87C80" w:rsidRDefault="00B87C80" w:rsidP="00B87C80">
      <w:pPr>
        <w:rPr>
          <w:sz w:val="20"/>
          <w:szCs w:val="20"/>
        </w:rPr>
      </w:pPr>
      <w:r w:rsidRPr="00B87C80">
        <w:rPr>
          <w:sz w:val="20"/>
          <w:szCs w:val="20"/>
        </w:rPr>
        <w:t>Zdroj obrázku</w:t>
      </w:r>
      <w:r w:rsidRPr="00B87C80">
        <w:rPr>
          <w:rStyle w:val="Znakapoznpodarou"/>
          <w:rFonts w:eastAsiaTheme="majorEastAsia"/>
          <w:sz w:val="20"/>
          <w:szCs w:val="20"/>
        </w:rPr>
        <w:footnoteReference w:id="1"/>
      </w:r>
    </w:p>
    <w:p w14:paraId="3F1F41BB" w14:textId="77777777" w:rsidR="00B87C80" w:rsidRPr="00B87C80" w:rsidRDefault="00B87C80" w:rsidP="00027348">
      <w:pPr>
        <w:keepNext/>
        <w:rPr>
          <w:b/>
        </w:rPr>
      </w:pPr>
      <w:r w:rsidRPr="00B87C80">
        <w:rPr>
          <w:b/>
        </w:rPr>
        <w:t>Rozlišení</w:t>
      </w:r>
    </w:p>
    <w:p w14:paraId="2D296CAA" w14:textId="048DB166" w:rsidR="00B87C80" w:rsidRDefault="00B87C80" w:rsidP="00B87C80">
      <w:r>
        <w:t xml:space="preserve">Rozlišení displeje je definováno jako maximální počet na něm zobrazitelných pixelů (obrazových bodů). </w:t>
      </w:r>
      <w:r w:rsidR="00FE61C6">
        <w:t>V počítačové terminologii je u</w:t>
      </w:r>
      <w:r>
        <w:t>váděno nejčastěji ve tvaru X × Y, kde:</w:t>
      </w:r>
    </w:p>
    <w:p w14:paraId="293A8569" w14:textId="49188F83" w:rsidR="00B87C80" w:rsidRDefault="00B87C80" w:rsidP="00B87C80">
      <w:pPr>
        <w:pStyle w:val="Odrazka"/>
      </w:pPr>
      <w:r>
        <w:t xml:space="preserve">X reprezentuje počet sloupců (horizontálně, vodorovně) a </w:t>
      </w:r>
    </w:p>
    <w:p w14:paraId="451CC3D8" w14:textId="59DC8008" w:rsidR="00B87C80" w:rsidRDefault="00B87C80" w:rsidP="00B87C80">
      <w:pPr>
        <w:pStyle w:val="Odrazka"/>
      </w:pPr>
      <w:r>
        <w:t xml:space="preserve">Y počet řádků (vertikálně, svisle). </w:t>
      </w:r>
    </w:p>
    <w:p w14:paraId="6413AA95" w14:textId="31CEE35A" w:rsidR="009E749E" w:rsidRDefault="00B87C80" w:rsidP="00B87C80">
      <w:r>
        <w:t xml:space="preserve">Obrazový bod (pixel) si můžeme zobrazit například v </w:t>
      </w:r>
      <w:r w:rsidRPr="00027348">
        <w:rPr>
          <w:i/>
        </w:rPr>
        <w:t>Malování</w:t>
      </w:r>
      <w:r>
        <w:t>, pokud nakreslíme čáru a obrázek zvětšíme na 200 %.</w:t>
      </w:r>
    </w:p>
    <w:p w14:paraId="7ABF977A" w14:textId="232311FE" w:rsidR="00B87C80" w:rsidRDefault="00B87C80" w:rsidP="00B87C80">
      <w:r>
        <w:rPr>
          <w:noProof/>
        </w:rPr>
        <w:drawing>
          <wp:inline distT="0" distB="0" distL="0" distR="0" wp14:anchorId="1375FBB1" wp14:editId="7D340369">
            <wp:extent cx="3162300" cy="1553301"/>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63838" cy="1554056"/>
                    </a:xfrm>
                    <a:prstGeom prst="rect">
                      <a:avLst/>
                    </a:prstGeom>
                  </pic:spPr>
                </pic:pic>
              </a:graphicData>
            </a:graphic>
          </wp:inline>
        </w:drawing>
      </w:r>
    </w:p>
    <w:p w14:paraId="4F73D465" w14:textId="73EA5A36" w:rsidR="00084B1E" w:rsidRDefault="00084B1E" w:rsidP="00B87C80">
      <w:r w:rsidRPr="00084B1E">
        <w:t>Displeje mobilních telefonů jsou ve většině současných mobilních telefonů (na rozdíl od počítačových</w:t>
      </w:r>
      <w:r w:rsidR="000D2D68">
        <w:t xml:space="preserve"> displejů</w:t>
      </w:r>
      <w:r w:rsidRPr="00084B1E">
        <w:t>) uloženy vertikálně, poměr je uváděn obráceně.</w:t>
      </w:r>
    </w:p>
    <w:tbl>
      <w:tblPr>
        <w:tblStyle w:val="Mkatabulky"/>
        <w:tblW w:w="0" w:type="auto"/>
        <w:tblLook w:val="04A0" w:firstRow="1" w:lastRow="0" w:firstColumn="1" w:lastColumn="0" w:noHBand="0" w:noVBand="1"/>
      </w:tblPr>
      <w:tblGrid>
        <w:gridCol w:w="1808"/>
        <w:gridCol w:w="2656"/>
        <w:gridCol w:w="4822"/>
      </w:tblGrid>
      <w:tr w:rsidR="00084B1E" w:rsidRPr="008F35E0" w14:paraId="4F027329" w14:textId="77777777" w:rsidTr="005919A2">
        <w:trPr>
          <w:tblHeader/>
        </w:trPr>
        <w:tc>
          <w:tcPr>
            <w:tcW w:w="1808" w:type="dxa"/>
          </w:tcPr>
          <w:p w14:paraId="35167DD8" w14:textId="77777777" w:rsidR="00084B1E" w:rsidRPr="008F35E0" w:rsidRDefault="00084B1E" w:rsidP="00084B1E">
            <w:pPr>
              <w:spacing w:before="40" w:after="40" w:line="240" w:lineRule="auto"/>
              <w:rPr>
                <w:b/>
              </w:rPr>
            </w:pPr>
            <w:r w:rsidRPr="008F35E0">
              <w:rPr>
                <w:b/>
              </w:rPr>
              <w:t>Rozlišení</w:t>
            </w:r>
          </w:p>
        </w:tc>
        <w:tc>
          <w:tcPr>
            <w:tcW w:w="2656" w:type="dxa"/>
          </w:tcPr>
          <w:p w14:paraId="3AE694CC" w14:textId="77777777" w:rsidR="00084B1E" w:rsidRPr="008F35E0" w:rsidRDefault="00084B1E" w:rsidP="00084B1E">
            <w:pPr>
              <w:spacing w:before="40" w:after="40" w:line="240" w:lineRule="auto"/>
              <w:rPr>
                <w:b/>
              </w:rPr>
            </w:pPr>
            <w:r w:rsidRPr="008F35E0">
              <w:rPr>
                <w:b/>
              </w:rPr>
              <w:t>Označení</w:t>
            </w:r>
          </w:p>
        </w:tc>
        <w:tc>
          <w:tcPr>
            <w:tcW w:w="4822" w:type="dxa"/>
          </w:tcPr>
          <w:p w14:paraId="3AE71AF8" w14:textId="77777777" w:rsidR="00084B1E" w:rsidRPr="008F35E0" w:rsidRDefault="00084B1E" w:rsidP="00084B1E">
            <w:pPr>
              <w:spacing w:before="40" w:after="40" w:line="240" w:lineRule="auto"/>
              <w:rPr>
                <w:b/>
              </w:rPr>
            </w:pPr>
            <w:r w:rsidRPr="008F35E0">
              <w:rPr>
                <w:b/>
              </w:rPr>
              <w:t>Použití</w:t>
            </w:r>
          </w:p>
        </w:tc>
      </w:tr>
      <w:tr w:rsidR="00084B1E" w14:paraId="46EA9F2A" w14:textId="77777777" w:rsidTr="005919A2">
        <w:tc>
          <w:tcPr>
            <w:tcW w:w="1808" w:type="dxa"/>
          </w:tcPr>
          <w:p w14:paraId="2C08C848" w14:textId="77777777" w:rsidR="00084B1E" w:rsidRPr="00C4223D" w:rsidRDefault="00084B1E" w:rsidP="00084B1E">
            <w:pPr>
              <w:spacing w:before="40" w:after="40" w:line="240" w:lineRule="auto"/>
            </w:pPr>
            <w:r>
              <w:t>3840×2160</w:t>
            </w:r>
          </w:p>
        </w:tc>
        <w:tc>
          <w:tcPr>
            <w:tcW w:w="2656" w:type="dxa"/>
          </w:tcPr>
          <w:p w14:paraId="67F84A92" w14:textId="77777777" w:rsidR="00084B1E" w:rsidRDefault="00084B1E" w:rsidP="00084B1E">
            <w:pPr>
              <w:spacing w:before="40" w:after="40" w:line="240" w:lineRule="auto"/>
            </w:pPr>
            <w:proofErr w:type="spellStart"/>
            <w:r>
              <w:t>UltraHD</w:t>
            </w:r>
            <w:proofErr w:type="spellEnd"/>
          </w:p>
        </w:tc>
        <w:tc>
          <w:tcPr>
            <w:tcW w:w="4822" w:type="dxa"/>
          </w:tcPr>
          <w:p w14:paraId="3B51A9C4" w14:textId="77777777" w:rsidR="00084B1E" w:rsidRDefault="00084B1E" w:rsidP="00084B1E">
            <w:pPr>
              <w:spacing w:before="40" w:after="40" w:line="240" w:lineRule="auto"/>
            </w:pPr>
            <w:r>
              <w:t>televize, tablet</w:t>
            </w:r>
          </w:p>
        </w:tc>
      </w:tr>
      <w:tr w:rsidR="00084B1E" w14:paraId="1DC26137" w14:textId="77777777" w:rsidTr="005919A2">
        <w:tc>
          <w:tcPr>
            <w:tcW w:w="1808" w:type="dxa"/>
          </w:tcPr>
          <w:p w14:paraId="31E8FBBB" w14:textId="77777777" w:rsidR="00084B1E" w:rsidRDefault="00084B1E" w:rsidP="00084B1E">
            <w:pPr>
              <w:spacing w:before="40" w:after="40" w:line="240" w:lineRule="auto"/>
            </w:pPr>
            <w:r w:rsidRPr="00C4223D">
              <w:t>2560×1400</w:t>
            </w:r>
          </w:p>
        </w:tc>
        <w:tc>
          <w:tcPr>
            <w:tcW w:w="2656" w:type="dxa"/>
          </w:tcPr>
          <w:p w14:paraId="520DF6DF" w14:textId="77777777" w:rsidR="00084B1E" w:rsidRDefault="00084B1E" w:rsidP="00084B1E">
            <w:pPr>
              <w:spacing w:before="40" w:after="40" w:line="240" w:lineRule="auto"/>
            </w:pPr>
            <w:r>
              <w:t>2.5K</w:t>
            </w:r>
          </w:p>
        </w:tc>
        <w:tc>
          <w:tcPr>
            <w:tcW w:w="4822" w:type="dxa"/>
          </w:tcPr>
          <w:p w14:paraId="7CC49CDA" w14:textId="77777777" w:rsidR="00084B1E" w:rsidRDefault="00084B1E" w:rsidP="00084B1E">
            <w:pPr>
              <w:spacing w:before="40" w:after="40" w:line="240" w:lineRule="auto"/>
            </w:pPr>
            <w:r>
              <w:t>tablet</w:t>
            </w:r>
          </w:p>
        </w:tc>
      </w:tr>
      <w:tr w:rsidR="00084B1E" w14:paraId="3135E850" w14:textId="77777777" w:rsidTr="005919A2">
        <w:tc>
          <w:tcPr>
            <w:tcW w:w="1808" w:type="dxa"/>
          </w:tcPr>
          <w:p w14:paraId="451844C9" w14:textId="77777777" w:rsidR="00084B1E" w:rsidRDefault="00084B1E" w:rsidP="00084B1E">
            <w:pPr>
              <w:spacing w:before="40" w:after="40" w:line="240" w:lineRule="auto"/>
            </w:pPr>
            <w:r>
              <w:lastRenderedPageBreak/>
              <w:t>1920×1080</w:t>
            </w:r>
          </w:p>
        </w:tc>
        <w:tc>
          <w:tcPr>
            <w:tcW w:w="2656" w:type="dxa"/>
          </w:tcPr>
          <w:p w14:paraId="4F13A9A3" w14:textId="77777777" w:rsidR="00084B1E" w:rsidRDefault="00084B1E" w:rsidP="00084B1E">
            <w:pPr>
              <w:spacing w:before="40" w:after="40" w:line="240" w:lineRule="auto"/>
            </w:pPr>
            <w:r>
              <w:t>Full HD</w:t>
            </w:r>
          </w:p>
        </w:tc>
        <w:tc>
          <w:tcPr>
            <w:tcW w:w="4822" w:type="dxa"/>
          </w:tcPr>
          <w:p w14:paraId="405FAB28" w14:textId="77777777" w:rsidR="00084B1E" w:rsidRDefault="00084B1E" w:rsidP="00084B1E">
            <w:pPr>
              <w:spacing w:before="40" w:after="40" w:line="240" w:lineRule="auto"/>
            </w:pPr>
            <w:r>
              <w:t>stolní počítač, notebook, chytrý telefon, televize</w:t>
            </w:r>
          </w:p>
        </w:tc>
      </w:tr>
      <w:tr w:rsidR="00084B1E" w14:paraId="53016316" w14:textId="77777777" w:rsidTr="005919A2">
        <w:tc>
          <w:tcPr>
            <w:tcW w:w="1808" w:type="dxa"/>
          </w:tcPr>
          <w:p w14:paraId="7C1E032D" w14:textId="77777777" w:rsidR="00084B1E" w:rsidRDefault="00084B1E" w:rsidP="00084B1E">
            <w:pPr>
              <w:spacing w:before="40" w:after="40" w:line="240" w:lineRule="auto"/>
            </w:pPr>
            <w:r>
              <w:t>1366×768</w:t>
            </w:r>
          </w:p>
        </w:tc>
        <w:tc>
          <w:tcPr>
            <w:tcW w:w="2656" w:type="dxa"/>
          </w:tcPr>
          <w:p w14:paraId="266CC571" w14:textId="77777777" w:rsidR="00084B1E" w:rsidRDefault="00084B1E" w:rsidP="00084B1E">
            <w:pPr>
              <w:spacing w:before="40" w:after="40" w:line="240" w:lineRule="auto"/>
            </w:pPr>
            <w:r>
              <w:t xml:space="preserve">HD </w:t>
            </w:r>
            <w:proofErr w:type="spellStart"/>
            <w:r>
              <w:t>Ready</w:t>
            </w:r>
            <w:proofErr w:type="spellEnd"/>
          </w:p>
        </w:tc>
        <w:tc>
          <w:tcPr>
            <w:tcW w:w="4822" w:type="dxa"/>
          </w:tcPr>
          <w:p w14:paraId="35DF4FB3" w14:textId="77777777" w:rsidR="00084B1E" w:rsidRDefault="00084B1E" w:rsidP="00084B1E">
            <w:pPr>
              <w:spacing w:before="40" w:after="40" w:line="240" w:lineRule="auto"/>
            </w:pPr>
            <w:r>
              <w:t xml:space="preserve">stolní počítač, notebook, </w:t>
            </w:r>
            <w:proofErr w:type="spellStart"/>
            <w:r>
              <w:t>netbook</w:t>
            </w:r>
            <w:proofErr w:type="spellEnd"/>
            <w:r>
              <w:t>, televize</w:t>
            </w:r>
          </w:p>
        </w:tc>
      </w:tr>
      <w:tr w:rsidR="00084B1E" w14:paraId="49CA11CE" w14:textId="77777777" w:rsidTr="005919A2">
        <w:tc>
          <w:tcPr>
            <w:tcW w:w="1808" w:type="dxa"/>
          </w:tcPr>
          <w:p w14:paraId="774333C2" w14:textId="77777777" w:rsidR="00084B1E" w:rsidRDefault="00084B1E" w:rsidP="00084B1E">
            <w:pPr>
              <w:spacing w:before="40" w:after="40" w:line="240" w:lineRule="auto"/>
            </w:pPr>
            <w:r>
              <w:t>1600×1200</w:t>
            </w:r>
          </w:p>
        </w:tc>
        <w:tc>
          <w:tcPr>
            <w:tcW w:w="2656" w:type="dxa"/>
          </w:tcPr>
          <w:p w14:paraId="6825817A" w14:textId="77777777" w:rsidR="00084B1E" w:rsidRDefault="00084B1E" w:rsidP="00084B1E">
            <w:pPr>
              <w:spacing w:before="40" w:after="40" w:line="240" w:lineRule="auto"/>
            </w:pPr>
            <w:r>
              <w:t>UXGA, Ultra-</w:t>
            </w:r>
            <w:proofErr w:type="spellStart"/>
            <w:r>
              <w:t>eXtended</w:t>
            </w:r>
            <w:proofErr w:type="spellEnd"/>
          </w:p>
        </w:tc>
        <w:tc>
          <w:tcPr>
            <w:tcW w:w="4822" w:type="dxa"/>
          </w:tcPr>
          <w:p w14:paraId="01E503A9" w14:textId="77777777" w:rsidR="00084B1E" w:rsidRDefault="00084B1E" w:rsidP="00084B1E">
            <w:pPr>
              <w:spacing w:before="40" w:after="40" w:line="240" w:lineRule="auto"/>
            </w:pPr>
            <w:r>
              <w:t>stolní počítač</w:t>
            </w:r>
          </w:p>
        </w:tc>
      </w:tr>
      <w:tr w:rsidR="00084B1E" w14:paraId="5704F4C8" w14:textId="77777777" w:rsidTr="005919A2">
        <w:tc>
          <w:tcPr>
            <w:tcW w:w="1808" w:type="dxa"/>
          </w:tcPr>
          <w:p w14:paraId="6819FA81" w14:textId="77777777" w:rsidR="00084B1E" w:rsidRDefault="00084B1E" w:rsidP="00084B1E">
            <w:pPr>
              <w:spacing w:before="40" w:after="40" w:line="240" w:lineRule="auto"/>
            </w:pPr>
            <w:r>
              <w:t>1600×900</w:t>
            </w:r>
          </w:p>
        </w:tc>
        <w:tc>
          <w:tcPr>
            <w:tcW w:w="2656" w:type="dxa"/>
          </w:tcPr>
          <w:p w14:paraId="47AC2292" w14:textId="77777777" w:rsidR="00084B1E" w:rsidRDefault="00084B1E" w:rsidP="00084B1E">
            <w:pPr>
              <w:spacing w:before="40" w:after="40" w:line="240" w:lineRule="auto"/>
            </w:pPr>
          </w:p>
        </w:tc>
        <w:tc>
          <w:tcPr>
            <w:tcW w:w="4822" w:type="dxa"/>
          </w:tcPr>
          <w:p w14:paraId="31B7109C" w14:textId="77777777" w:rsidR="00084B1E" w:rsidRDefault="00084B1E" w:rsidP="00084B1E">
            <w:pPr>
              <w:spacing w:before="40" w:after="40" w:line="240" w:lineRule="auto"/>
            </w:pPr>
            <w:proofErr w:type="spellStart"/>
            <w:r>
              <w:t>notebok</w:t>
            </w:r>
            <w:proofErr w:type="spellEnd"/>
          </w:p>
        </w:tc>
      </w:tr>
      <w:tr w:rsidR="00084B1E" w14:paraId="0A5B7F83" w14:textId="77777777" w:rsidTr="005919A2">
        <w:tc>
          <w:tcPr>
            <w:tcW w:w="1808" w:type="dxa"/>
          </w:tcPr>
          <w:p w14:paraId="742F7AC3" w14:textId="77777777" w:rsidR="00084B1E" w:rsidRDefault="00084B1E" w:rsidP="00084B1E">
            <w:pPr>
              <w:spacing w:before="40" w:after="40" w:line="240" w:lineRule="auto"/>
            </w:pPr>
            <w:r>
              <w:t>1280×800</w:t>
            </w:r>
          </w:p>
        </w:tc>
        <w:tc>
          <w:tcPr>
            <w:tcW w:w="2656" w:type="dxa"/>
          </w:tcPr>
          <w:p w14:paraId="5C859070" w14:textId="77777777" w:rsidR="00084B1E" w:rsidRDefault="00084B1E" w:rsidP="00084B1E">
            <w:pPr>
              <w:spacing w:before="40" w:after="40" w:line="240" w:lineRule="auto"/>
            </w:pPr>
          </w:p>
        </w:tc>
        <w:tc>
          <w:tcPr>
            <w:tcW w:w="4822" w:type="dxa"/>
          </w:tcPr>
          <w:p w14:paraId="0B02ED6F" w14:textId="77777777" w:rsidR="00084B1E" w:rsidRDefault="00084B1E" w:rsidP="00084B1E">
            <w:pPr>
              <w:spacing w:before="40" w:after="40" w:line="240" w:lineRule="auto"/>
            </w:pPr>
            <w:r>
              <w:t>tablet</w:t>
            </w:r>
          </w:p>
        </w:tc>
      </w:tr>
      <w:tr w:rsidR="00084B1E" w14:paraId="1CC9DA59" w14:textId="77777777" w:rsidTr="005919A2">
        <w:tc>
          <w:tcPr>
            <w:tcW w:w="1808" w:type="dxa"/>
          </w:tcPr>
          <w:p w14:paraId="7337834D" w14:textId="77777777" w:rsidR="00084B1E" w:rsidRDefault="00084B1E" w:rsidP="00084B1E">
            <w:pPr>
              <w:spacing w:before="40" w:after="40" w:line="240" w:lineRule="auto"/>
            </w:pPr>
            <w:r>
              <w:t>1280×720</w:t>
            </w:r>
          </w:p>
        </w:tc>
        <w:tc>
          <w:tcPr>
            <w:tcW w:w="2656" w:type="dxa"/>
          </w:tcPr>
          <w:p w14:paraId="33B52273" w14:textId="77777777" w:rsidR="00084B1E" w:rsidRDefault="00084B1E" w:rsidP="00084B1E">
            <w:pPr>
              <w:spacing w:before="40" w:after="40" w:line="240" w:lineRule="auto"/>
            </w:pPr>
          </w:p>
        </w:tc>
        <w:tc>
          <w:tcPr>
            <w:tcW w:w="4822" w:type="dxa"/>
          </w:tcPr>
          <w:p w14:paraId="46F76AD2" w14:textId="77777777" w:rsidR="00084B1E" w:rsidRDefault="00084B1E" w:rsidP="00084B1E">
            <w:pPr>
              <w:spacing w:before="40" w:after="40" w:line="240" w:lineRule="auto"/>
            </w:pPr>
            <w:r>
              <w:t>tablet, telefon</w:t>
            </w:r>
          </w:p>
        </w:tc>
      </w:tr>
      <w:tr w:rsidR="00084B1E" w14:paraId="28399845" w14:textId="77777777" w:rsidTr="005919A2">
        <w:tc>
          <w:tcPr>
            <w:tcW w:w="1808" w:type="dxa"/>
          </w:tcPr>
          <w:p w14:paraId="06CA5CEE" w14:textId="77777777" w:rsidR="00084B1E" w:rsidRDefault="00084B1E" w:rsidP="00084B1E">
            <w:pPr>
              <w:spacing w:before="40" w:after="40" w:line="240" w:lineRule="auto"/>
            </w:pPr>
            <w:r>
              <w:t>1024×768</w:t>
            </w:r>
          </w:p>
        </w:tc>
        <w:tc>
          <w:tcPr>
            <w:tcW w:w="2656" w:type="dxa"/>
          </w:tcPr>
          <w:p w14:paraId="1C5BCCB6" w14:textId="77777777" w:rsidR="00084B1E" w:rsidRDefault="00084B1E" w:rsidP="00084B1E">
            <w:pPr>
              <w:spacing w:before="40" w:after="40" w:line="240" w:lineRule="auto"/>
            </w:pPr>
            <w:r>
              <w:t xml:space="preserve">XGA/XVGA, </w:t>
            </w:r>
            <w:proofErr w:type="spellStart"/>
            <w:r>
              <w:t>eXtended</w:t>
            </w:r>
            <w:proofErr w:type="spellEnd"/>
          </w:p>
        </w:tc>
        <w:tc>
          <w:tcPr>
            <w:tcW w:w="4822" w:type="dxa"/>
          </w:tcPr>
          <w:p w14:paraId="08C92914" w14:textId="77777777" w:rsidR="00084B1E" w:rsidRDefault="00084B1E" w:rsidP="00084B1E">
            <w:pPr>
              <w:spacing w:before="40" w:after="40" w:line="240" w:lineRule="auto"/>
            </w:pPr>
            <w:r>
              <w:t>tablet</w:t>
            </w:r>
          </w:p>
        </w:tc>
      </w:tr>
      <w:tr w:rsidR="00084B1E" w14:paraId="788C8665" w14:textId="77777777" w:rsidTr="005919A2">
        <w:tc>
          <w:tcPr>
            <w:tcW w:w="1808" w:type="dxa"/>
          </w:tcPr>
          <w:p w14:paraId="449344CA" w14:textId="77777777" w:rsidR="00084B1E" w:rsidRDefault="00084B1E" w:rsidP="00084B1E">
            <w:pPr>
              <w:spacing w:before="40" w:after="40" w:line="240" w:lineRule="auto"/>
            </w:pPr>
            <w:r>
              <w:t>1024×600</w:t>
            </w:r>
          </w:p>
        </w:tc>
        <w:tc>
          <w:tcPr>
            <w:tcW w:w="2656" w:type="dxa"/>
          </w:tcPr>
          <w:p w14:paraId="60C2DC49" w14:textId="77777777" w:rsidR="00084B1E" w:rsidRDefault="00084B1E" w:rsidP="00084B1E">
            <w:pPr>
              <w:spacing w:before="40" w:after="40" w:line="240" w:lineRule="auto"/>
            </w:pPr>
          </w:p>
        </w:tc>
        <w:tc>
          <w:tcPr>
            <w:tcW w:w="4822" w:type="dxa"/>
          </w:tcPr>
          <w:p w14:paraId="2E89D3BB" w14:textId="77777777" w:rsidR="00084B1E" w:rsidRDefault="00084B1E" w:rsidP="00084B1E">
            <w:pPr>
              <w:spacing w:before="40" w:after="40" w:line="240" w:lineRule="auto"/>
            </w:pPr>
            <w:proofErr w:type="spellStart"/>
            <w:r>
              <w:t>netbook</w:t>
            </w:r>
            <w:proofErr w:type="spellEnd"/>
          </w:p>
        </w:tc>
      </w:tr>
      <w:tr w:rsidR="00084B1E" w14:paraId="2E2A3565" w14:textId="77777777" w:rsidTr="005919A2">
        <w:tc>
          <w:tcPr>
            <w:tcW w:w="1808" w:type="dxa"/>
          </w:tcPr>
          <w:p w14:paraId="420CCC40" w14:textId="77777777" w:rsidR="00084B1E" w:rsidRDefault="00084B1E" w:rsidP="00084B1E">
            <w:pPr>
              <w:spacing w:before="40" w:after="40" w:line="240" w:lineRule="auto"/>
            </w:pPr>
            <w:r w:rsidRPr="008F521C">
              <w:t>540×960</w:t>
            </w:r>
          </w:p>
        </w:tc>
        <w:tc>
          <w:tcPr>
            <w:tcW w:w="2656" w:type="dxa"/>
          </w:tcPr>
          <w:p w14:paraId="00047AF6" w14:textId="77777777" w:rsidR="00084B1E" w:rsidRDefault="00084B1E" w:rsidP="00084B1E">
            <w:pPr>
              <w:spacing w:before="40" w:after="40" w:line="240" w:lineRule="auto"/>
            </w:pPr>
          </w:p>
        </w:tc>
        <w:tc>
          <w:tcPr>
            <w:tcW w:w="4822" w:type="dxa"/>
          </w:tcPr>
          <w:p w14:paraId="46EDDC53" w14:textId="77777777" w:rsidR="00084B1E" w:rsidRDefault="00084B1E" w:rsidP="00084B1E">
            <w:pPr>
              <w:spacing w:before="40" w:after="40" w:line="240" w:lineRule="auto"/>
            </w:pPr>
            <w:r>
              <w:t>telefon</w:t>
            </w:r>
          </w:p>
        </w:tc>
      </w:tr>
    </w:tbl>
    <w:p w14:paraId="0F3A9273" w14:textId="77777777" w:rsidR="005919A2" w:rsidRDefault="005919A2" w:rsidP="005919A2"/>
    <w:p w14:paraId="5510FFC5" w14:textId="77777777" w:rsidR="005919A2" w:rsidRDefault="005919A2" w:rsidP="00027348">
      <w:pPr>
        <w:pStyle w:val="Modr"/>
        <w:keepNext/>
      </w:pPr>
      <w:r>
        <w:t>Samostatná práce žáků</w:t>
      </w:r>
    </w:p>
    <w:p w14:paraId="5E9A3A65" w14:textId="77777777" w:rsidR="005919A2" w:rsidRPr="005919A2" w:rsidRDefault="005919A2" w:rsidP="005919A2">
      <w:pPr>
        <w:rPr>
          <w:b/>
        </w:rPr>
      </w:pPr>
      <w:r w:rsidRPr="005919A2">
        <w:rPr>
          <w:b/>
        </w:rPr>
        <w:t>Zadání pro žáky</w:t>
      </w:r>
    </w:p>
    <w:p w14:paraId="7BE5C11F" w14:textId="5DBF2382" w:rsidR="00084B1E" w:rsidRDefault="005919A2" w:rsidP="005919A2">
      <w:r>
        <w:t>Porovnejte nejméně tři tablety podle současné nabídky. Do tabulky zapište parametry, které souvisí s displejem tabletu.</w:t>
      </w:r>
    </w:p>
    <w:p w14:paraId="226BC1DB" w14:textId="4EB60133" w:rsidR="007A7F52" w:rsidRDefault="007A7F52" w:rsidP="007A7F52">
      <w:r>
        <w:t xml:space="preserve">Žáci pracují samostatně, vyhledávají informace na internetu a zjištěné údaje vkládají do tabulkového procesoru. Učitel průběžně kontroluje jejich práci a radí s formátováním tabulky. </w:t>
      </w:r>
    </w:p>
    <w:p w14:paraId="1AF8B55E" w14:textId="77777777" w:rsidR="007A7F52" w:rsidRPr="007A7F52" w:rsidRDefault="007A7F52" w:rsidP="007A7F52">
      <w:pPr>
        <w:rPr>
          <w:b/>
        </w:rPr>
      </w:pPr>
      <w:r w:rsidRPr="007A7F52">
        <w:rPr>
          <w:b/>
        </w:rPr>
        <w:t>Příklad</w:t>
      </w:r>
    </w:p>
    <w:p w14:paraId="5252A393" w14:textId="77777777" w:rsidR="007A7F52" w:rsidRDefault="007A7F52" w:rsidP="007A7F52">
      <w:r w:rsidRPr="004C2F5C">
        <w:rPr>
          <w:i/>
        </w:rPr>
        <w:t>Mall.cz – Elektronika a počítače – Tablety</w:t>
      </w:r>
      <w:r>
        <w:t>. Zobrazení podle úhlopříčky, omezte vyhledávání značkou nebo cenou.</w:t>
      </w:r>
    </w:p>
    <w:p w14:paraId="475A22BB" w14:textId="5596A6A2" w:rsidR="007A7F52" w:rsidRDefault="00131840" w:rsidP="007A7F52">
      <w:hyperlink r:id="rId25" w:history="1">
        <w:r w:rsidR="007A7F52" w:rsidRPr="00A126E0">
          <w:rPr>
            <w:rStyle w:val="Hypertextovodkaz"/>
          </w:rPr>
          <w:t>https://www.mall.cz/tablety</w:t>
        </w:r>
      </w:hyperlink>
    </w:p>
    <w:p w14:paraId="63D27D07" w14:textId="7A3B443E" w:rsidR="005919A2" w:rsidRDefault="007A7F52" w:rsidP="007A7F52">
      <w:r>
        <w:t>Příklad zpracování</w:t>
      </w:r>
    </w:p>
    <w:p w14:paraId="0F836D92" w14:textId="78015E74" w:rsidR="007A7F52" w:rsidRDefault="004C2F5C" w:rsidP="007A7F52">
      <w:r>
        <w:rPr>
          <w:noProof/>
        </w:rPr>
        <w:drawing>
          <wp:inline distT="0" distB="0" distL="0" distR="0" wp14:anchorId="6791869E" wp14:editId="32A1E0FE">
            <wp:extent cx="5759450" cy="858468"/>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59450" cy="858468"/>
                    </a:xfrm>
                    <a:prstGeom prst="rect">
                      <a:avLst/>
                    </a:prstGeom>
                  </pic:spPr>
                </pic:pic>
              </a:graphicData>
            </a:graphic>
          </wp:inline>
        </w:drawing>
      </w:r>
    </w:p>
    <w:p w14:paraId="27B41825" w14:textId="0741452C" w:rsidR="00BC2A61" w:rsidRDefault="00BC2A61" w:rsidP="00CB2B39">
      <w:pPr>
        <w:keepNext/>
      </w:pPr>
      <w:r>
        <w:lastRenderedPageBreak/>
        <w:t>Po dokončení práce učitel pokládá žáků</w:t>
      </w:r>
      <w:r w:rsidR="00536800">
        <w:t>m</w:t>
      </w:r>
      <w:r>
        <w:t xml:space="preserve"> dotazy, zjišťuje, jaké údaje vyhledali a zda našli mezi uvedenými údaji souvislosti.</w:t>
      </w:r>
    </w:p>
    <w:p w14:paraId="430F0B5F" w14:textId="77777777" w:rsidR="00BC2A61" w:rsidRDefault="00BC2A61" w:rsidP="00BC2A61">
      <w:pPr>
        <w:pStyle w:val="Odstavecseseznamem"/>
        <w:numPr>
          <w:ilvl w:val="0"/>
          <w:numId w:val="13"/>
        </w:numPr>
      </w:pPr>
      <w:r>
        <w:t xml:space="preserve">Jaké velikosti </w:t>
      </w:r>
      <w:proofErr w:type="spellStart"/>
      <w:r>
        <w:t>tabletů</w:t>
      </w:r>
      <w:proofErr w:type="spellEnd"/>
      <w:r>
        <w:t xml:space="preserve"> jste našli?</w:t>
      </w:r>
    </w:p>
    <w:p w14:paraId="333423BD" w14:textId="77777777" w:rsidR="00BC2A61" w:rsidRDefault="00BC2A61" w:rsidP="00BC2A61">
      <w:pPr>
        <w:pStyle w:val="Odstavecseseznamem"/>
        <w:numPr>
          <w:ilvl w:val="0"/>
          <w:numId w:val="13"/>
        </w:numPr>
      </w:pPr>
      <w:r>
        <w:t>Jaké bylo nejčastější rozlišení?</w:t>
      </w:r>
    </w:p>
    <w:p w14:paraId="724BD689" w14:textId="77777777" w:rsidR="00BC2A61" w:rsidRDefault="00BC2A61" w:rsidP="00BC2A61">
      <w:pPr>
        <w:pStyle w:val="Odstavecseseznamem"/>
        <w:numPr>
          <w:ilvl w:val="0"/>
          <w:numId w:val="13"/>
        </w:numPr>
      </w:pPr>
      <w:r>
        <w:t>Jaká byla použitá technologie?</w:t>
      </w:r>
    </w:p>
    <w:p w14:paraId="436A527C" w14:textId="39D4B0F4" w:rsidR="007A7F52" w:rsidRDefault="00BC2A61" w:rsidP="00BC2A61">
      <w:pPr>
        <w:pStyle w:val="Odstavecseseznamem"/>
        <w:numPr>
          <w:ilvl w:val="0"/>
          <w:numId w:val="13"/>
        </w:numPr>
      </w:pPr>
      <w:r>
        <w:t>Souvisí cena tabletu s velikostí disp</w:t>
      </w:r>
      <w:r w:rsidR="00027348">
        <w:t>l</w:t>
      </w:r>
      <w:r>
        <w:t>eje?</w:t>
      </w:r>
    </w:p>
    <w:p w14:paraId="2F5553EE" w14:textId="77777777" w:rsidR="00883761" w:rsidRPr="00883761" w:rsidRDefault="00883761" w:rsidP="00883761">
      <w:pPr>
        <w:rPr>
          <w:b/>
        </w:rPr>
      </w:pPr>
      <w:r w:rsidRPr="00883761">
        <w:rPr>
          <w:b/>
        </w:rPr>
        <w:t>Závěr</w:t>
      </w:r>
    </w:p>
    <w:p w14:paraId="77819305" w14:textId="77777777" w:rsidR="00883761" w:rsidRDefault="00883761" w:rsidP="00883761">
      <w:r>
        <w:t>Ne vždy je velikost úhlopříčky výhodou pro kvalitu zobrazení. Je nutné zkontrolovat velikost rozlišení a technologii zobrazení.</w:t>
      </w:r>
    </w:p>
    <w:p w14:paraId="2470E0C2" w14:textId="77777777" w:rsidR="00883761" w:rsidRPr="00883761" w:rsidRDefault="00883761" w:rsidP="00883761">
      <w:pPr>
        <w:rPr>
          <w:b/>
        </w:rPr>
      </w:pPr>
      <w:r w:rsidRPr="00883761">
        <w:rPr>
          <w:b/>
        </w:rPr>
        <w:t>Úkol (rozšiřující)</w:t>
      </w:r>
    </w:p>
    <w:p w14:paraId="196B3A69" w14:textId="271922A3" w:rsidR="00883761" w:rsidRDefault="00883761" w:rsidP="00883761">
      <w:pPr>
        <w:pStyle w:val="Odrazka"/>
      </w:pPr>
      <w:r>
        <w:t xml:space="preserve">Které technologie se v současnosti využívají při výrobě displejů </w:t>
      </w:r>
      <w:proofErr w:type="spellStart"/>
      <w:r>
        <w:t>tabletů</w:t>
      </w:r>
      <w:proofErr w:type="spellEnd"/>
      <w:r>
        <w:t>.</w:t>
      </w:r>
    </w:p>
    <w:p w14:paraId="41AC9002" w14:textId="1F04E73E" w:rsidR="00883761" w:rsidRDefault="00883761" w:rsidP="00883761">
      <w:pPr>
        <w:pStyle w:val="Odrazka"/>
      </w:pPr>
      <w:r>
        <w:t>Jak souvisí poměr stran s velikostí displeje?</w:t>
      </w:r>
    </w:p>
    <w:p w14:paraId="4E147AD1" w14:textId="6E6D8CBC" w:rsidR="00883761" w:rsidRPr="00883761" w:rsidRDefault="00883761" w:rsidP="00883761">
      <w:pPr>
        <w:pStyle w:val="Odrazka"/>
      </w:pPr>
      <w:r>
        <w:t>Souvisí pomě</w:t>
      </w:r>
      <w:r w:rsidR="004C6181">
        <w:t>r</w:t>
      </w:r>
      <w:r>
        <w:t xml:space="preserve"> stran s rozlišením?</w:t>
      </w:r>
    </w:p>
    <w:p w14:paraId="582EE17B" w14:textId="6AE8E18B" w:rsidR="00883761" w:rsidRDefault="00D91E9C" w:rsidP="00883761">
      <w:pPr>
        <w:pStyle w:val="Nadpis2"/>
      </w:pPr>
      <w:r>
        <w:t>Závěrečná část</w:t>
      </w:r>
    </w:p>
    <w:p w14:paraId="0B7BCF4E" w14:textId="77777777" w:rsidR="00883761" w:rsidRDefault="00883761" w:rsidP="00883761">
      <w:pPr>
        <w:pStyle w:val="Modr"/>
      </w:pPr>
      <w:r>
        <w:t>Kontrola cílů</w:t>
      </w:r>
    </w:p>
    <w:p w14:paraId="6D3B8CD2" w14:textId="77777777" w:rsidR="00883761" w:rsidRDefault="00883761" w:rsidP="00883761">
      <w:r>
        <w:t>Učitel zadává žákům otázky. Vyvolává jmenovitě.</w:t>
      </w:r>
    </w:p>
    <w:p w14:paraId="489A0E7E" w14:textId="77777777" w:rsidR="00883761" w:rsidRDefault="00883761" w:rsidP="00883761">
      <w:pPr>
        <w:pStyle w:val="Odrazka"/>
      </w:pPr>
      <w:r>
        <w:t>Uveďte příklad, jakou velikost úhlopříčky mají současné tablety?</w:t>
      </w:r>
    </w:p>
    <w:p w14:paraId="05FF2932" w14:textId="77777777" w:rsidR="00883761" w:rsidRDefault="00883761" w:rsidP="00883761">
      <w:pPr>
        <w:pStyle w:val="Odrazka"/>
      </w:pPr>
      <w:r>
        <w:t>Souvisí velikost displeje a velikost úhlopříčky?</w:t>
      </w:r>
    </w:p>
    <w:p w14:paraId="2F8ECFBA" w14:textId="77777777" w:rsidR="00883761" w:rsidRDefault="00883761" w:rsidP="00883761">
      <w:pPr>
        <w:pStyle w:val="Odrazka"/>
      </w:pPr>
      <w:r>
        <w:t>Jak se jmenuje jeden obrazový bod?</w:t>
      </w:r>
    </w:p>
    <w:p w14:paraId="4F4886F8" w14:textId="77777777" w:rsidR="00883761" w:rsidRDefault="00883761" w:rsidP="00883761">
      <w:pPr>
        <w:pStyle w:val="Odrazka"/>
      </w:pPr>
      <w:r>
        <w:t>Displej tabletu má rozlišení například 1920×1200. Kolik pixelů může zobrazit vodorovně a kolik svisle?</w:t>
      </w:r>
    </w:p>
    <w:p w14:paraId="03ACFDC2" w14:textId="2C6EA978" w:rsidR="00883761" w:rsidRDefault="00883761" w:rsidP="00883761">
      <w:pPr>
        <w:pStyle w:val="Odrazka"/>
      </w:pPr>
      <w:r>
        <w:t>Co znamená poměr stran 16:9 u televizoru?</w:t>
      </w:r>
    </w:p>
    <w:p w14:paraId="0A514BA4" w14:textId="77777777" w:rsidR="00883761" w:rsidRPr="00883761" w:rsidRDefault="00883761" w:rsidP="00883761">
      <w:pPr>
        <w:rPr>
          <w:b/>
        </w:rPr>
      </w:pPr>
      <w:r w:rsidRPr="00883761">
        <w:rPr>
          <w:b/>
        </w:rPr>
        <w:t>Zadání referátu</w:t>
      </w:r>
    </w:p>
    <w:p w14:paraId="03219347" w14:textId="6DD05253" w:rsidR="00883761" w:rsidRDefault="00883761" w:rsidP="00883761">
      <w:r>
        <w:t xml:space="preserve">Vyhledejte informace na internetu a pokuste se vysvětlit technologii výroby současných displejů </w:t>
      </w:r>
      <w:proofErr w:type="spellStart"/>
      <w:r>
        <w:t>tabletů</w:t>
      </w:r>
      <w:proofErr w:type="spellEnd"/>
      <w:r>
        <w:t>.</w:t>
      </w:r>
    </w:p>
    <w:p w14:paraId="278F4090" w14:textId="77777777" w:rsidR="00883761" w:rsidRDefault="00883761" w:rsidP="00CB2B39">
      <w:pPr>
        <w:pStyle w:val="Modr"/>
        <w:keepNext/>
        <w:keepLines/>
      </w:pPr>
      <w:r>
        <w:lastRenderedPageBreak/>
        <w:t>Metodické poznámky</w:t>
      </w:r>
    </w:p>
    <w:p w14:paraId="23AAAAF7" w14:textId="77777777" w:rsidR="00883761" w:rsidRDefault="00883761" w:rsidP="00CB2B39">
      <w:pPr>
        <w:keepNext/>
        <w:keepLines/>
      </w:pPr>
      <w:r>
        <w:t xml:space="preserve">V úvodu hodiny při opakování pojmů z dříve probraného tématu učitel může zobrazit vzorovou tabulku k tématu </w:t>
      </w:r>
      <w:r w:rsidRPr="00883761">
        <w:rPr>
          <w:i/>
        </w:rPr>
        <w:t>Tablet a jeho využití</w:t>
      </w:r>
      <w:r>
        <w:t xml:space="preserve">. Obrazový materiál připomene žákům probrané téma, umí správně pojmenovat parametry </w:t>
      </w:r>
      <w:proofErr w:type="spellStart"/>
      <w:r>
        <w:t>tabletů</w:t>
      </w:r>
      <w:proofErr w:type="spellEnd"/>
      <w:r>
        <w:t xml:space="preserve"> a měli by také správně určit jednotku. Na používání správných jednotek by měl učitel vždy klást důraz.</w:t>
      </w:r>
    </w:p>
    <w:p w14:paraId="2C681E1D" w14:textId="351D28ED" w:rsidR="00883761" w:rsidRDefault="00883761" w:rsidP="00883761">
      <w:r>
        <w:t xml:space="preserve">V motivační části učitel pokládá nejdříve otázky zaměřené obecně na parametry </w:t>
      </w:r>
      <w:proofErr w:type="spellStart"/>
      <w:r>
        <w:t>tabletů</w:t>
      </w:r>
      <w:proofErr w:type="spellEnd"/>
      <w:r>
        <w:t>, ale cíleně klade žákům problémové otázky se zaměřením na aktuální téma hodiny.</w:t>
      </w:r>
    </w:p>
    <w:p w14:paraId="3A1BAEFC" w14:textId="7E53A549" w:rsidR="00883761" w:rsidRDefault="00883761" w:rsidP="00883761">
      <w:r w:rsidRPr="00883761">
        <w:t>Výklad učitele by měl být doplněn vhodným obrazovým materiálem pro dobré pochopení probíraných pojmů. U starších žáků je možné vyhledat na internetu různé poměry stran monitorů a displejů, případně dopočítat rozlišení monitoru na základě daného rozlišení.</w:t>
      </w:r>
    </w:p>
    <w:p w14:paraId="69F8CFD0" w14:textId="02CCF48C" w:rsidR="00883761" w:rsidRDefault="00883761" w:rsidP="00883761">
      <w:r>
        <w:rPr>
          <w:rFonts w:ascii="Arial" w:hAnsi="Arial" w:cs="Arial"/>
          <w:noProof/>
          <w:color w:val="000000"/>
          <w:sz w:val="18"/>
          <w:szCs w:val="18"/>
        </w:rPr>
        <w:drawing>
          <wp:inline distT="0" distB="0" distL="0" distR="0" wp14:anchorId="0BCE52A3" wp14:editId="0544FE67">
            <wp:extent cx="2320699" cy="1319917"/>
            <wp:effectExtent l="0" t="0" r="3810" b="0"/>
            <wp:docPr id="6" name="Obrázek 6" descr="promít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ítání"/>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1480" cy="1320361"/>
                    </a:xfrm>
                    <a:prstGeom prst="rect">
                      <a:avLst/>
                    </a:prstGeom>
                    <a:noFill/>
                    <a:ln>
                      <a:noFill/>
                    </a:ln>
                  </pic:spPr>
                </pic:pic>
              </a:graphicData>
            </a:graphic>
          </wp:inline>
        </w:drawing>
      </w:r>
    </w:p>
    <w:p w14:paraId="61784965" w14:textId="77777777" w:rsidR="00883761" w:rsidRPr="00883761" w:rsidRDefault="00883761" w:rsidP="00883761">
      <w:pPr>
        <w:rPr>
          <w:sz w:val="20"/>
          <w:szCs w:val="20"/>
        </w:rPr>
      </w:pPr>
      <w:r w:rsidRPr="00883761">
        <w:rPr>
          <w:sz w:val="20"/>
          <w:szCs w:val="20"/>
        </w:rPr>
        <w:t>Zdroj obrázku</w:t>
      </w:r>
      <w:r w:rsidRPr="00883761">
        <w:rPr>
          <w:rStyle w:val="Znakapoznpodarou"/>
          <w:rFonts w:eastAsiaTheme="majorEastAsia"/>
          <w:sz w:val="20"/>
          <w:szCs w:val="20"/>
        </w:rPr>
        <w:footnoteReference w:id="2"/>
      </w:r>
    </w:p>
    <w:p w14:paraId="7D15FE7D" w14:textId="1B6D7567" w:rsidR="00291092" w:rsidRDefault="00291092" w:rsidP="00291092">
      <w:r>
        <w:t xml:space="preserve">Referát je jedna z možností, jak zapojit žáky do dalšího studia problematiky. Někteří žáci si rádi sami informace zjišťují a připraví si referát na zadané téma. Jiní se nezapojují nebo neradi vystupují před spolužáky. Referát </w:t>
      </w:r>
      <w:r w:rsidR="00330532">
        <w:t xml:space="preserve">může </w:t>
      </w:r>
      <w:r>
        <w:t>být dobrovolný.</w:t>
      </w:r>
    </w:p>
    <w:p w14:paraId="42E06EF4" w14:textId="2799E454" w:rsidR="00883761" w:rsidRDefault="00291092" w:rsidP="00291092">
      <w:r>
        <w:t>Žák si doma vyhledá požadované informace, připraví si materiál nebo prezentaci a s referátem vystoupí před spolužáky. Vhodné je takto zařazovat témata, která nejsou v tematických plánech zařazena, přesto jsou zajímavá a aktuální z pohledu moderních technologií.</w:t>
      </w:r>
    </w:p>
    <w:p w14:paraId="4FA6FD47" w14:textId="77777777" w:rsidR="002D29CF" w:rsidRPr="00027348" w:rsidRDefault="002D29CF" w:rsidP="002D29CF">
      <w:pPr>
        <w:rPr>
          <w:b/>
        </w:rPr>
      </w:pPr>
      <w:r w:rsidRPr="00027348">
        <w:rPr>
          <w:b/>
        </w:rPr>
        <w:t>Struktura hodiny</w:t>
      </w:r>
    </w:p>
    <w:p w14:paraId="42284042" w14:textId="544F6150" w:rsidR="002D29CF" w:rsidRDefault="002D29CF" w:rsidP="002D29CF">
      <w:r>
        <w:t>Časový harmonogram je stanoven na 45 minut. Pokud by žáci nebyli schopni za 10 minut zpracovat a vyhodnotit tabulku, může učitel rozdělit toto téma do dvou vyučovacích hodin.</w:t>
      </w:r>
    </w:p>
    <w:tbl>
      <w:tblPr>
        <w:tblW w:w="3787" w:type="dxa"/>
        <w:tblInd w:w="55" w:type="dxa"/>
        <w:tblCellMar>
          <w:left w:w="70" w:type="dxa"/>
          <w:right w:w="70" w:type="dxa"/>
        </w:tblCellMar>
        <w:tblLook w:val="04A0" w:firstRow="1" w:lastRow="0" w:firstColumn="1" w:lastColumn="0" w:noHBand="0" w:noVBand="1"/>
      </w:tblPr>
      <w:tblGrid>
        <w:gridCol w:w="2460"/>
        <w:gridCol w:w="1327"/>
      </w:tblGrid>
      <w:tr w:rsidR="002D29CF" w:rsidRPr="002770D8" w14:paraId="5A60B96C" w14:textId="77777777" w:rsidTr="00780BFF">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5E1C" w14:textId="77777777" w:rsidR="002D29CF" w:rsidRPr="002770D8" w:rsidRDefault="002D29CF" w:rsidP="00027348">
            <w:pPr>
              <w:spacing w:before="40" w:after="40" w:line="240" w:lineRule="auto"/>
              <w:rPr>
                <w:b/>
                <w:bCs/>
                <w:color w:val="000000"/>
              </w:rPr>
            </w:pPr>
            <w:r w:rsidRPr="002770D8">
              <w:rPr>
                <w:b/>
                <w:bCs/>
                <w:color w:val="000000"/>
              </w:rPr>
              <w:lastRenderedPageBreak/>
              <w:t>Fáze hodiny</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58373E5F" w14:textId="77777777" w:rsidR="002D29CF" w:rsidRPr="002770D8" w:rsidRDefault="002D29CF" w:rsidP="00027348">
            <w:pPr>
              <w:spacing w:before="40" w:after="40" w:line="240" w:lineRule="auto"/>
              <w:rPr>
                <w:b/>
                <w:bCs/>
                <w:color w:val="000000"/>
              </w:rPr>
            </w:pPr>
            <w:r w:rsidRPr="002770D8">
              <w:rPr>
                <w:b/>
                <w:bCs/>
                <w:color w:val="000000"/>
              </w:rPr>
              <w:t>Čas (min.)</w:t>
            </w:r>
          </w:p>
        </w:tc>
      </w:tr>
      <w:tr w:rsidR="002D29CF" w:rsidRPr="002770D8" w14:paraId="2A0E2808"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BB64830" w14:textId="77777777" w:rsidR="002D29CF" w:rsidRPr="002770D8" w:rsidRDefault="002D29CF" w:rsidP="00027348">
            <w:pPr>
              <w:spacing w:before="40" w:after="40" w:line="240" w:lineRule="auto"/>
              <w:rPr>
                <w:color w:val="000000"/>
              </w:rPr>
            </w:pPr>
            <w:r w:rsidRPr="002770D8">
              <w:rPr>
                <w:color w:val="000000"/>
              </w:rPr>
              <w:t>Úvod</w:t>
            </w:r>
          </w:p>
        </w:tc>
        <w:tc>
          <w:tcPr>
            <w:tcW w:w="1327" w:type="dxa"/>
            <w:tcBorders>
              <w:top w:val="nil"/>
              <w:left w:val="nil"/>
              <w:bottom w:val="single" w:sz="4" w:space="0" w:color="auto"/>
              <w:right w:val="single" w:sz="4" w:space="0" w:color="auto"/>
            </w:tcBorders>
            <w:shd w:val="clear" w:color="auto" w:fill="auto"/>
            <w:noWrap/>
            <w:vAlign w:val="bottom"/>
            <w:hideMark/>
          </w:tcPr>
          <w:p w14:paraId="2AFC3F1E" w14:textId="77777777" w:rsidR="002D29CF" w:rsidRPr="002770D8" w:rsidRDefault="002D29CF" w:rsidP="00027348">
            <w:pPr>
              <w:spacing w:before="40" w:after="40" w:line="240" w:lineRule="auto"/>
              <w:jc w:val="right"/>
              <w:rPr>
                <w:color w:val="000000"/>
              </w:rPr>
            </w:pPr>
            <w:r w:rsidRPr="002770D8">
              <w:rPr>
                <w:color w:val="000000"/>
              </w:rPr>
              <w:t>5</w:t>
            </w:r>
          </w:p>
        </w:tc>
      </w:tr>
      <w:tr w:rsidR="002D29CF" w:rsidRPr="002770D8" w14:paraId="7C80A8F6"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C229557" w14:textId="77777777" w:rsidR="002D29CF" w:rsidRPr="002770D8" w:rsidRDefault="002D29CF" w:rsidP="00027348">
            <w:pPr>
              <w:spacing w:before="40" w:after="40" w:line="240" w:lineRule="auto"/>
              <w:rPr>
                <w:color w:val="000000"/>
              </w:rPr>
            </w:pPr>
            <w:r w:rsidRPr="002770D8">
              <w:rPr>
                <w:color w:val="000000"/>
              </w:rPr>
              <w:t>Opakování</w:t>
            </w:r>
          </w:p>
        </w:tc>
        <w:tc>
          <w:tcPr>
            <w:tcW w:w="1327" w:type="dxa"/>
            <w:tcBorders>
              <w:top w:val="nil"/>
              <w:left w:val="nil"/>
              <w:bottom w:val="single" w:sz="4" w:space="0" w:color="auto"/>
              <w:right w:val="single" w:sz="4" w:space="0" w:color="auto"/>
            </w:tcBorders>
            <w:shd w:val="clear" w:color="auto" w:fill="auto"/>
            <w:noWrap/>
            <w:vAlign w:val="bottom"/>
            <w:hideMark/>
          </w:tcPr>
          <w:p w14:paraId="55C83406" w14:textId="77777777" w:rsidR="002D29CF" w:rsidRPr="002770D8" w:rsidRDefault="002D29CF" w:rsidP="00027348">
            <w:pPr>
              <w:spacing w:before="40" w:after="40" w:line="240" w:lineRule="auto"/>
              <w:jc w:val="right"/>
              <w:rPr>
                <w:color w:val="000000"/>
              </w:rPr>
            </w:pPr>
            <w:r w:rsidRPr="002770D8">
              <w:rPr>
                <w:color w:val="000000"/>
              </w:rPr>
              <w:t>5</w:t>
            </w:r>
          </w:p>
        </w:tc>
      </w:tr>
      <w:tr w:rsidR="002D29CF" w:rsidRPr="002770D8" w14:paraId="0AA00529"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EDEDCF3" w14:textId="77777777" w:rsidR="002D29CF" w:rsidRPr="002770D8" w:rsidRDefault="002D29CF" w:rsidP="00027348">
            <w:pPr>
              <w:spacing w:before="40" w:after="40" w:line="240" w:lineRule="auto"/>
              <w:rPr>
                <w:color w:val="000000"/>
              </w:rPr>
            </w:pPr>
            <w:r w:rsidRPr="002770D8">
              <w:rPr>
                <w:color w:val="000000"/>
              </w:rPr>
              <w:t>Motivace</w:t>
            </w:r>
          </w:p>
        </w:tc>
        <w:tc>
          <w:tcPr>
            <w:tcW w:w="1327" w:type="dxa"/>
            <w:tcBorders>
              <w:top w:val="nil"/>
              <w:left w:val="nil"/>
              <w:bottom w:val="single" w:sz="4" w:space="0" w:color="auto"/>
              <w:right w:val="single" w:sz="4" w:space="0" w:color="auto"/>
            </w:tcBorders>
            <w:shd w:val="clear" w:color="auto" w:fill="auto"/>
            <w:noWrap/>
            <w:vAlign w:val="bottom"/>
            <w:hideMark/>
          </w:tcPr>
          <w:p w14:paraId="76CF5295" w14:textId="77777777" w:rsidR="002D29CF" w:rsidRPr="002770D8" w:rsidRDefault="002D29CF" w:rsidP="00027348">
            <w:pPr>
              <w:spacing w:before="40" w:after="40" w:line="240" w:lineRule="auto"/>
              <w:jc w:val="right"/>
              <w:rPr>
                <w:color w:val="000000"/>
              </w:rPr>
            </w:pPr>
            <w:r w:rsidRPr="002770D8">
              <w:rPr>
                <w:color w:val="000000"/>
              </w:rPr>
              <w:t>5</w:t>
            </w:r>
          </w:p>
        </w:tc>
      </w:tr>
      <w:tr w:rsidR="002D29CF" w:rsidRPr="002770D8" w14:paraId="392C6106"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7F2A014" w14:textId="77777777" w:rsidR="002D29CF" w:rsidRPr="002770D8" w:rsidRDefault="002D29CF" w:rsidP="00027348">
            <w:pPr>
              <w:spacing w:before="40" w:after="40" w:line="240" w:lineRule="auto"/>
              <w:rPr>
                <w:color w:val="000000"/>
              </w:rPr>
            </w:pPr>
            <w:r w:rsidRPr="002770D8">
              <w:rPr>
                <w:color w:val="000000"/>
              </w:rPr>
              <w:t>Výklad učitele</w:t>
            </w:r>
          </w:p>
        </w:tc>
        <w:tc>
          <w:tcPr>
            <w:tcW w:w="1327" w:type="dxa"/>
            <w:tcBorders>
              <w:top w:val="nil"/>
              <w:left w:val="nil"/>
              <w:bottom w:val="single" w:sz="4" w:space="0" w:color="auto"/>
              <w:right w:val="single" w:sz="4" w:space="0" w:color="auto"/>
            </w:tcBorders>
            <w:shd w:val="clear" w:color="auto" w:fill="auto"/>
            <w:noWrap/>
            <w:vAlign w:val="bottom"/>
            <w:hideMark/>
          </w:tcPr>
          <w:p w14:paraId="71F40338" w14:textId="77777777" w:rsidR="002D29CF" w:rsidRPr="002770D8" w:rsidRDefault="002D29CF" w:rsidP="00027348">
            <w:pPr>
              <w:spacing w:before="40" w:after="40" w:line="240" w:lineRule="auto"/>
              <w:jc w:val="right"/>
              <w:rPr>
                <w:color w:val="000000"/>
              </w:rPr>
            </w:pPr>
            <w:r w:rsidRPr="002770D8">
              <w:rPr>
                <w:color w:val="000000"/>
              </w:rPr>
              <w:t>10</w:t>
            </w:r>
          </w:p>
        </w:tc>
      </w:tr>
      <w:tr w:rsidR="002D29CF" w:rsidRPr="002770D8" w14:paraId="77B48771"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692E962" w14:textId="77777777" w:rsidR="002D29CF" w:rsidRPr="002770D8" w:rsidRDefault="002D29CF" w:rsidP="00027348">
            <w:pPr>
              <w:spacing w:before="40" w:after="40" w:line="240" w:lineRule="auto"/>
              <w:rPr>
                <w:color w:val="000000"/>
              </w:rPr>
            </w:pPr>
            <w:r w:rsidRPr="002770D8">
              <w:rPr>
                <w:color w:val="000000"/>
              </w:rPr>
              <w:t>Samostatná práce žáků</w:t>
            </w:r>
          </w:p>
        </w:tc>
        <w:tc>
          <w:tcPr>
            <w:tcW w:w="1327" w:type="dxa"/>
            <w:tcBorders>
              <w:top w:val="nil"/>
              <w:left w:val="nil"/>
              <w:bottom w:val="single" w:sz="4" w:space="0" w:color="auto"/>
              <w:right w:val="single" w:sz="4" w:space="0" w:color="auto"/>
            </w:tcBorders>
            <w:shd w:val="clear" w:color="auto" w:fill="auto"/>
            <w:noWrap/>
            <w:vAlign w:val="bottom"/>
            <w:hideMark/>
          </w:tcPr>
          <w:p w14:paraId="7D105C5E" w14:textId="77777777" w:rsidR="002D29CF" w:rsidRPr="002770D8" w:rsidRDefault="002D29CF" w:rsidP="00027348">
            <w:pPr>
              <w:spacing w:before="40" w:after="40" w:line="240" w:lineRule="auto"/>
              <w:jc w:val="right"/>
              <w:rPr>
                <w:color w:val="000000"/>
              </w:rPr>
            </w:pPr>
            <w:r w:rsidRPr="002770D8">
              <w:rPr>
                <w:color w:val="000000"/>
              </w:rPr>
              <w:t>10</w:t>
            </w:r>
          </w:p>
        </w:tc>
      </w:tr>
      <w:tr w:rsidR="002D29CF" w:rsidRPr="002770D8" w14:paraId="2946AEE9"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3BCFFA5" w14:textId="77777777" w:rsidR="002D29CF" w:rsidRPr="002770D8" w:rsidRDefault="002D29CF" w:rsidP="00027348">
            <w:pPr>
              <w:spacing w:before="40" w:after="40" w:line="240" w:lineRule="auto"/>
              <w:rPr>
                <w:color w:val="000000"/>
              </w:rPr>
            </w:pPr>
            <w:r w:rsidRPr="002770D8">
              <w:rPr>
                <w:color w:val="000000"/>
              </w:rPr>
              <w:t>Ověření cílů</w:t>
            </w:r>
          </w:p>
        </w:tc>
        <w:tc>
          <w:tcPr>
            <w:tcW w:w="1327" w:type="dxa"/>
            <w:tcBorders>
              <w:top w:val="nil"/>
              <w:left w:val="nil"/>
              <w:bottom w:val="single" w:sz="4" w:space="0" w:color="auto"/>
              <w:right w:val="single" w:sz="4" w:space="0" w:color="auto"/>
            </w:tcBorders>
            <w:shd w:val="clear" w:color="auto" w:fill="auto"/>
            <w:noWrap/>
            <w:vAlign w:val="bottom"/>
            <w:hideMark/>
          </w:tcPr>
          <w:p w14:paraId="64A8580C" w14:textId="77777777" w:rsidR="002D29CF" w:rsidRPr="002770D8" w:rsidRDefault="002D29CF" w:rsidP="00027348">
            <w:pPr>
              <w:spacing w:before="40" w:after="40" w:line="240" w:lineRule="auto"/>
              <w:jc w:val="right"/>
              <w:rPr>
                <w:color w:val="000000"/>
              </w:rPr>
            </w:pPr>
            <w:r w:rsidRPr="002770D8">
              <w:rPr>
                <w:color w:val="000000"/>
              </w:rPr>
              <w:t>5</w:t>
            </w:r>
          </w:p>
        </w:tc>
      </w:tr>
      <w:tr w:rsidR="002D29CF" w:rsidRPr="002770D8" w14:paraId="77A907CF"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B0DF5D" w14:textId="77777777" w:rsidR="002D29CF" w:rsidRPr="002770D8" w:rsidRDefault="002D29CF" w:rsidP="00027348">
            <w:pPr>
              <w:spacing w:before="40" w:after="40" w:line="240" w:lineRule="auto"/>
              <w:rPr>
                <w:color w:val="000000"/>
              </w:rPr>
            </w:pPr>
            <w:r w:rsidRPr="002770D8">
              <w:rPr>
                <w:color w:val="000000"/>
              </w:rPr>
              <w:t>Zadání referátu</w:t>
            </w:r>
          </w:p>
        </w:tc>
        <w:tc>
          <w:tcPr>
            <w:tcW w:w="1327" w:type="dxa"/>
            <w:tcBorders>
              <w:top w:val="nil"/>
              <w:left w:val="nil"/>
              <w:bottom w:val="single" w:sz="4" w:space="0" w:color="auto"/>
              <w:right w:val="single" w:sz="4" w:space="0" w:color="auto"/>
            </w:tcBorders>
            <w:shd w:val="clear" w:color="auto" w:fill="auto"/>
            <w:noWrap/>
            <w:vAlign w:val="bottom"/>
            <w:hideMark/>
          </w:tcPr>
          <w:p w14:paraId="7775A788" w14:textId="77777777" w:rsidR="002D29CF" w:rsidRPr="002770D8" w:rsidRDefault="002D29CF" w:rsidP="00027348">
            <w:pPr>
              <w:spacing w:before="40" w:after="40" w:line="240" w:lineRule="auto"/>
              <w:jc w:val="right"/>
              <w:rPr>
                <w:color w:val="000000"/>
              </w:rPr>
            </w:pPr>
            <w:r w:rsidRPr="002770D8">
              <w:rPr>
                <w:color w:val="000000"/>
              </w:rPr>
              <w:t>5</w:t>
            </w:r>
          </w:p>
        </w:tc>
      </w:tr>
      <w:tr w:rsidR="002D29CF" w:rsidRPr="002770D8" w14:paraId="0E1D976F" w14:textId="77777777" w:rsidTr="00780BFF">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A9D96B2" w14:textId="77777777" w:rsidR="002D29CF" w:rsidRPr="002770D8" w:rsidRDefault="002D29CF" w:rsidP="00027348">
            <w:pPr>
              <w:spacing w:before="40" w:after="40" w:line="240" w:lineRule="auto"/>
              <w:rPr>
                <w:b/>
                <w:bCs/>
                <w:color w:val="000000"/>
              </w:rPr>
            </w:pPr>
            <w:r w:rsidRPr="002770D8">
              <w:rPr>
                <w:b/>
                <w:bCs/>
                <w:color w:val="000000"/>
              </w:rPr>
              <w:t>Celkem</w:t>
            </w:r>
          </w:p>
        </w:tc>
        <w:tc>
          <w:tcPr>
            <w:tcW w:w="1327" w:type="dxa"/>
            <w:tcBorders>
              <w:top w:val="nil"/>
              <w:left w:val="nil"/>
              <w:bottom w:val="single" w:sz="4" w:space="0" w:color="auto"/>
              <w:right w:val="single" w:sz="4" w:space="0" w:color="auto"/>
            </w:tcBorders>
            <w:shd w:val="clear" w:color="auto" w:fill="auto"/>
            <w:noWrap/>
            <w:vAlign w:val="bottom"/>
            <w:hideMark/>
          </w:tcPr>
          <w:p w14:paraId="7AAB064C" w14:textId="77777777" w:rsidR="002D29CF" w:rsidRPr="002770D8" w:rsidRDefault="002D29CF" w:rsidP="00027348">
            <w:pPr>
              <w:spacing w:before="40" w:after="40" w:line="240" w:lineRule="auto"/>
              <w:jc w:val="right"/>
              <w:rPr>
                <w:b/>
                <w:bCs/>
                <w:color w:val="000000"/>
              </w:rPr>
            </w:pPr>
            <w:r w:rsidRPr="002770D8">
              <w:rPr>
                <w:b/>
                <w:bCs/>
                <w:color w:val="000000"/>
              </w:rPr>
              <w:t>45</w:t>
            </w:r>
          </w:p>
        </w:tc>
      </w:tr>
    </w:tbl>
    <w:p w14:paraId="31C519D3" w14:textId="77777777" w:rsidR="002D29CF" w:rsidRPr="002D29CF" w:rsidRDefault="002D29CF" w:rsidP="009E7A4A">
      <w:pPr>
        <w:keepNext/>
        <w:spacing w:before="240"/>
        <w:rPr>
          <w:b/>
        </w:rPr>
      </w:pPr>
      <w:r w:rsidRPr="002D29CF">
        <w:rPr>
          <w:b/>
        </w:rPr>
        <w:t>Zdroje pro tuto oblast</w:t>
      </w:r>
    </w:p>
    <w:p w14:paraId="45BF3F6F" w14:textId="77777777" w:rsidR="002D29CF" w:rsidRDefault="002D29CF" w:rsidP="00651171">
      <w:pPr>
        <w:keepNext/>
        <w:spacing w:line="240" w:lineRule="auto"/>
      </w:pPr>
      <w:r w:rsidRPr="001B77FE">
        <w:t>Konec zmatků v rozlišení displejů [přehled]</w:t>
      </w:r>
    </w:p>
    <w:p w14:paraId="54F15233" w14:textId="77777777" w:rsidR="002D29CF" w:rsidRPr="00304713" w:rsidRDefault="00131840" w:rsidP="003C24E8">
      <w:pPr>
        <w:spacing w:after="240" w:line="240" w:lineRule="auto"/>
        <w:rPr>
          <w:rStyle w:val="Hypertextovodkaz"/>
        </w:rPr>
      </w:pPr>
      <w:hyperlink r:id="rId28" w:anchor="utm_medium=selfpromo&amp;utm_source=mobilmania&amp;utm_campaign=copylink" w:history="1">
        <w:r w:rsidR="002D29CF" w:rsidRPr="00BA7D59">
          <w:rPr>
            <w:rStyle w:val="Hypertextovodkaz"/>
          </w:rPr>
          <w:t>http://www.mobilmania.cz/clanky/konec-zmatku-v-rozliseni-displeju-prehled/sc-3-a-1319962/default.aspx#utm_medium=selfpromo&amp;utm_source=mobilmania&amp;utm_campaign=copylink</w:t>
        </w:r>
      </w:hyperlink>
    </w:p>
    <w:p w14:paraId="075AB7C5" w14:textId="77777777" w:rsidR="002D29CF" w:rsidRDefault="002D29CF" w:rsidP="00651171">
      <w:pPr>
        <w:spacing w:line="240" w:lineRule="auto"/>
      </w:pPr>
      <w:r w:rsidRPr="003F5350">
        <w:t>Jak vybrat správný tablet? [rádce]</w:t>
      </w:r>
    </w:p>
    <w:p w14:paraId="3E48B458" w14:textId="77777777" w:rsidR="002D29CF" w:rsidRPr="00304713" w:rsidRDefault="00131840" w:rsidP="003C24E8">
      <w:pPr>
        <w:spacing w:after="240" w:line="240" w:lineRule="auto"/>
        <w:rPr>
          <w:rStyle w:val="Hypertextovodkaz"/>
        </w:rPr>
      </w:pPr>
      <w:hyperlink r:id="rId29" w:history="1">
        <w:r w:rsidR="002D29CF" w:rsidRPr="00BA7D59">
          <w:rPr>
            <w:rStyle w:val="Hypertextovodkaz"/>
          </w:rPr>
          <w:t>http://www.mobilmania.cz/clanky/jak-vybrat-spravny-tablet-radce/sc-3-a-1328155/default.aspx</w:t>
        </w:r>
      </w:hyperlink>
    </w:p>
    <w:p w14:paraId="2E24B013" w14:textId="77777777" w:rsidR="002D29CF" w:rsidRDefault="002D29CF" w:rsidP="00651171">
      <w:pPr>
        <w:spacing w:line="240" w:lineRule="auto"/>
      </w:pPr>
      <w:r w:rsidRPr="00052A87">
        <w:t>Minimalistický průvodce displeji notebooků a jejich problémy</w:t>
      </w:r>
    </w:p>
    <w:p w14:paraId="508398A0" w14:textId="77777777" w:rsidR="002D29CF" w:rsidRPr="00304713" w:rsidRDefault="00131840" w:rsidP="003C24E8">
      <w:pPr>
        <w:spacing w:after="240" w:line="240" w:lineRule="auto"/>
        <w:rPr>
          <w:rStyle w:val="Hypertextovodkaz"/>
        </w:rPr>
      </w:pPr>
      <w:hyperlink r:id="rId30" w:history="1">
        <w:r w:rsidR="002D29CF" w:rsidRPr="00BA7D59">
          <w:rPr>
            <w:rStyle w:val="Hypertextovodkaz"/>
          </w:rPr>
          <w:t>http://notebookblog.cz/technika/navody/minimalisticky-pruvodce-displeji-notebooku-a-jejich-problemy/</w:t>
        </w:r>
      </w:hyperlink>
    </w:p>
    <w:p w14:paraId="36F5C2D1" w14:textId="77777777" w:rsidR="002D29CF" w:rsidRDefault="002D29CF" w:rsidP="00651171">
      <w:pPr>
        <w:spacing w:line="240" w:lineRule="auto"/>
      </w:pPr>
      <w:r w:rsidRPr="00B55A2D">
        <w:t>Jak vybrat tablet?</w:t>
      </w:r>
    </w:p>
    <w:p w14:paraId="0D3F8DF1" w14:textId="77777777" w:rsidR="002D29CF" w:rsidRPr="00304713" w:rsidRDefault="00131840" w:rsidP="003C24E8">
      <w:pPr>
        <w:spacing w:after="240" w:line="240" w:lineRule="auto"/>
        <w:rPr>
          <w:rStyle w:val="Hypertextovodkaz"/>
        </w:rPr>
      </w:pPr>
      <w:hyperlink r:id="rId31" w:history="1">
        <w:r w:rsidR="002D29CF" w:rsidRPr="00BA7D59">
          <w:rPr>
            <w:rStyle w:val="Hypertextovodkaz"/>
          </w:rPr>
          <w:t>http://www.euronics.cz/jak-vybrat-tablet/an-2-0/</w:t>
        </w:r>
      </w:hyperlink>
    </w:p>
    <w:p w14:paraId="3FF3DE89" w14:textId="77777777" w:rsidR="002D29CF" w:rsidRDefault="002D29CF" w:rsidP="00651171">
      <w:pPr>
        <w:spacing w:line="240" w:lineRule="auto"/>
      </w:pPr>
      <w:r w:rsidRPr="00B55A2D">
        <w:t>Jak vybrat tablet?</w:t>
      </w:r>
    </w:p>
    <w:p w14:paraId="09ACF7F4" w14:textId="77777777" w:rsidR="002D29CF" w:rsidRPr="00304713" w:rsidRDefault="00131840" w:rsidP="003C24E8">
      <w:pPr>
        <w:spacing w:after="240" w:line="240" w:lineRule="auto"/>
        <w:rPr>
          <w:rStyle w:val="Hypertextovodkaz"/>
        </w:rPr>
      </w:pPr>
      <w:hyperlink r:id="rId32" w:history="1">
        <w:r w:rsidR="002D29CF" w:rsidRPr="00BA7D59">
          <w:rPr>
            <w:rStyle w:val="Hypertextovodkaz"/>
          </w:rPr>
          <w:t>http://katalogrecenzi.cz/jak-vybrat-tablet/</w:t>
        </w:r>
      </w:hyperlink>
    </w:p>
    <w:p w14:paraId="5F353F35" w14:textId="77777777" w:rsidR="002D29CF" w:rsidRDefault="002D29CF" w:rsidP="00651171">
      <w:pPr>
        <w:spacing w:line="240" w:lineRule="auto"/>
      </w:pPr>
      <w:proofErr w:type="spellStart"/>
      <w:r w:rsidRPr="0023457B">
        <w:t>Techbox</w:t>
      </w:r>
      <w:proofErr w:type="spellEnd"/>
      <w:r w:rsidRPr="0023457B">
        <w:t>: technologie displejů - je lepší TFT nebo AMOLED?</w:t>
      </w:r>
    </w:p>
    <w:p w14:paraId="18C6C746" w14:textId="77777777" w:rsidR="002D29CF" w:rsidRPr="00304713" w:rsidRDefault="00131840" w:rsidP="003C24E8">
      <w:pPr>
        <w:spacing w:after="240" w:line="240" w:lineRule="auto"/>
        <w:rPr>
          <w:rStyle w:val="Hypertextovodkaz"/>
        </w:rPr>
      </w:pPr>
      <w:hyperlink r:id="rId33" w:history="1">
        <w:r w:rsidR="002D29CF" w:rsidRPr="00BA7D59">
          <w:rPr>
            <w:rStyle w:val="Hypertextovodkaz"/>
          </w:rPr>
          <w:t>http://mobilenet.cz/clanky/techbox-technologie-displeju---je-lepsi-tft-nebo-amoled-11330</w:t>
        </w:r>
      </w:hyperlink>
    </w:p>
    <w:p w14:paraId="10ADF0FC" w14:textId="77777777" w:rsidR="002D29CF" w:rsidRDefault="002D29CF" w:rsidP="00651171">
      <w:pPr>
        <w:spacing w:line="240" w:lineRule="auto"/>
      </w:pPr>
      <w:r w:rsidRPr="0023457B">
        <w:t>Technologie LCD panelů</w:t>
      </w:r>
    </w:p>
    <w:p w14:paraId="7C02A632" w14:textId="77777777" w:rsidR="002D29CF" w:rsidRPr="00304713" w:rsidRDefault="00131840" w:rsidP="003C24E8">
      <w:pPr>
        <w:spacing w:after="240" w:line="240" w:lineRule="auto"/>
        <w:rPr>
          <w:rStyle w:val="Hypertextovodkaz"/>
        </w:rPr>
      </w:pPr>
      <w:hyperlink r:id="rId34" w:history="1">
        <w:r w:rsidR="002D29CF" w:rsidRPr="00BA7D59">
          <w:rPr>
            <w:rStyle w:val="Hypertextovodkaz"/>
          </w:rPr>
          <w:t>http://www.svethardware.cz/technologie-lcd-panelu/14465-2</w:t>
        </w:r>
      </w:hyperlink>
    </w:p>
    <w:p w14:paraId="27AC91DD" w14:textId="77777777" w:rsidR="002D29CF" w:rsidRDefault="002D29CF" w:rsidP="00651171">
      <w:pPr>
        <w:spacing w:line="240" w:lineRule="auto"/>
      </w:pPr>
      <w:r w:rsidRPr="006B60A1">
        <w:t>Jak správně vybrat notebook: LCD displeje</w:t>
      </w:r>
    </w:p>
    <w:p w14:paraId="22649C5C" w14:textId="77777777" w:rsidR="002D29CF" w:rsidRPr="00304713" w:rsidRDefault="00131840" w:rsidP="003C24E8">
      <w:pPr>
        <w:spacing w:after="240" w:line="240" w:lineRule="auto"/>
        <w:rPr>
          <w:rStyle w:val="Hypertextovodkaz"/>
        </w:rPr>
      </w:pPr>
      <w:hyperlink r:id="rId35" w:anchor="utm_medium=selfpromo&amp;utm_source=zive&amp;utm_campaign=copylink" w:history="1">
        <w:r w:rsidR="002D29CF" w:rsidRPr="00BA7D59">
          <w:rPr>
            <w:rStyle w:val="Hypertextovodkaz"/>
          </w:rPr>
          <w:t>http://www.zive.cz/clanky/jak-spravne-vybrat-notebook-lcd-displeje/sc-3-a-174817/default.aspx#utm_medium=selfpromo&amp;utm_source=zive&amp;utm_campaign=copylink</w:t>
        </w:r>
      </w:hyperlink>
    </w:p>
    <w:p w14:paraId="11746DCB" w14:textId="77777777" w:rsidR="002D29CF" w:rsidRDefault="002D29CF" w:rsidP="00651171">
      <w:pPr>
        <w:spacing w:line="240" w:lineRule="auto"/>
      </w:pPr>
      <w:r w:rsidRPr="00052A87">
        <w:lastRenderedPageBreak/>
        <w:t>Nevyznáte se v mobilních displejích? S námi ano</w:t>
      </w:r>
    </w:p>
    <w:p w14:paraId="3AA4CD81" w14:textId="77777777" w:rsidR="002D29CF" w:rsidRPr="00304713" w:rsidRDefault="00131840" w:rsidP="003C24E8">
      <w:pPr>
        <w:spacing w:after="240" w:line="240" w:lineRule="auto"/>
        <w:rPr>
          <w:rStyle w:val="Hypertextovodkaz"/>
        </w:rPr>
      </w:pPr>
      <w:hyperlink r:id="rId36" w:history="1">
        <w:r w:rsidR="002D29CF" w:rsidRPr="00BA7D59">
          <w:rPr>
            <w:rStyle w:val="Hypertextovodkaz"/>
          </w:rPr>
          <w:t>http://cdr.cz/clanek/vyznejte-se-v-mobilnich-displejich</w:t>
        </w:r>
      </w:hyperlink>
    </w:p>
    <w:p w14:paraId="62CFBF93" w14:textId="77777777" w:rsidR="002D29CF" w:rsidRDefault="002D29CF" w:rsidP="00651171">
      <w:pPr>
        <w:spacing w:line="240" w:lineRule="auto"/>
      </w:pPr>
      <w:r w:rsidRPr="00537A01">
        <w:t>Samsung chystá mobil se 4K displejem</w:t>
      </w:r>
    </w:p>
    <w:p w14:paraId="56F5564C" w14:textId="77777777" w:rsidR="002D29CF" w:rsidRPr="00304713" w:rsidRDefault="00131840" w:rsidP="003C24E8">
      <w:pPr>
        <w:spacing w:after="240" w:line="240" w:lineRule="auto"/>
        <w:rPr>
          <w:rStyle w:val="Hypertextovodkaz"/>
        </w:rPr>
      </w:pPr>
      <w:hyperlink r:id="rId37" w:history="1">
        <w:r w:rsidR="002D29CF" w:rsidRPr="00D0405E">
          <w:rPr>
            <w:rStyle w:val="Hypertextovodkaz"/>
          </w:rPr>
          <w:t>http://www.novinky.cz/internet-a-pc/mobil/367305-samsung-chysta-mobil-se-4k-displejem.html</w:t>
        </w:r>
      </w:hyperlink>
    </w:p>
    <w:p w14:paraId="20549735" w14:textId="77777777" w:rsidR="002D29CF" w:rsidRPr="00316E48" w:rsidRDefault="002D29CF" w:rsidP="00651171">
      <w:pPr>
        <w:spacing w:line="240" w:lineRule="auto"/>
        <w:rPr>
          <w:b/>
        </w:rPr>
      </w:pPr>
      <w:r w:rsidRPr="00316E48">
        <w:rPr>
          <w:b/>
        </w:rPr>
        <w:t>Další možná motivace</w:t>
      </w:r>
    </w:p>
    <w:p w14:paraId="683981AD" w14:textId="77777777" w:rsidR="002D29CF" w:rsidRDefault="002D29CF" w:rsidP="00651171">
      <w:pPr>
        <w:spacing w:line="240" w:lineRule="auto"/>
      </w:pPr>
      <w:r w:rsidRPr="00135362">
        <w:t xml:space="preserve">Zajímáte se o dění v IT? Hledáme </w:t>
      </w:r>
      <w:proofErr w:type="spellStart"/>
      <w:r w:rsidRPr="00135362">
        <w:t>novinkáře</w:t>
      </w:r>
      <w:proofErr w:type="spellEnd"/>
    </w:p>
    <w:p w14:paraId="0130B73F" w14:textId="77777777" w:rsidR="002D29CF" w:rsidRPr="00304713" w:rsidRDefault="00131840" w:rsidP="003C24E8">
      <w:pPr>
        <w:spacing w:after="240" w:line="240" w:lineRule="auto"/>
        <w:rPr>
          <w:rStyle w:val="Hypertextovodkaz"/>
        </w:rPr>
      </w:pPr>
      <w:hyperlink r:id="rId38" w:history="1">
        <w:r w:rsidR="002D29CF" w:rsidRPr="00186AD6">
          <w:rPr>
            <w:rStyle w:val="Hypertextovodkaz"/>
          </w:rPr>
          <w:t>http://www.svethardware.cz/zajimate-se-o-deni-v-it-hledame-novinkare/39877</w:t>
        </w:r>
      </w:hyperlink>
    </w:p>
    <w:p w14:paraId="2BF7F787" w14:textId="77777777" w:rsidR="002D29CF" w:rsidRDefault="002D29CF" w:rsidP="00651171">
      <w:pPr>
        <w:spacing w:line="240" w:lineRule="auto"/>
      </w:pPr>
      <w:proofErr w:type="spellStart"/>
      <w:r w:rsidRPr="00135362">
        <w:t>How</w:t>
      </w:r>
      <w:proofErr w:type="spellEnd"/>
      <w:r w:rsidRPr="00135362">
        <w:t xml:space="preserve"> do </w:t>
      </w:r>
      <w:proofErr w:type="spellStart"/>
      <w:proofErr w:type="gramStart"/>
      <w:r w:rsidRPr="00135362">
        <w:t>they</w:t>
      </w:r>
      <w:proofErr w:type="spellEnd"/>
      <w:proofErr w:type="gramEnd"/>
      <w:r w:rsidRPr="00135362">
        <w:t xml:space="preserve"> make Silicon </w:t>
      </w:r>
      <w:proofErr w:type="spellStart"/>
      <w:r w:rsidRPr="00135362">
        <w:t>Wafers</w:t>
      </w:r>
      <w:proofErr w:type="spellEnd"/>
      <w:r w:rsidRPr="00135362">
        <w:t xml:space="preserve"> and </w:t>
      </w:r>
      <w:proofErr w:type="spellStart"/>
      <w:r w:rsidRPr="00135362">
        <w:t>Computer</w:t>
      </w:r>
      <w:proofErr w:type="spellEnd"/>
      <w:r w:rsidRPr="00135362">
        <w:t xml:space="preserve"> </w:t>
      </w:r>
      <w:proofErr w:type="spellStart"/>
      <w:r w:rsidRPr="00135362">
        <w:t>Chips</w:t>
      </w:r>
      <w:proofErr w:type="spellEnd"/>
      <w:r w:rsidRPr="00135362">
        <w:t>?</w:t>
      </w:r>
    </w:p>
    <w:p w14:paraId="62DFBE6C" w14:textId="77777777" w:rsidR="002D29CF" w:rsidRPr="00304713" w:rsidRDefault="00131840" w:rsidP="003C24E8">
      <w:pPr>
        <w:spacing w:after="240" w:line="240" w:lineRule="auto"/>
        <w:rPr>
          <w:rStyle w:val="Hypertextovodkaz"/>
        </w:rPr>
      </w:pPr>
      <w:hyperlink r:id="rId39" w:history="1">
        <w:r w:rsidR="002D29CF" w:rsidRPr="00186AD6">
          <w:rPr>
            <w:rStyle w:val="Hypertextovodkaz"/>
          </w:rPr>
          <w:t>https://www.youtube.com/watch?v=aWVywhzuHnQ</w:t>
        </w:r>
      </w:hyperlink>
    </w:p>
    <w:p w14:paraId="3C9920E8" w14:textId="77777777" w:rsidR="002D29CF" w:rsidRDefault="002D29CF" w:rsidP="002D29CF">
      <w:pPr>
        <w:spacing w:before="0" w:after="0"/>
      </w:pPr>
    </w:p>
    <w:p w14:paraId="1C973F7B" w14:textId="77777777" w:rsidR="00291092" w:rsidRDefault="00291092" w:rsidP="00291092"/>
    <w:p w14:paraId="47264C8D" w14:textId="77777777" w:rsidR="002D29CF" w:rsidRDefault="002D29CF" w:rsidP="00291092"/>
    <w:p w14:paraId="5314C91F" w14:textId="77777777" w:rsidR="00883761" w:rsidRDefault="00883761" w:rsidP="00883761"/>
    <w:p w14:paraId="5F74975B" w14:textId="77777777" w:rsidR="00883761" w:rsidRPr="00883761" w:rsidRDefault="00883761" w:rsidP="00883761">
      <w:pPr>
        <w:sectPr w:rsidR="00883761" w:rsidRPr="00883761" w:rsidSect="00A65F4A">
          <w:headerReference w:type="default" r:id="rId40"/>
          <w:pgSz w:w="11906" w:h="16838" w:code="9"/>
          <w:pgMar w:top="1418" w:right="1418" w:bottom="1418" w:left="1418" w:header="709" w:footer="709" w:gutter="0"/>
          <w:cols w:space="709"/>
          <w:docGrid w:linePitch="360"/>
        </w:sectPr>
      </w:pPr>
    </w:p>
    <w:p w14:paraId="20E09083" w14:textId="7EB5F59F" w:rsidR="00D91E9C" w:rsidRDefault="00E73358" w:rsidP="00D91E9C">
      <w:pPr>
        <w:pStyle w:val="Nadpis1"/>
      </w:pPr>
      <w:bookmarkStart w:id="4" w:name="_Toc420483687"/>
      <w:r>
        <w:lastRenderedPageBreak/>
        <w:t>Operační systém tabletu</w:t>
      </w:r>
      <w:bookmarkEnd w:id="4"/>
    </w:p>
    <w:tbl>
      <w:tblPr>
        <w:tblStyle w:val="Mkatabulky"/>
        <w:tblW w:w="0" w:type="auto"/>
        <w:tblLook w:val="04A0" w:firstRow="1" w:lastRow="0" w:firstColumn="1" w:lastColumn="0" w:noHBand="0" w:noVBand="1"/>
      </w:tblPr>
      <w:tblGrid>
        <w:gridCol w:w="2655"/>
        <w:gridCol w:w="6405"/>
      </w:tblGrid>
      <w:tr w:rsidR="00D91E9C" w:rsidRPr="00A82C19" w14:paraId="47A45971" w14:textId="77777777" w:rsidTr="00780BFF">
        <w:tc>
          <w:tcPr>
            <w:tcW w:w="2655" w:type="dxa"/>
            <w:vAlign w:val="center"/>
          </w:tcPr>
          <w:p w14:paraId="6214A9B6" w14:textId="77777777" w:rsidR="00D91E9C" w:rsidRPr="00A82C19" w:rsidRDefault="00D91E9C" w:rsidP="00780BFF">
            <w:r>
              <w:t>Tematický celek</w:t>
            </w:r>
          </w:p>
        </w:tc>
        <w:tc>
          <w:tcPr>
            <w:tcW w:w="6405" w:type="dxa"/>
            <w:vAlign w:val="center"/>
          </w:tcPr>
          <w:p w14:paraId="4DBF86D4" w14:textId="182151C7" w:rsidR="00D91E9C" w:rsidRPr="00A82C19" w:rsidRDefault="00780BFF" w:rsidP="00780BFF">
            <w:r w:rsidRPr="00780BFF">
              <w:t>Operační systémy</w:t>
            </w:r>
          </w:p>
        </w:tc>
      </w:tr>
      <w:tr w:rsidR="00D91E9C" w:rsidRPr="00A82C19" w14:paraId="5F0375F1" w14:textId="77777777" w:rsidTr="00780BFF">
        <w:tc>
          <w:tcPr>
            <w:tcW w:w="2655" w:type="dxa"/>
            <w:vAlign w:val="center"/>
          </w:tcPr>
          <w:p w14:paraId="07082982" w14:textId="77777777" w:rsidR="00D91E9C" w:rsidRDefault="00D91E9C" w:rsidP="00780BFF">
            <w:r>
              <w:t>Téma vyučované hodiny</w:t>
            </w:r>
          </w:p>
        </w:tc>
        <w:tc>
          <w:tcPr>
            <w:tcW w:w="6405" w:type="dxa"/>
            <w:vAlign w:val="center"/>
          </w:tcPr>
          <w:p w14:paraId="5F2D1174" w14:textId="6309E8C3" w:rsidR="00D91E9C" w:rsidRPr="00A82C19" w:rsidRDefault="00780BFF" w:rsidP="00780BFF">
            <w:r w:rsidRPr="00780BFF">
              <w:t>Operační systémy tabletu</w:t>
            </w:r>
          </w:p>
        </w:tc>
      </w:tr>
      <w:tr w:rsidR="00D91E9C" w:rsidRPr="00A82C19" w14:paraId="60B59394" w14:textId="77777777" w:rsidTr="00780BFF">
        <w:tc>
          <w:tcPr>
            <w:tcW w:w="2655" w:type="dxa"/>
            <w:vAlign w:val="center"/>
          </w:tcPr>
          <w:p w14:paraId="22D0807C" w14:textId="77777777" w:rsidR="00D91E9C" w:rsidRPr="00A82C19" w:rsidRDefault="00D91E9C" w:rsidP="00780BFF">
            <w:r>
              <w:t>Cílová skupina</w:t>
            </w:r>
          </w:p>
        </w:tc>
        <w:tc>
          <w:tcPr>
            <w:tcW w:w="6405" w:type="dxa"/>
            <w:vAlign w:val="center"/>
          </w:tcPr>
          <w:p w14:paraId="33DDD809" w14:textId="71A23D13" w:rsidR="00D91E9C" w:rsidRPr="00A82C19" w:rsidRDefault="0033655D" w:rsidP="00780BFF">
            <w:r>
              <w:t>žáci ZŠ a SŠ</w:t>
            </w:r>
          </w:p>
        </w:tc>
      </w:tr>
      <w:tr w:rsidR="00D91E9C" w:rsidRPr="00A82C19" w14:paraId="73E1137A" w14:textId="77777777" w:rsidTr="00780BFF">
        <w:tc>
          <w:tcPr>
            <w:tcW w:w="2655" w:type="dxa"/>
            <w:vAlign w:val="center"/>
          </w:tcPr>
          <w:p w14:paraId="30EB8B74" w14:textId="77777777" w:rsidR="00D91E9C" w:rsidRPr="00A82C19" w:rsidRDefault="00D91E9C" w:rsidP="00780BFF">
            <w:r>
              <w:t>Časová dotace</w:t>
            </w:r>
          </w:p>
        </w:tc>
        <w:tc>
          <w:tcPr>
            <w:tcW w:w="6405" w:type="dxa"/>
            <w:vAlign w:val="center"/>
          </w:tcPr>
          <w:p w14:paraId="5751B030" w14:textId="780DE9C0" w:rsidR="00D91E9C" w:rsidRPr="00A82C19" w:rsidRDefault="0033655D" w:rsidP="00780BFF">
            <w:r>
              <w:t>45 minut</w:t>
            </w:r>
          </w:p>
        </w:tc>
      </w:tr>
      <w:tr w:rsidR="00D91E9C" w:rsidRPr="00A82C19" w14:paraId="76B2AD59" w14:textId="77777777" w:rsidTr="00780BFF">
        <w:tc>
          <w:tcPr>
            <w:tcW w:w="2655" w:type="dxa"/>
            <w:vAlign w:val="center"/>
          </w:tcPr>
          <w:p w14:paraId="1CB51AB2" w14:textId="77777777" w:rsidR="00D91E9C" w:rsidRPr="00A82C19" w:rsidRDefault="00D91E9C" w:rsidP="00780BFF">
            <w:r>
              <w:t>Klíčová slova</w:t>
            </w:r>
          </w:p>
        </w:tc>
        <w:tc>
          <w:tcPr>
            <w:tcW w:w="6405" w:type="dxa"/>
            <w:vAlign w:val="center"/>
          </w:tcPr>
          <w:p w14:paraId="6ACDDD60" w14:textId="718CDF29" w:rsidR="00D91E9C" w:rsidRPr="00A82C19" w:rsidRDefault="0033655D" w:rsidP="00780BFF">
            <w:r>
              <w:t xml:space="preserve">operační systém, </w:t>
            </w:r>
            <w:r w:rsidRPr="0033655D">
              <w:t>Windows</w:t>
            </w:r>
            <w:r>
              <w:t xml:space="preserve">, Linux, Android, </w:t>
            </w:r>
            <w:proofErr w:type="spellStart"/>
            <w:r>
              <w:t>iOS</w:t>
            </w:r>
            <w:proofErr w:type="spellEnd"/>
          </w:p>
        </w:tc>
      </w:tr>
      <w:tr w:rsidR="00D91E9C" w:rsidRPr="00A82C19" w14:paraId="3AAA6B4F" w14:textId="77777777" w:rsidTr="00780BFF">
        <w:tc>
          <w:tcPr>
            <w:tcW w:w="2655" w:type="dxa"/>
            <w:vAlign w:val="center"/>
          </w:tcPr>
          <w:p w14:paraId="3FB12ABD" w14:textId="77777777" w:rsidR="00D91E9C" w:rsidRPr="00A82C19" w:rsidRDefault="00D91E9C" w:rsidP="00780BFF">
            <w:r>
              <w:t>Cíle vyučovací hodiny</w:t>
            </w:r>
          </w:p>
        </w:tc>
        <w:tc>
          <w:tcPr>
            <w:tcW w:w="6405" w:type="dxa"/>
            <w:vAlign w:val="center"/>
          </w:tcPr>
          <w:p w14:paraId="729C0B5A" w14:textId="77777777" w:rsidR="0033655D" w:rsidRDefault="0033655D" w:rsidP="0033655D">
            <w:r>
              <w:t>Žák rozumí pojmu operační systém.</w:t>
            </w:r>
          </w:p>
          <w:p w14:paraId="676C7D05" w14:textId="76AAF349" w:rsidR="0033655D" w:rsidRDefault="0033655D" w:rsidP="0033655D">
            <w:r>
              <w:t>Žák používá odbornou informa</w:t>
            </w:r>
            <w:r w:rsidR="00CB2B39">
              <w:t>tickou</w:t>
            </w:r>
            <w:r>
              <w:t xml:space="preserve"> terminologii.</w:t>
            </w:r>
          </w:p>
          <w:p w14:paraId="48051649" w14:textId="77777777" w:rsidR="0033655D" w:rsidRDefault="0033655D" w:rsidP="0033655D">
            <w:r>
              <w:t>Žák rozlišuje různé operační systémy pro různá technologická zařízení.</w:t>
            </w:r>
          </w:p>
          <w:p w14:paraId="0634D6D3" w14:textId="77777777" w:rsidR="0033655D" w:rsidRDefault="0033655D" w:rsidP="0033655D">
            <w:r>
              <w:t>Žák vyhledává informace na portálech.</w:t>
            </w:r>
          </w:p>
          <w:p w14:paraId="0AC174CC" w14:textId="34220A23" w:rsidR="00D91E9C" w:rsidRPr="00A82C19" w:rsidRDefault="0033655D" w:rsidP="0033655D">
            <w:r>
              <w:t>Žák pracuje s textem a obrázkem v textovém editoru.</w:t>
            </w:r>
          </w:p>
        </w:tc>
      </w:tr>
      <w:tr w:rsidR="00D91E9C" w:rsidRPr="00A82C19" w14:paraId="787BB031" w14:textId="77777777" w:rsidTr="00780BFF">
        <w:tc>
          <w:tcPr>
            <w:tcW w:w="2655" w:type="dxa"/>
            <w:vAlign w:val="center"/>
          </w:tcPr>
          <w:p w14:paraId="36E38E31" w14:textId="77777777" w:rsidR="00D91E9C" w:rsidRPr="00A82C19" w:rsidRDefault="00D91E9C" w:rsidP="00780BFF">
            <w:r>
              <w:t>Organizační formy</w:t>
            </w:r>
          </w:p>
        </w:tc>
        <w:tc>
          <w:tcPr>
            <w:tcW w:w="6405" w:type="dxa"/>
            <w:vAlign w:val="center"/>
          </w:tcPr>
          <w:p w14:paraId="52D2B522" w14:textId="2421C571" w:rsidR="00D91E9C" w:rsidRPr="00712085" w:rsidRDefault="00D91E9C" w:rsidP="00712085">
            <w:r w:rsidRPr="00712085">
              <w:t>hromadná výuka, samostatná práce žáků</w:t>
            </w:r>
          </w:p>
        </w:tc>
      </w:tr>
      <w:tr w:rsidR="00D91E9C" w:rsidRPr="00501BCC" w14:paraId="4E123B30" w14:textId="77777777" w:rsidTr="00780BFF">
        <w:tc>
          <w:tcPr>
            <w:tcW w:w="2655" w:type="dxa"/>
            <w:vAlign w:val="center"/>
          </w:tcPr>
          <w:p w14:paraId="3C2335A5" w14:textId="77777777" w:rsidR="00D91E9C" w:rsidRPr="00501BCC" w:rsidRDefault="00D91E9C" w:rsidP="00780BFF">
            <w:r w:rsidRPr="00A82C19">
              <w:t>Pomů</w:t>
            </w:r>
            <w:r>
              <w:t>cky</w:t>
            </w:r>
          </w:p>
        </w:tc>
        <w:tc>
          <w:tcPr>
            <w:tcW w:w="6405" w:type="dxa"/>
            <w:vAlign w:val="center"/>
          </w:tcPr>
          <w:p w14:paraId="2DCDDFDF" w14:textId="1E6F872D" w:rsidR="00D91E9C" w:rsidRPr="00712085" w:rsidRDefault="00712085" w:rsidP="00780BFF">
            <w:r>
              <w:t>p</w:t>
            </w:r>
            <w:r w:rsidRPr="00712085">
              <w:t>očítače s připojením na internet, projekční plo</w:t>
            </w:r>
            <w:r>
              <w:t>cha, textový editor</w:t>
            </w:r>
          </w:p>
        </w:tc>
      </w:tr>
    </w:tbl>
    <w:p w14:paraId="7A88E8CF" w14:textId="77777777" w:rsidR="00D72B4A" w:rsidRDefault="00D72B4A" w:rsidP="00D72B4A"/>
    <w:p w14:paraId="71585005" w14:textId="77777777" w:rsidR="00D72B4A" w:rsidRDefault="00D72B4A" w:rsidP="00D72B4A">
      <w:pPr>
        <w:pStyle w:val="Modr"/>
      </w:pPr>
      <w:r>
        <w:t>Vzdělávací oblast</w:t>
      </w:r>
    </w:p>
    <w:p w14:paraId="1A729050" w14:textId="21506415" w:rsidR="00D72B4A" w:rsidRDefault="00D72B4A" w:rsidP="00D72B4A">
      <w:r>
        <w:t>Základy práce s počítačem, Vyhledávání informací a komunikace, Zpracování a využití informací (ZŠ); Digitální technologie (SŠ)</w:t>
      </w:r>
    </w:p>
    <w:p w14:paraId="04A38B5E" w14:textId="77777777" w:rsidR="00D72B4A" w:rsidRDefault="00D72B4A" w:rsidP="00374931">
      <w:pPr>
        <w:pStyle w:val="Modr"/>
        <w:keepNext/>
      </w:pPr>
      <w:r>
        <w:lastRenderedPageBreak/>
        <w:t>Učivo</w:t>
      </w:r>
    </w:p>
    <w:p w14:paraId="112648ED" w14:textId="77777777" w:rsidR="00D72B4A" w:rsidRDefault="00D72B4A" w:rsidP="00374931">
      <w:pPr>
        <w:keepNext/>
      </w:pPr>
      <w:r>
        <w:t>Operační systémy a jejich základní funkce.</w:t>
      </w:r>
    </w:p>
    <w:p w14:paraId="4681460D" w14:textId="77777777" w:rsidR="00D72B4A" w:rsidRDefault="00D72B4A" w:rsidP="00D72B4A">
      <w:pPr>
        <w:pStyle w:val="Odrazka"/>
      </w:pPr>
      <w:r>
        <w:t>Software – funkce operačních systémů a programových aplikací, uživatelské prostředí.</w:t>
      </w:r>
    </w:p>
    <w:p w14:paraId="35DDE019" w14:textId="6869486C" w:rsidR="00D72B4A" w:rsidRDefault="00D72B4A" w:rsidP="00D72B4A">
      <w:pPr>
        <w:pStyle w:val="Odrazka"/>
      </w:pPr>
      <w:r>
        <w:t>Formy dokumentů a jejich struktura, zásady grafické a typografické úpravy dokumentu.</w:t>
      </w:r>
    </w:p>
    <w:p w14:paraId="729C1437" w14:textId="77777777" w:rsidR="00D72B4A" w:rsidRDefault="00D72B4A" w:rsidP="00D72B4A">
      <w:pPr>
        <w:pStyle w:val="Modr"/>
      </w:pPr>
      <w:r>
        <w:t>Kompetence</w:t>
      </w:r>
    </w:p>
    <w:p w14:paraId="68C070AF" w14:textId="1C0F3494" w:rsidR="00D72B4A" w:rsidRDefault="00D72B4A" w:rsidP="00D72B4A">
      <w:pPr>
        <w:pStyle w:val="Odrazka"/>
      </w:pPr>
      <w:r>
        <w:t>Kompetence k učení: žák vyhledává a třídí informace a na základě jejich pochopení, propojení a systematizace je efektivně využívá v procesu učení, tvůrčích činnostech a</w:t>
      </w:r>
      <w:r w:rsidR="006F5AF0">
        <w:t> </w:t>
      </w:r>
      <w:r>
        <w:t>praktickém životě.</w:t>
      </w:r>
    </w:p>
    <w:p w14:paraId="241C3712" w14:textId="39AFE4FB" w:rsidR="00D72B4A" w:rsidRDefault="00D72B4A" w:rsidP="00D72B4A">
      <w:pPr>
        <w:pStyle w:val="Odrazka"/>
      </w:pPr>
      <w:r>
        <w:t>Kompetence komunikativní: rozumí různým typům textů a záznamů, obrazových materiálů, běžně užívaných gest, zvuků a jiných informačních a komunikačních prostředků.</w:t>
      </w:r>
    </w:p>
    <w:p w14:paraId="32650184" w14:textId="77777777" w:rsidR="00D91E9C" w:rsidRDefault="00D91E9C" w:rsidP="00D91E9C">
      <w:pPr>
        <w:pStyle w:val="Nadpis2"/>
      </w:pPr>
      <w:r>
        <w:t>Úvodní část</w:t>
      </w:r>
    </w:p>
    <w:p w14:paraId="3C3BA430" w14:textId="77777777" w:rsidR="009178A5" w:rsidRPr="009178A5" w:rsidRDefault="009178A5" w:rsidP="009178A5">
      <w:pPr>
        <w:rPr>
          <w:b/>
        </w:rPr>
      </w:pPr>
      <w:r w:rsidRPr="009178A5">
        <w:rPr>
          <w:b/>
        </w:rPr>
        <w:t>Motivace</w:t>
      </w:r>
    </w:p>
    <w:p w14:paraId="3FC5CDAD" w14:textId="57169982" w:rsidR="009178A5" w:rsidRDefault="009178A5" w:rsidP="009178A5">
      <w:r>
        <w:t>Učitel má připravenou prezentaci s obrázky různých operačních systémů. Promítá jednotlivé snímky a ptá se žáků: Co tento symbol znamená?</w:t>
      </w:r>
    </w:p>
    <w:tbl>
      <w:tblPr>
        <w:tblStyle w:val="Mkatabulky"/>
        <w:tblW w:w="0" w:type="auto"/>
        <w:tblLook w:val="04A0" w:firstRow="1" w:lastRow="0" w:firstColumn="1" w:lastColumn="0" w:noHBand="0" w:noVBand="1"/>
      </w:tblPr>
      <w:tblGrid>
        <w:gridCol w:w="3369"/>
        <w:gridCol w:w="3755"/>
      </w:tblGrid>
      <w:tr w:rsidR="009178A5" w:rsidRPr="00620319" w14:paraId="76D6DAF6" w14:textId="77777777" w:rsidTr="00834890">
        <w:trPr>
          <w:tblHeader/>
        </w:trPr>
        <w:tc>
          <w:tcPr>
            <w:tcW w:w="3369" w:type="dxa"/>
          </w:tcPr>
          <w:p w14:paraId="725CA551" w14:textId="77777777" w:rsidR="009178A5" w:rsidRPr="00620319" w:rsidRDefault="009178A5" w:rsidP="007742D5">
            <w:pPr>
              <w:spacing w:before="40" w:after="40" w:line="240" w:lineRule="auto"/>
              <w:rPr>
                <w:b/>
              </w:rPr>
            </w:pPr>
            <w:r w:rsidRPr="00620319">
              <w:rPr>
                <w:b/>
              </w:rPr>
              <w:t>Název operačního systému</w:t>
            </w:r>
          </w:p>
        </w:tc>
        <w:tc>
          <w:tcPr>
            <w:tcW w:w="3755" w:type="dxa"/>
          </w:tcPr>
          <w:p w14:paraId="673EFF59" w14:textId="77777777" w:rsidR="009178A5" w:rsidRPr="00620319" w:rsidRDefault="009178A5" w:rsidP="007742D5">
            <w:pPr>
              <w:spacing w:before="40" w:after="40" w:line="240" w:lineRule="auto"/>
              <w:rPr>
                <w:b/>
              </w:rPr>
            </w:pPr>
            <w:r w:rsidRPr="00620319">
              <w:rPr>
                <w:b/>
              </w:rPr>
              <w:t>Symbol</w:t>
            </w:r>
          </w:p>
        </w:tc>
      </w:tr>
      <w:tr w:rsidR="009178A5" w14:paraId="719E508B" w14:textId="77777777" w:rsidTr="00834890">
        <w:tc>
          <w:tcPr>
            <w:tcW w:w="3369" w:type="dxa"/>
          </w:tcPr>
          <w:p w14:paraId="2B9B0335" w14:textId="77777777" w:rsidR="009178A5" w:rsidRDefault="009178A5" w:rsidP="007742D5">
            <w:pPr>
              <w:spacing w:before="40" w:after="40" w:line="240" w:lineRule="auto"/>
            </w:pPr>
            <w:r>
              <w:t>Stolní počítače</w:t>
            </w:r>
          </w:p>
        </w:tc>
        <w:tc>
          <w:tcPr>
            <w:tcW w:w="3755" w:type="dxa"/>
          </w:tcPr>
          <w:p w14:paraId="74D6DB0C" w14:textId="77777777" w:rsidR="009178A5" w:rsidRDefault="009178A5" w:rsidP="007742D5">
            <w:pPr>
              <w:spacing w:before="40" w:after="40" w:line="240" w:lineRule="auto"/>
            </w:pPr>
          </w:p>
        </w:tc>
      </w:tr>
      <w:tr w:rsidR="009178A5" w14:paraId="18AE577B" w14:textId="77777777" w:rsidTr="00834890">
        <w:tc>
          <w:tcPr>
            <w:tcW w:w="3369" w:type="dxa"/>
            <w:vAlign w:val="center"/>
          </w:tcPr>
          <w:p w14:paraId="6184E7FE" w14:textId="77777777" w:rsidR="009178A5" w:rsidRDefault="009178A5" w:rsidP="007742D5">
            <w:pPr>
              <w:spacing w:before="40" w:after="40" w:line="240" w:lineRule="auto"/>
            </w:pPr>
            <w:r>
              <w:t>Windows</w:t>
            </w:r>
          </w:p>
        </w:tc>
        <w:tc>
          <w:tcPr>
            <w:tcW w:w="3755" w:type="dxa"/>
          </w:tcPr>
          <w:p w14:paraId="42C4F315" w14:textId="77777777" w:rsidR="009178A5" w:rsidRDefault="009178A5" w:rsidP="007742D5">
            <w:pPr>
              <w:spacing w:before="40" w:after="40" w:line="240" w:lineRule="auto"/>
            </w:pPr>
            <w:r>
              <w:rPr>
                <w:noProof/>
                <w:color w:val="0000FF"/>
              </w:rPr>
              <w:drawing>
                <wp:inline distT="0" distB="0" distL="0" distR="0" wp14:anchorId="2BC35248" wp14:editId="2658091E">
                  <wp:extent cx="720000" cy="675791"/>
                  <wp:effectExtent l="0" t="0" r="4445" b="0"/>
                  <wp:docPr id="7" name="Obrázek 7" descr="http://vignette4.wikia.nocookie.net/uncyclopedia/images/b/bb/Xplogo.jpg/revision/latest?cb=2014033116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ignette4.wikia.nocookie.net/uncyclopedia/images/b/bb/Xplogo.jpg/revision/latest?cb=20140331164120">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0000" cy="675791"/>
                          </a:xfrm>
                          <a:prstGeom prst="rect">
                            <a:avLst/>
                          </a:prstGeom>
                          <a:noFill/>
                          <a:ln>
                            <a:noFill/>
                          </a:ln>
                        </pic:spPr>
                      </pic:pic>
                    </a:graphicData>
                  </a:graphic>
                </wp:inline>
              </w:drawing>
            </w:r>
          </w:p>
        </w:tc>
      </w:tr>
      <w:tr w:rsidR="009178A5" w14:paraId="1A3579F9" w14:textId="77777777" w:rsidTr="00834890">
        <w:tc>
          <w:tcPr>
            <w:tcW w:w="3369" w:type="dxa"/>
            <w:vAlign w:val="center"/>
          </w:tcPr>
          <w:p w14:paraId="735EBDE8" w14:textId="77777777" w:rsidR="009178A5" w:rsidRDefault="009178A5" w:rsidP="007742D5">
            <w:pPr>
              <w:spacing w:before="40" w:after="40" w:line="240" w:lineRule="auto"/>
            </w:pPr>
            <w:r>
              <w:t>Mac</w:t>
            </w:r>
          </w:p>
        </w:tc>
        <w:tc>
          <w:tcPr>
            <w:tcW w:w="3755" w:type="dxa"/>
          </w:tcPr>
          <w:p w14:paraId="14A85E47" w14:textId="77777777" w:rsidR="009178A5" w:rsidRDefault="009178A5" w:rsidP="007742D5">
            <w:pPr>
              <w:spacing w:before="40" w:after="40" w:line="240" w:lineRule="auto"/>
            </w:pPr>
            <w:r>
              <w:t xml:space="preserve"> </w:t>
            </w:r>
            <w:r>
              <w:rPr>
                <w:noProof/>
                <w:color w:val="0000FF"/>
              </w:rPr>
              <w:drawing>
                <wp:inline distT="0" distB="0" distL="0" distR="0" wp14:anchorId="3179517A" wp14:editId="2E1030A4">
                  <wp:extent cx="720000" cy="792416"/>
                  <wp:effectExtent l="0" t="0" r="4445" b="8255"/>
                  <wp:docPr id="15" name="Obrázek 15" descr="http://upload.wikimedia.org/wikipedia/commons/thumb/8/84/Apple_Computer_Logo_rainbow.svg/2000px-Apple_Computer_Logo_rainbo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4/Apple_Computer_Logo_rainbow.svg/2000px-Apple_Computer_Logo_rainbow.svg.png">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0000" cy="792416"/>
                          </a:xfrm>
                          <a:prstGeom prst="rect">
                            <a:avLst/>
                          </a:prstGeom>
                          <a:noFill/>
                          <a:ln>
                            <a:noFill/>
                          </a:ln>
                        </pic:spPr>
                      </pic:pic>
                    </a:graphicData>
                  </a:graphic>
                </wp:inline>
              </w:drawing>
            </w:r>
          </w:p>
        </w:tc>
      </w:tr>
      <w:tr w:rsidR="009178A5" w14:paraId="0DD7CD08" w14:textId="77777777" w:rsidTr="00834890">
        <w:tc>
          <w:tcPr>
            <w:tcW w:w="3369" w:type="dxa"/>
            <w:vAlign w:val="center"/>
          </w:tcPr>
          <w:p w14:paraId="1095176F" w14:textId="77777777" w:rsidR="009178A5" w:rsidRDefault="009178A5" w:rsidP="007742D5">
            <w:pPr>
              <w:spacing w:before="40" w:after="40" w:line="240" w:lineRule="auto"/>
            </w:pPr>
            <w:r>
              <w:t>Linux</w:t>
            </w:r>
          </w:p>
        </w:tc>
        <w:tc>
          <w:tcPr>
            <w:tcW w:w="3755" w:type="dxa"/>
          </w:tcPr>
          <w:p w14:paraId="42B0A5DC" w14:textId="77777777" w:rsidR="009178A5" w:rsidRDefault="009178A5" w:rsidP="007742D5">
            <w:pPr>
              <w:spacing w:before="40" w:after="40" w:line="240" w:lineRule="auto"/>
            </w:pPr>
            <w:r>
              <w:rPr>
                <w:noProof/>
                <w:color w:val="0000FF"/>
              </w:rPr>
              <w:drawing>
                <wp:inline distT="0" distB="0" distL="0" distR="0" wp14:anchorId="6923501A" wp14:editId="0A6FF849">
                  <wp:extent cx="720000" cy="854990"/>
                  <wp:effectExtent l="0" t="0" r="4445" b="2540"/>
                  <wp:docPr id="16" name="Obrázek 16" descr="http://slovnikmidi.info/data/large/Linux_logo.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ovnikmidi.info/data/large/Linux_logo.png">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0000" cy="854990"/>
                          </a:xfrm>
                          <a:prstGeom prst="rect">
                            <a:avLst/>
                          </a:prstGeom>
                          <a:noFill/>
                          <a:ln>
                            <a:noFill/>
                          </a:ln>
                        </pic:spPr>
                      </pic:pic>
                    </a:graphicData>
                  </a:graphic>
                </wp:inline>
              </w:drawing>
            </w:r>
          </w:p>
        </w:tc>
      </w:tr>
      <w:tr w:rsidR="009178A5" w14:paraId="1A1C4D31" w14:textId="77777777" w:rsidTr="00834890">
        <w:tc>
          <w:tcPr>
            <w:tcW w:w="3369" w:type="dxa"/>
            <w:vAlign w:val="center"/>
          </w:tcPr>
          <w:p w14:paraId="2AE152CC" w14:textId="77777777" w:rsidR="009178A5" w:rsidRDefault="009178A5" w:rsidP="007742D5">
            <w:pPr>
              <w:spacing w:before="40" w:after="40" w:line="240" w:lineRule="auto"/>
            </w:pPr>
            <w:proofErr w:type="spellStart"/>
            <w:r>
              <w:lastRenderedPageBreak/>
              <w:t>Ubuntu</w:t>
            </w:r>
            <w:proofErr w:type="spellEnd"/>
          </w:p>
        </w:tc>
        <w:tc>
          <w:tcPr>
            <w:tcW w:w="3755" w:type="dxa"/>
          </w:tcPr>
          <w:p w14:paraId="21321A01" w14:textId="77777777" w:rsidR="009178A5" w:rsidRDefault="009178A5" w:rsidP="007742D5">
            <w:pPr>
              <w:spacing w:before="40" w:after="40" w:line="240" w:lineRule="auto"/>
            </w:pPr>
            <w:r>
              <w:rPr>
                <w:noProof/>
                <w:color w:val="0000DF"/>
              </w:rPr>
              <w:drawing>
                <wp:inline distT="0" distB="0" distL="0" distR="0" wp14:anchorId="4110B2FA" wp14:editId="055018D4">
                  <wp:extent cx="720000" cy="742690"/>
                  <wp:effectExtent l="0" t="0" r="4445" b="635"/>
                  <wp:docPr id="22" name="Obrázek 22" descr="Ubuntu log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buntu logo">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0000" cy="742690"/>
                          </a:xfrm>
                          <a:prstGeom prst="rect">
                            <a:avLst/>
                          </a:prstGeom>
                          <a:noFill/>
                          <a:ln>
                            <a:noFill/>
                          </a:ln>
                        </pic:spPr>
                      </pic:pic>
                    </a:graphicData>
                  </a:graphic>
                </wp:inline>
              </w:drawing>
            </w:r>
          </w:p>
        </w:tc>
      </w:tr>
      <w:tr w:rsidR="009178A5" w14:paraId="458D5273" w14:textId="77777777" w:rsidTr="00834890">
        <w:tc>
          <w:tcPr>
            <w:tcW w:w="3369" w:type="dxa"/>
            <w:vAlign w:val="center"/>
          </w:tcPr>
          <w:p w14:paraId="4ACA0673" w14:textId="77777777" w:rsidR="009178A5" w:rsidRDefault="009178A5" w:rsidP="007742D5">
            <w:pPr>
              <w:spacing w:before="40" w:after="40" w:line="240" w:lineRule="auto"/>
            </w:pPr>
            <w:proofErr w:type="spellStart"/>
            <w:r>
              <w:t>iOS</w:t>
            </w:r>
            <w:proofErr w:type="spellEnd"/>
          </w:p>
        </w:tc>
        <w:tc>
          <w:tcPr>
            <w:tcW w:w="3755" w:type="dxa"/>
          </w:tcPr>
          <w:p w14:paraId="436645B7" w14:textId="77777777" w:rsidR="009178A5" w:rsidRDefault="009178A5" w:rsidP="007742D5">
            <w:pPr>
              <w:spacing w:before="40" w:after="40" w:line="240" w:lineRule="auto"/>
            </w:pPr>
            <w:r>
              <w:rPr>
                <w:noProof/>
                <w:color w:val="0000FF"/>
              </w:rPr>
              <w:drawing>
                <wp:inline distT="0" distB="0" distL="0" distR="0" wp14:anchorId="2BC1B7D8" wp14:editId="376036E9">
                  <wp:extent cx="720000" cy="868094"/>
                  <wp:effectExtent l="0" t="0" r="0" b="0"/>
                  <wp:docPr id="13" name="Obrázek 13" descr="https://www.maxiorel.cz/files/pictures/ikonky/2010/10rijen/app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maxiorel.cz/files/pictures/ikonky/2010/10rijen/apple-logo.png">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0000" cy="868094"/>
                          </a:xfrm>
                          <a:prstGeom prst="rect">
                            <a:avLst/>
                          </a:prstGeom>
                          <a:noFill/>
                          <a:ln>
                            <a:noFill/>
                          </a:ln>
                        </pic:spPr>
                      </pic:pic>
                    </a:graphicData>
                  </a:graphic>
                </wp:inline>
              </w:drawing>
            </w:r>
          </w:p>
        </w:tc>
      </w:tr>
      <w:tr w:rsidR="009178A5" w14:paraId="185DA306" w14:textId="77777777" w:rsidTr="00834890">
        <w:tc>
          <w:tcPr>
            <w:tcW w:w="3369" w:type="dxa"/>
            <w:vAlign w:val="center"/>
          </w:tcPr>
          <w:p w14:paraId="59A0DEDE" w14:textId="77777777" w:rsidR="009178A5" w:rsidRDefault="009178A5" w:rsidP="007742D5">
            <w:pPr>
              <w:spacing w:before="40" w:after="40" w:line="240" w:lineRule="auto"/>
            </w:pPr>
            <w:r>
              <w:t>Android</w:t>
            </w:r>
          </w:p>
        </w:tc>
        <w:tc>
          <w:tcPr>
            <w:tcW w:w="3755" w:type="dxa"/>
          </w:tcPr>
          <w:p w14:paraId="0B92C35E" w14:textId="77777777" w:rsidR="009178A5" w:rsidRDefault="009178A5" w:rsidP="007742D5">
            <w:pPr>
              <w:spacing w:before="40" w:after="40" w:line="240" w:lineRule="auto"/>
            </w:pPr>
            <w:r>
              <w:rPr>
                <w:noProof/>
                <w:color w:val="0000FF"/>
              </w:rPr>
              <w:drawing>
                <wp:inline distT="0" distB="0" distL="0" distR="0" wp14:anchorId="16ED47B0" wp14:editId="5CD8C796">
                  <wp:extent cx="720000" cy="845759"/>
                  <wp:effectExtent l="0" t="0" r="4445" b="0"/>
                  <wp:docPr id="17" name="irc_mi" descr="http://blogs-images.forbes.com/thomasbrewster/files/2014/09/Andro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images.forbes.com/thomasbrewster/files/2014/09/Android1.png">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0000" cy="845759"/>
                          </a:xfrm>
                          <a:prstGeom prst="rect">
                            <a:avLst/>
                          </a:prstGeom>
                          <a:noFill/>
                          <a:ln>
                            <a:noFill/>
                          </a:ln>
                        </pic:spPr>
                      </pic:pic>
                    </a:graphicData>
                  </a:graphic>
                </wp:inline>
              </w:drawing>
            </w:r>
          </w:p>
        </w:tc>
      </w:tr>
      <w:tr w:rsidR="009178A5" w14:paraId="42E86537" w14:textId="77777777" w:rsidTr="00834890">
        <w:tc>
          <w:tcPr>
            <w:tcW w:w="3369" w:type="dxa"/>
            <w:vAlign w:val="center"/>
          </w:tcPr>
          <w:p w14:paraId="5B43E7A8" w14:textId="77777777" w:rsidR="009178A5" w:rsidRDefault="009178A5" w:rsidP="007742D5">
            <w:pPr>
              <w:spacing w:before="40" w:after="40" w:line="240" w:lineRule="auto"/>
            </w:pPr>
            <w:proofErr w:type="spellStart"/>
            <w:r>
              <w:t>Symbian</w:t>
            </w:r>
            <w:proofErr w:type="spellEnd"/>
          </w:p>
        </w:tc>
        <w:tc>
          <w:tcPr>
            <w:tcW w:w="3755" w:type="dxa"/>
          </w:tcPr>
          <w:p w14:paraId="571B0700" w14:textId="77777777" w:rsidR="009178A5" w:rsidRDefault="009178A5" w:rsidP="007742D5">
            <w:pPr>
              <w:spacing w:before="40" w:after="40" w:line="240" w:lineRule="auto"/>
            </w:pPr>
            <w:r>
              <w:rPr>
                <w:noProof/>
                <w:color w:val="0000FF"/>
              </w:rPr>
              <w:drawing>
                <wp:inline distT="0" distB="0" distL="0" distR="0" wp14:anchorId="6CE68E05" wp14:editId="0F027BD0">
                  <wp:extent cx="1080000" cy="349722"/>
                  <wp:effectExtent l="0" t="0" r="6350" b="0"/>
                  <wp:docPr id="18" name="Obrázek 18" descr="http://mobilenet.cz/obrazek/symbian-5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obilenet.cz/obrazek/symbian-50910">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80000" cy="349722"/>
                          </a:xfrm>
                          <a:prstGeom prst="rect">
                            <a:avLst/>
                          </a:prstGeom>
                          <a:noFill/>
                          <a:ln>
                            <a:noFill/>
                          </a:ln>
                        </pic:spPr>
                      </pic:pic>
                    </a:graphicData>
                  </a:graphic>
                </wp:inline>
              </w:drawing>
            </w:r>
          </w:p>
        </w:tc>
      </w:tr>
      <w:tr w:rsidR="009178A5" w14:paraId="7531BCCF" w14:textId="77777777" w:rsidTr="00834890">
        <w:tc>
          <w:tcPr>
            <w:tcW w:w="3369" w:type="dxa"/>
            <w:vAlign w:val="center"/>
          </w:tcPr>
          <w:p w14:paraId="687FBD21" w14:textId="77777777" w:rsidR="009178A5" w:rsidRDefault="009178A5" w:rsidP="007742D5">
            <w:pPr>
              <w:spacing w:before="40" w:after="40" w:line="240" w:lineRule="auto"/>
            </w:pPr>
            <w:r>
              <w:t>Windows Mobile</w:t>
            </w:r>
          </w:p>
        </w:tc>
        <w:tc>
          <w:tcPr>
            <w:tcW w:w="3755" w:type="dxa"/>
          </w:tcPr>
          <w:p w14:paraId="07878624" w14:textId="77777777" w:rsidR="009178A5" w:rsidRDefault="009178A5" w:rsidP="007742D5">
            <w:pPr>
              <w:spacing w:before="40" w:after="40" w:line="240" w:lineRule="auto"/>
            </w:pPr>
            <w:r>
              <w:rPr>
                <w:noProof/>
                <w:color w:val="0000FF"/>
              </w:rPr>
              <w:drawing>
                <wp:inline distT="0" distB="0" distL="0" distR="0" wp14:anchorId="22C6D6CF" wp14:editId="66C19BDA">
                  <wp:extent cx="1080000" cy="564786"/>
                  <wp:effectExtent l="0" t="0" r="6350" b="6985"/>
                  <wp:docPr id="11" name="Obrázek 11" descr="http://upload.wikimedia.org/wikipedia/en/e/e4/Windows_Mobile_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e/e4/Windows_Mobile_6_logo.jpg">
                            <a:hlinkClick r:id="rId55"/>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80000" cy="564786"/>
                          </a:xfrm>
                          <a:prstGeom prst="rect">
                            <a:avLst/>
                          </a:prstGeom>
                          <a:noFill/>
                          <a:ln>
                            <a:noFill/>
                          </a:ln>
                        </pic:spPr>
                      </pic:pic>
                    </a:graphicData>
                  </a:graphic>
                </wp:inline>
              </w:drawing>
            </w:r>
          </w:p>
        </w:tc>
      </w:tr>
      <w:tr w:rsidR="009178A5" w14:paraId="258E5204" w14:textId="77777777" w:rsidTr="00834890">
        <w:tc>
          <w:tcPr>
            <w:tcW w:w="3369" w:type="dxa"/>
            <w:vAlign w:val="center"/>
          </w:tcPr>
          <w:p w14:paraId="10255813" w14:textId="77777777" w:rsidR="009178A5" w:rsidRDefault="009178A5" w:rsidP="007742D5">
            <w:pPr>
              <w:spacing w:before="40" w:after="40" w:line="240" w:lineRule="auto"/>
            </w:pPr>
            <w:r>
              <w:t xml:space="preserve">Windows </w:t>
            </w:r>
            <w:proofErr w:type="spellStart"/>
            <w:r>
              <w:t>Phone</w:t>
            </w:r>
            <w:proofErr w:type="spellEnd"/>
          </w:p>
        </w:tc>
        <w:tc>
          <w:tcPr>
            <w:tcW w:w="3755" w:type="dxa"/>
          </w:tcPr>
          <w:p w14:paraId="03B08295" w14:textId="77777777" w:rsidR="009178A5" w:rsidRDefault="009178A5" w:rsidP="007742D5">
            <w:pPr>
              <w:spacing w:before="40" w:after="40" w:line="240" w:lineRule="auto"/>
            </w:pPr>
            <w:r w:rsidRPr="009F11AA">
              <w:rPr>
                <w:noProof/>
              </w:rPr>
              <w:drawing>
                <wp:inline distT="0" distB="0" distL="0" distR="0" wp14:anchorId="3C85B03C" wp14:editId="2DB3A809">
                  <wp:extent cx="1080000" cy="1080000"/>
                  <wp:effectExtent l="0" t="0" r="6350" b="6350"/>
                  <wp:docPr id="12" name="Obrázek 12" descr="http://t2.gstatic.com/images?q=tbn:ANd9GcSJBvWCs4rp7ZjWcGAlDlWq1OZvwqLMulTnUUGhK8dftBNJBxu-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SJBvWCs4rp7ZjWcGAlDlWq1OZvwqLMulTnUUGhK8dftBNJBxu-5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9178A5" w14:paraId="5E3F3808" w14:textId="77777777" w:rsidTr="00834890">
        <w:tc>
          <w:tcPr>
            <w:tcW w:w="3369" w:type="dxa"/>
            <w:vAlign w:val="center"/>
          </w:tcPr>
          <w:p w14:paraId="5FED2CA8" w14:textId="77777777" w:rsidR="009178A5" w:rsidRDefault="009178A5" w:rsidP="007742D5">
            <w:pPr>
              <w:spacing w:before="40" w:after="40" w:line="240" w:lineRule="auto"/>
            </w:pPr>
            <w:proofErr w:type="spellStart"/>
            <w:r w:rsidRPr="004C4DDC">
              <w:t>BlackBerry</w:t>
            </w:r>
            <w:proofErr w:type="spellEnd"/>
          </w:p>
        </w:tc>
        <w:tc>
          <w:tcPr>
            <w:tcW w:w="3755" w:type="dxa"/>
          </w:tcPr>
          <w:p w14:paraId="28D714A1" w14:textId="77777777" w:rsidR="009178A5" w:rsidRDefault="009178A5" w:rsidP="007742D5">
            <w:pPr>
              <w:spacing w:before="40" w:after="40" w:line="240" w:lineRule="auto"/>
            </w:pPr>
            <w:r>
              <w:rPr>
                <w:noProof/>
                <w:color w:val="0000FF"/>
              </w:rPr>
              <w:drawing>
                <wp:inline distT="0" distB="0" distL="0" distR="0" wp14:anchorId="36A6783E" wp14:editId="11565E34">
                  <wp:extent cx="1080000" cy="539955"/>
                  <wp:effectExtent l="0" t="0" r="6350" b="0"/>
                  <wp:docPr id="19" name="Obrázek 19" descr="http://mobilizujeme.cz/wp-content/uploads/2014/04/Blackber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obilizujeme.cz/wp-content/uploads/2014/04/Blackberry-Logo.jpg">
                            <a:hlinkClick r:id="rId59"/>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80000" cy="539955"/>
                          </a:xfrm>
                          <a:prstGeom prst="rect">
                            <a:avLst/>
                          </a:prstGeom>
                          <a:noFill/>
                          <a:ln>
                            <a:noFill/>
                          </a:ln>
                        </pic:spPr>
                      </pic:pic>
                    </a:graphicData>
                  </a:graphic>
                </wp:inline>
              </w:drawing>
            </w:r>
          </w:p>
        </w:tc>
      </w:tr>
      <w:tr w:rsidR="009178A5" w14:paraId="504CC235" w14:textId="77777777" w:rsidTr="00834890">
        <w:tc>
          <w:tcPr>
            <w:tcW w:w="3369" w:type="dxa"/>
            <w:vAlign w:val="center"/>
          </w:tcPr>
          <w:p w14:paraId="3A55790D" w14:textId="77777777" w:rsidR="009178A5" w:rsidRPr="004C4DDC" w:rsidRDefault="009178A5" w:rsidP="007742D5">
            <w:pPr>
              <w:spacing w:before="40" w:after="40" w:line="240" w:lineRule="auto"/>
            </w:pPr>
            <w:r>
              <w:t>Google Chrome OS</w:t>
            </w:r>
          </w:p>
        </w:tc>
        <w:tc>
          <w:tcPr>
            <w:tcW w:w="3755" w:type="dxa"/>
          </w:tcPr>
          <w:p w14:paraId="7C11C202" w14:textId="77777777" w:rsidR="009178A5" w:rsidRDefault="009178A5" w:rsidP="007742D5">
            <w:pPr>
              <w:spacing w:before="40" w:after="40" w:line="240" w:lineRule="auto"/>
              <w:rPr>
                <w:noProof/>
                <w:color w:val="0000FF"/>
              </w:rPr>
            </w:pPr>
            <w:r>
              <w:rPr>
                <w:noProof/>
                <w:color w:val="0000FF"/>
              </w:rPr>
              <w:drawing>
                <wp:inline distT="0" distB="0" distL="0" distR="0" wp14:anchorId="124B9327" wp14:editId="5419D09D">
                  <wp:extent cx="1080000" cy="750787"/>
                  <wp:effectExtent l="0" t="0" r="6350" b="0"/>
                  <wp:docPr id="21" name="Obrázek 21" descr="http://i.idnes.cz/09/071/gal/VSE2c4977_google_chrom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idnes.cz/09/071/gal/VSE2c4977_google_chrome_logo.jpg">
                            <a:hlinkClick r:id="rId61"/>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80000" cy="750787"/>
                          </a:xfrm>
                          <a:prstGeom prst="rect">
                            <a:avLst/>
                          </a:prstGeom>
                          <a:noFill/>
                          <a:ln>
                            <a:noFill/>
                          </a:ln>
                        </pic:spPr>
                      </pic:pic>
                    </a:graphicData>
                  </a:graphic>
                </wp:inline>
              </w:drawing>
            </w:r>
          </w:p>
        </w:tc>
      </w:tr>
    </w:tbl>
    <w:p w14:paraId="23990C8D" w14:textId="77777777" w:rsidR="009178A5" w:rsidRPr="009178A5" w:rsidRDefault="009178A5" w:rsidP="002A210B">
      <w:pPr>
        <w:spacing w:before="240"/>
        <w:rPr>
          <w:b/>
        </w:rPr>
      </w:pPr>
      <w:r w:rsidRPr="009178A5">
        <w:rPr>
          <w:b/>
        </w:rPr>
        <w:t>Shrnutí</w:t>
      </w:r>
    </w:p>
    <w:p w14:paraId="4183356B" w14:textId="77777777" w:rsidR="009178A5" w:rsidRDefault="009178A5" w:rsidP="009178A5">
      <w:pPr>
        <w:pStyle w:val="Odrazka"/>
      </w:pPr>
      <w:r>
        <w:t xml:space="preserve">Operační systém patří k základnímu softwarovému vybavení počítače, umožňuje uživateli ovládat technické zařízení. </w:t>
      </w:r>
    </w:p>
    <w:p w14:paraId="61A52C8D" w14:textId="77777777" w:rsidR="009178A5" w:rsidRDefault="009178A5" w:rsidP="009178A5">
      <w:pPr>
        <w:pStyle w:val="Odrazka"/>
      </w:pPr>
      <w:r>
        <w:t xml:space="preserve">Tvoří rozhraní mezi aplikačními programy a hardwarem. </w:t>
      </w:r>
    </w:p>
    <w:p w14:paraId="18AAFF88" w14:textId="122FFA58" w:rsidR="009178A5" w:rsidRDefault="009178A5" w:rsidP="009178A5">
      <w:pPr>
        <w:pStyle w:val="Odrazka"/>
      </w:pPr>
      <w:r>
        <w:lastRenderedPageBreak/>
        <w:t xml:space="preserve">Operační systém organizuje přístup k datům, zajišťuje spouštění aplikací, řídí jejich průběh, přiděluje jim hardwarové prostředky (čas a místo v paměti a na procesoru, přístup k periferním zařízením, přístup k datovým souborům, atd.). </w:t>
      </w:r>
    </w:p>
    <w:p w14:paraId="7319C3DE" w14:textId="77777777" w:rsidR="009178A5" w:rsidRDefault="009178A5" w:rsidP="009178A5">
      <w:pPr>
        <w:pStyle w:val="Odrazka"/>
      </w:pPr>
      <w:r>
        <w:t xml:space="preserve">Zavádí se do operační paměti hned po zapnutí hardware ze zvláštní oblasti pevného disku. </w:t>
      </w:r>
    </w:p>
    <w:p w14:paraId="190BE26D" w14:textId="3E7C1615" w:rsidR="009178A5" w:rsidRPr="009178A5" w:rsidRDefault="009178A5" w:rsidP="009178A5">
      <w:pPr>
        <w:pStyle w:val="Odrazka"/>
      </w:pPr>
      <w:r>
        <w:t>Hlavním úkolem operačního systému je zprostředkovat vazbu mezi technickým vybavením počítače a aplikacemi.</w:t>
      </w:r>
    </w:p>
    <w:p w14:paraId="67F80097" w14:textId="77777777" w:rsidR="00D91E9C" w:rsidRDefault="00D91E9C" w:rsidP="00D91E9C">
      <w:pPr>
        <w:pStyle w:val="Nadpis2"/>
      </w:pPr>
      <w:r>
        <w:t>Hlavní část</w:t>
      </w:r>
    </w:p>
    <w:p w14:paraId="4993140B" w14:textId="77777777" w:rsidR="007742D5" w:rsidRPr="007742D5" w:rsidRDefault="007742D5" w:rsidP="007742D5">
      <w:pPr>
        <w:rPr>
          <w:b/>
        </w:rPr>
      </w:pPr>
      <w:r w:rsidRPr="007742D5">
        <w:rPr>
          <w:b/>
        </w:rPr>
        <w:t>Samostatná práce žáků</w:t>
      </w:r>
    </w:p>
    <w:p w14:paraId="5F9A771B" w14:textId="04FEA1E2" w:rsidR="007742D5" w:rsidRDefault="007742D5" w:rsidP="007742D5">
      <w:r>
        <w:t>Úkol pro žáky</w:t>
      </w:r>
      <w:r w:rsidR="00DD26A4">
        <w:t xml:space="preserve">: </w:t>
      </w:r>
      <w:r>
        <w:t xml:space="preserve">Najděte aktuální nabídku </w:t>
      </w:r>
      <w:proofErr w:type="spellStart"/>
      <w:r>
        <w:t>tablet</w:t>
      </w:r>
      <w:r w:rsidR="002778E4">
        <w:t>ů</w:t>
      </w:r>
      <w:proofErr w:type="spellEnd"/>
      <w:r>
        <w:t xml:space="preserve"> a do tabulky zapište název tabletu, výrobce, operační systém a přidejte symbol operačního systému. </w:t>
      </w:r>
    </w:p>
    <w:p w14:paraId="0E9606E3" w14:textId="5937C622" w:rsidR="00AD4CE1" w:rsidRDefault="007742D5" w:rsidP="007742D5">
      <w:r>
        <w:t>Příklad zpracování</w:t>
      </w:r>
    </w:p>
    <w:tbl>
      <w:tblPr>
        <w:tblStyle w:val="Mkatabulky"/>
        <w:tblW w:w="0" w:type="auto"/>
        <w:tblLook w:val="04A0" w:firstRow="1" w:lastRow="0" w:firstColumn="1" w:lastColumn="0" w:noHBand="0" w:noVBand="1"/>
      </w:tblPr>
      <w:tblGrid>
        <w:gridCol w:w="2296"/>
        <w:gridCol w:w="1983"/>
        <w:gridCol w:w="2050"/>
        <w:gridCol w:w="1791"/>
      </w:tblGrid>
      <w:tr w:rsidR="007742D5" w:rsidRPr="00F75E99" w14:paraId="368FC109" w14:textId="77777777" w:rsidTr="00834890">
        <w:trPr>
          <w:tblHeader/>
        </w:trPr>
        <w:tc>
          <w:tcPr>
            <w:tcW w:w="2296" w:type="dxa"/>
          </w:tcPr>
          <w:p w14:paraId="6C186C46" w14:textId="77777777" w:rsidR="007742D5" w:rsidRPr="00F75E99" w:rsidRDefault="007742D5" w:rsidP="007742D5">
            <w:pPr>
              <w:spacing w:before="40" w:after="40" w:line="240" w:lineRule="auto"/>
              <w:rPr>
                <w:b/>
              </w:rPr>
            </w:pPr>
            <w:r w:rsidRPr="00F75E99">
              <w:rPr>
                <w:b/>
              </w:rPr>
              <w:t>Název tabletu</w:t>
            </w:r>
          </w:p>
        </w:tc>
        <w:tc>
          <w:tcPr>
            <w:tcW w:w="1983" w:type="dxa"/>
          </w:tcPr>
          <w:p w14:paraId="7FFEA3F9" w14:textId="77777777" w:rsidR="007742D5" w:rsidRPr="00F75E99" w:rsidRDefault="007742D5" w:rsidP="007742D5">
            <w:pPr>
              <w:spacing w:before="40" w:after="40" w:line="240" w:lineRule="auto"/>
              <w:rPr>
                <w:b/>
              </w:rPr>
            </w:pPr>
            <w:r w:rsidRPr="00F75E99">
              <w:rPr>
                <w:b/>
              </w:rPr>
              <w:t>Výrobce tabletu</w:t>
            </w:r>
          </w:p>
        </w:tc>
        <w:tc>
          <w:tcPr>
            <w:tcW w:w="2050" w:type="dxa"/>
          </w:tcPr>
          <w:p w14:paraId="66E592E6" w14:textId="77777777" w:rsidR="007742D5" w:rsidRPr="00F75E99" w:rsidRDefault="007742D5" w:rsidP="007742D5">
            <w:pPr>
              <w:spacing w:before="40" w:after="40" w:line="240" w:lineRule="auto"/>
              <w:rPr>
                <w:b/>
              </w:rPr>
            </w:pPr>
            <w:r w:rsidRPr="00F75E99">
              <w:rPr>
                <w:b/>
              </w:rPr>
              <w:t>Operační systém</w:t>
            </w:r>
          </w:p>
        </w:tc>
        <w:tc>
          <w:tcPr>
            <w:tcW w:w="1791" w:type="dxa"/>
          </w:tcPr>
          <w:p w14:paraId="10415CBF" w14:textId="77777777" w:rsidR="007742D5" w:rsidRPr="00F75E99" w:rsidRDefault="007742D5" w:rsidP="007742D5">
            <w:pPr>
              <w:spacing w:before="40" w:after="40" w:line="240" w:lineRule="auto"/>
              <w:jc w:val="center"/>
              <w:rPr>
                <w:b/>
              </w:rPr>
            </w:pPr>
            <w:r>
              <w:rPr>
                <w:b/>
              </w:rPr>
              <w:t>Symbol</w:t>
            </w:r>
          </w:p>
        </w:tc>
      </w:tr>
      <w:tr w:rsidR="007742D5" w14:paraId="7B659EE4" w14:textId="77777777" w:rsidTr="00834890">
        <w:tc>
          <w:tcPr>
            <w:tcW w:w="2296" w:type="dxa"/>
          </w:tcPr>
          <w:p w14:paraId="43ED5235" w14:textId="77777777" w:rsidR="007742D5" w:rsidRDefault="007742D5" w:rsidP="007742D5">
            <w:pPr>
              <w:spacing w:before="40" w:after="40" w:line="240" w:lineRule="auto"/>
            </w:pPr>
            <w:proofErr w:type="spellStart"/>
            <w:r w:rsidRPr="00404E8E">
              <w:t>Galaxy</w:t>
            </w:r>
            <w:proofErr w:type="spellEnd"/>
            <w:r w:rsidRPr="00404E8E">
              <w:t xml:space="preserve"> </w:t>
            </w:r>
            <w:proofErr w:type="spellStart"/>
            <w:r w:rsidRPr="00404E8E">
              <w:t>Tab</w:t>
            </w:r>
            <w:proofErr w:type="spellEnd"/>
            <w:r w:rsidRPr="00404E8E">
              <w:t xml:space="preserve"> S (10.5)</w:t>
            </w:r>
          </w:p>
        </w:tc>
        <w:tc>
          <w:tcPr>
            <w:tcW w:w="1983" w:type="dxa"/>
          </w:tcPr>
          <w:p w14:paraId="0277903A" w14:textId="77777777" w:rsidR="007742D5" w:rsidRDefault="007742D5" w:rsidP="007742D5">
            <w:pPr>
              <w:spacing w:before="40" w:after="40" w:line="240" w:lineRule="auto"/>
            </w:pPr>
            <w:r>
              <w:t>Samsung</w:t>
            </w:r>
          </w:p>
        </w:tc>
        <w:tc>
          <w:tcPr>
            <w:tcW w:w="2050" w:type="dxa"/>
          </w:tcPr>
          <w:p w14:paraId="3FE4B3CC" w14:textId="77777777" w:rsidR="007742D5" w:rsidRDefault="007742D5" w:rsidP="007742D5">
            <w:pPr>
              <w:spacing w:before="40" w:after="40" w:line="240" w:lineRule="auto"/>
            </w:pPr>
            <w:r>
              <w:t>Android</w:t>
            </w:r>
          </w:p>
        </w:tc>
        <w:tc>
          <w:tcPr>
            <w:tcW w:w="1791" w:type="dxa"/>
          </w:tcPr>
          <w:p w14:paraId="43D271D4" w14:textId="77777777" w:rsidR="007742D5" w:rsidRDefault="007742D5" w:rsidP="007742D5">
            <w:pPr>
              <w:spacing w:before="40" w:after="40" w:line="240" w:lineRule="auto"/>
              <w:jc w:val="center"/>
            </w:pPr>
            <w:r>
              <w:rPr>
                <w:noProof/>
                <w:color w:val="0000FF"/>
              </w:rPr>
              <w:drawing>
                <wp:inline distT="0" distB="0" distL="0" distR="0" wp14:anchorId="2896D398" wp14:editId="3D402D16">
                  <wp:extent cx="720000" cy="845759"/>
                  <wp:effectExtent l="0" t="0" r="4445" b="0"/>
                  <wp:docPr id="8" name="irc_mi" descr="http://blogs-images.forbes.com/thomasbrewster/files/2014/09/Andro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images.forbes.com/thomasbrewster/files/2014/09/Android1.png">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0000" cy="845759"/>
                          </a:xfrm>
                          <a:prstGeom prst="rect">
                            <a:avLst/>
                          </a:prstGeom>
                          <a:noFill/>
                          <a:ln>
                            <a:noFill/>
                          </a:ln>
                        </pic:spPr>
                      </pic:pic>
                    </a:graphicData>
                  </a:graphic>
                </wp:inline>
              </w:drawing>
            </w:r>
          </w:p>
        </w:tc>
      </w:tr>
      <w:tr w:rsidR="007742D5" w14:paraId="44BBFC24" w14:textId="77777777" w:rsidTr="00834890">
        <w:tc>
          <w:tcPr>
            <w:tcW w:w="2296" w:type="dxa"/>
          </w:tcPr>
          <w:p w14:paraId="048D789C" w14:textId="77777777" w:rsidR="007742D5" w:rsidRDefault="007742D5" w:rsidP="007742D5">
            <w:pPr>
              <w:spacing w:before="40" w:after="40" w:line="240" w:lineRule="auto"/>
            </w:pPr>
            <w:proofErr w:type="spellStart"/>
            <w:r w:rsidRPr="006B17C0">
              <w:t>Lenovo</w:t>
            </w:r>
            <w:proofErr w:type="spellEnd"/>
            <w:r w:rsidRPr="006B17C0">
              <w:t xml:space="preserve"> </w:t>
            </w:r>
            <w:proofErr w:type="spellStart"/>
            <w:r w:rsidRPr="006B17C0">
              <w:t>Miix</w:t>
            </w:r>
            <w:proofErr w:type="spellEnd"/>
            <w:r w:rsidRPr="006B17C0">
              <w:t xml:space="preserve"> 2 11</w:t>
            </w:r>
          </w:p>
        </w:tc>
        <w:tc>
          <w:tcPr>
            <w:tcW w:w="1983" w:type="dxa"/>
          </w:tcPr>
          <w:p w14:paraId="42589BD0" w14:textId="77777777" w:rsidR="007742D5" w:rsidRDefault="007742D5" w:rsidP="007742D5">
            <w:pPr>
              <w:spacing w:before="40" w:after="40" w:line="240" w:lineRule="auto"/>
            </w:pPr>
            <w:proofErr w:type="spellStart"/>
            <w:r>
              <w:t>Lenovo</w:t>
            </w:r>
            <w:proofErr w:type="spellEnd"/>
          </w:p>
        </w:tc>
        <w:tc>
          <w:tcPr>
            <w:tcW w:w="2050" w:type="dxa"/>
          </w:tcPr>
          <w:p w14:paraId="5C5E5BAB" w14:textId="77777777" w:rsidR="007742D5" w:rsidRDefault="007742D5" w:rsidP="007742D5">
            <w:pPr>
              <w:spacing w:before="40" w:after="40" w:line="240" w:lineRule="auto"/>
            </w:pPr>
            <w:r w:rsidRPr="006B17C0">
              <w:t>Windows 8.1</w:t>
            </w:r>
          </w:p>
        </w:tc>
        <w:tc>
          <w:tcPr>
            <w:tcW w:w="1791" w:type="dxa"/>
          </w:tcPr>
          <w:p w14:paraId="2AEF988C" w14:textId="77777777" w:rsidR="007742D5" w:rsidRDefault="007742D5" w:rsidP="007742D5">
            <w:pPr>
              <w:spacing w:before="40" w:after="40" w:line="240" w:lineRule="auto"/>
              <w:jc w:val="center"/>
            </w:pPr>
            <w:r>
              <w:rPr>
                <w:noProof/>
                <w:color w:val="0000FF"/>
              </w:rPr>
              <w:drawing>
                <wp:inline distT="0" distB="0" distL="0" distR="0" wp14:anchorId="620E67AD" wp14:editId="5DAC4B03">
                  <wp:extent cx="720000" cy="720000"/>
                  <wp:effectExtent l="0" t="0" r="0" b="0"/>
                  <wp:docPr id="9" name="Obrázek 9" descr="http://www.h3dwallpapers.com/wp-content/uploads/2014/09/Windows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3dwallpapers.com/wp-content/uploads/2014/09/Windows_logo-7.png">
                            <a:hlinkClick r:id="rId63"/>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7742D5" w14:paraId="2D296866" w14:textId="77777777" w:rsidTr="00834890">
        <w:tc>
          <w:tcPr>
            <w:tcW w:w="2296" w:type="dxa"/>
          </w:tcPr>
          <w:p w14:paraId="7AC4BD47" w14:textId="77777777" w:rsidR="007742D5" w:rsidRDefault="007742D5" w:rsidP="007742D5">
            <w:pPr>
              <w:spacing w:before="40" w:after="40" w:line="240" w:lineRule="auto"/>
            </w:pPr>
            <w:proofErr w:type="spellStart"/>
            <w:r w:rsidRPr="00177569">
              <w:t>iPad</w:t>
            </w:r>
            <w:proofErr w:type="spellEnd"/>
            <w:r w:rsidRPr="00177569">
              <w:t xml:space="preserve"> Air 2</w:t>
            </w:r>
          </w:p>
        </w:tc>
        <w:tc>
          <w:tcPr>
            <w:tcW w:w="1983" w:type="dxa"/>
          </w:tcPr>
          <w:p w14:paraId="689E4294" w14:textId="77777777" w:rsidR="007742D5" w:rsidRDefault="007742D5" w:rsidP="007742D5">
            <w:pPr>
              <w:spacing w:before="40" w:after="40" w:line="240" w:lineRule="auto"/>
            </w:pPr>
            <w:r>
              <w:t>Apple</w:t>
            </w:r>
          </w:p>
        </w:tc>
        <w:tc>
          <w:tcPr>
            <w:tcW w:w="2050" w:type="dxa"/>
          </w:tcPr>
          <w:p w14:paraId="1A6D164A" w14:textId="77777777" w:rsidR="007742D5" w:rsidRDefault="007742D5" w:rsidP="007742D5">
            <w:pPr>
              <w:spacing w:before="40" w:after="40" w:line="240" w:lineRule="auto"/>
            </w:pPr>
            <w:r>
              <w:t xml:space="preserve">Apple </w:t>
            </w:r>
            <w:proofErr w:type="spellStart"/>
            <w:r w:rsidRPr="00177569">
              <w:t>iOS</w:t>
            </w:r>
            <w:proofErr w:type="spellEnd"/>
            <w:r w:rsidRPr="00177569">
              <w:t xml:space="preserve"> 8</w:t>
            </w:r>
          </w:p>
        </w:tc>
        <w:tc>
          <w:tcPr>
            <w:tcW w:w="1791" w:type="dxa"/>
          </w:tcPr>
          <w:p w14:paraId="65FCC549" w14:textId="77777777" w:rsidR="007742D5" w:rsidRDefault="007742D5" w:rsidP="007742D5">
            <w:pPr>
              <w:spacing w:before="40" w:after="40" w:line="240" w:lineRule="auto"/>
              <w:jc w:val="center"/>
            </w:pPr>
            <w:r>
              <w:rPr>
                <w:noProof/>
                <w:color w:val="0000FF"/>
              </w:rPr>
              <w:drawing>
                <wp:inline distT="0" distB="0" distL="0" distR="0" wp14:anchorId="35C692E6" wp14:editId="1DFE4F1C">
                  <wp:extent cx="720000" cy="792416"/>
                  <wp:effectExtent l="0" t="0" r="4445" b="8255"/>
                  <wp:docPr id="10" name="Obrázek 10" descr="http://upload.wikimedia.org/wikipedia/commons/thumb/8/84/Apple_Computer_Logo_rainbow.svg/2000px-Apple_Computer_Logo_rainbo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4/Apple_Computer_Logo_rainbow.svg/2000px-Apple_Computer_Logo_rainbow.svg.png">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0000" cy="792416"/>
                          </a:xfrm>
                          <a:prstGeom prst="rect">
                            <a:avLst/>
                          </a:prstGeom>
                          <a:noFill/>
                          <a:ln>
                            <a:noFill/>
                          </a:ln>
                        </pic:spPr>
                      </pic:pic>
                    </a:graphicData>
                  </a:graphic>
                </wp:inline>
              </w:drawing>
            </w:r>
          </w:p>
        </w:tc>
      </w:tr>
    </w:tbl>
    <w:p w14:paraId="303B8051" w14:textId="77777777" w:rsidR="00D91E9C" w:rsidRDefault="00D91E9C" w:rsidP="00D91E9C">
      <w:pPr>
        <w:pStyle w:val="Nadpis2"/>
      </w:pPr>
      <w:r>
        <w:t>Závěrečná část</w:t>
      </w:r>
    </w:p>
    <w:p w14:paraId="5289349E" w14:textId="77777777" w:rsidR="007742D5" w:rsidRPr="007742D5" w:rsidRDefault="007742D5" w:rsidP="0065027E">
      <w:pPr>
        <w:pStyle w:val="Modr"/>
      </w:pPr>
      <w:r w:rsidRPr="007742D5">
        <w:t>Kontrola cílů</w:t>
      </w:r>
    </w:p>
    <w:p w14:paraId="74B47008" w14:textId="77777777" w:rsidR="007742D5" w:rsidRDefault="007742D5" w:rsidP="007742D5">
      <w:pPr>
        <w:pStyle w:val="Odrazka"/>
      </w:pPr>
      <w:r>
        <w:t xml:space="preserve">Které operační systémy se využívají u současných </w:t>
      </w:r>
      <w:proofErr w:type="spellStart"/>
      <w:r>
        <w:t>tabletů</w:t>
      </w:r>
      <w:proofErr w:type="spellEnd"/>
      <w:r>
        <w:t>?</w:t>
      </w:r>
    </w:p>
    <w:p w14:paraId="28D442BE" w14:textId="00E9595A" w:rsidR="00DD26A4" w:rsidRDefault="00DD26A4" w:rsidP="007742D5">
      <w:pPr>
        <w:pStyle w:val="Odrazka"/>
      </w:pPr>
      <w:r>
        <w:t xml:space="preserve">Jaké znáte výrobce </w:t>
      </w:r>
      <w:proofErr w:type="spellStart"/>
      <w:r>
        <w:t>tablet</w:t>
      </w:r>
      <w:r w:rsidR="0018711D">
        <w:t>ů</w:t>
      </w:r>
      <w:proofErr w:type="spellEnd"/>
      <w:r>
        <w:t>?</w:t>
      </w:r>
    </w:p>
    <w:p w14:paraId="721131A9" w14:textId="1B5AFC0F" w:rsidR="00DD26A4" w:rsidRDefault="00DD26A4" w:rsidP="007742D5">
      <w:pPr>
        <w:pStyle w:val="Odrazka"/>
      </w:pPr>
      <w:r>
        <w:t>Uveďte konkrétní název tabletu.</w:t>
      </w:r>
    </w:p>
    <w:p w14:paraId="6FC641C5" w14:textId="77777777" w:rsidR="007742D5" w:rsidRDefault="007742D5" w:rsidP="007742D5">
      <w:r>
        <w:lastRenderedPageBreak/>
        <w:t>Žáci řeknou název operačního systému, název tabletu a jeho výrobce. Informace od jednotlivých žáků se budou pravděpodobně opakovat, dochází k u pevnění pojmů.</w:t>
      </w:r>
    </w:p>
    <w:p w14:paraId="651B3E1D" w14:textId="77777777" w:rsidR="007742D5" w:rsidRPr="007742D5" w:rsidRDefault="007742D5" w:rsidP="007742D5">
      <w:pPr>
        <w:keepNext/>
        <w:rPr>
          <w:b/>
        </w:rPr>
      </w:pPr>
      <w:r w:rsidRPr="007742D5">
        <w:rPr>
          <w:b/>
        </w:rPr>
        <w:t>Shrnutí</w:t>
      </w:r>
    </w:p>
    <w:p w14:paraId="612AC27D" w14:textId="77777777" w:rsidR="007742D5" w:rsidRDefault="007742D5" w:rsidP="007742D5">
      <w:r>
        <w:t>Volba operačního systému určuje, z jakých aplikací (software) pro daný tablet (hardware) je možné vybírat. Obecně platí, že aplikace naprogramované pro jeden operační systém nelze spouštět na zařízení s jiným operačním systémem. Nejčastěji jsou používány pro tablety operační systémy:</w:t>
      </w:r>
    </w:p>
    <w:p w14:paraId="40741B17" w14:textId="77777777" w:rsidR="007742D5" w:rsidRDefault="007742D5" w:rsidP="007742D5">
      <w:pPr>
        <w:pStyle w:val="Odrazka"/>
      </w:pPr>
      <w:proofErr w:type="spellStart"/>
      <w:r>
        <w:t>iOS</w:t>
      </w:r>
      <w:proofErr w:type="spellEnd"/>
      <w:r>
        <w:t xml:space="preserve"> společnosti Apple, který používají tablety </w:t>
      </w:r>
      <w:proofErr w:type="spellStart"/>
      <w:r>
        <w:t>iPad</w:t>
      </w:r>
      <w:proofErr w:type="spellEnd"/>
      <w:r>
        <w:t xml:space="preserve"> stejného výrobce, </w:t>
      </w:r>
    </w:p>
    <w:p w14:paraId="4140077D" w14:textId="77777777" w:rsidR="007742D5" w:rsidRDefault="007742D5" w:rsidP="007742D5">
      <w:pPr>
        <w:pStyle w:val="Odrazka"/>
      </w:pPr>
      <w:r>
        <w:t xml:space="preserve">Android společnosti Google, </w:t>
      </w:r>
    </w:p>
    <w:p w14:paraId="506C20D9" w14:textId="77777777" w:rsidR="007742D5" w:rsidRDefault="007742D5" w:rsidP="007742D5">
      <w:pPr>
        <w:pStyle w:val="Odrazka"/>
      </w:pPr>
      <w:r>
        <w:t xml:space="preserve">Windows 8 společnosti Microsoft. </w:t>
      </w:r>
    </w:p>
    <w:p w14:paraId="5F3507E3" w14:textId="77777777" w:rsidR="007742D5" w:rsidRDefault="007742D5" w:rsidP="007742D5">
      <w:r>
        <w:t xml:space="preserve">Tablety pro Android a Windows 8 vyrábí velké množství počítačových výrobců, zatímco </w:t>
      </w:r>
      <w:proofErr w:type="spellStart"/>
      <w:r>
        <w:t>iPady</w:t>
      </w:r>
      <w:proofErr w:type="spellEnd"/>
      <w:r>
        <w:t xml:space="preserve"> pouze Apple. Objevují se i další operační systémy, ale nemají zatím velké využití, například Chrome OS od společnosti Google.</w:t>
      </w:r>
    </w:p>
    <w:p w14:paraId="109E5E7A" w14:textId="77777777" w:rsidR="007742D5" w:rsidRPr="007742D5" w:rsidRDefault="007742D5" w:rsidP="007742D5">
      <w:pPr>
        <w:rPr>
          <w:b/>
        </w:rPr>
      </w:pPr>
      <w:r w:rsidRPr="007742D5">
        <w:rPr>
          <w:b/>
        </w:rPr>
        <w:t>Úkol (rozšiřující)</w:t>
      </w:r>
    </w:p>
    <w:p w14:paraId="269B1DE7" w14:textId="77777777" w:rsidR="007742D5" w:rsidRDefault="007742D5" w:rsidP="007742D5">
      <w:pPr>
        <w:pStyle w:val="Odrazka"/>
      </w:pPr>
      <w:r>
        <w:t>Zjistěte aktuální verzi operačního systému pro tablety.</w:t>
      </w:r>
    </w:p>
    <w:p w14:paraId="27D6E782" w14:textId="77777777" w:rsidR="007742D5" w:rsidRDefault="007742D5" w:rsidP="007742D5">
      <w:pPr>
        <w:pStyle w:val="Odrazka"/>
      </w:pPr>
      <w:r>
        <w:t xml:space="preserve">Které další operační systémy se v současnosti využívají? </w:t>
      </w:r>
    </w:p>
    <w:p w14:paraId="093FFA0B" w14:textId="77777777" w:rsidR="007742D5" w:rsidRPr="007742D5" w:rsidRDefault="007742D5" w:rsidP="007742D5">
      <w:pPr>
        <w:rPr>
          <w:b/>
        </w:rPr>
      </w:pPr>
      <w:r w:rsidRPr="007742D5">
        <w:rPr>
          <w:b/>
        </w:rPr>
        <w:t>Závěr</w:t>
      </w:r>
    </w:p>
    <w:p w14:paraId="7F2F4F27" w14:textId="76683B0E" w:rsidR="007742D5" w:rsidRDefault="007742D5" w:rsidP="007742D5">
      <w:r>
        <w:t xml:space="preserve">Učitel se vrací ke své prezentaci ze začátku hodiny. Promítá jednotlivé symboly operačních systémů. Žáci mají za úkol pojmenovat operační systém a přidat informaci, zda se tento operační systém používá u </w:t>
      </w:r>
      <w:proofErr w:type="spellStart"/>
      <w:r>
        <w:t>tabletů</w:t>
      </w:r>
      <w:proofErr w:type="spellEnd"/>
      <w:r>
        <w:t>.</w:t>
      </w:r>
    </w:p>
    <w:p w14:paraId="154F416A" w14:textId="77777777" w:rsidR="007742D5" w:rsidRDefault="007742D5" w:rsidP="007742D5">
      <w:pPr>
        <w:pStyle w:val="Modr"/>
      </w:pPr>
      <w:r>
        <w:t>Metodické poznámky</w:t>
      </w:r>
    </w:p>
    <w:p w14:paraId="29588ED9" w14:textId="1C8D44BE" w:rsidR="007742D5" w:rsidRDefault="007742D5" w:rsidP="007742D5">
      <w:r>
        <w:t>Úvodní část hodiny je zaměřena na operační systémy obecně. Cílem je správně pojmenovat operační systémy, které se v současné době využívají. Učitel si připraví prezentaci se symbolem operačního systému a na následujícím snímku bude stejný obrázek s názvem. Mohou být zařazeny různé verze operačních systémů. Žáci se seznámí nejen se symbolem, ale také s názvem a jeho textovou podobou. Tyto informace žákům pomohou v další části hodiny při zpracování samostatné práce.</w:t>
      </w:r>
    </w:p>
    <w:p w14:paraId="44DF788C" w14:textId="17AAC094" w:rsidR="007742D5" w:rsidRDefault="007742D5" w:rsidP="007742D5">
      <w:r>
        <w:lastRenderedPageBreak/>
        <w:t>V samostatné práci se žáci zaměří již pouze na tablety. Pomocí některého e-</w:t>
      </w:r>
      <w:proofErr w:type="spellStart"/>
      <w:r>
        <w:t>shopu</w:t>
      </w:r>
      <w:proofErr w:type="spellEnd"/>
      <w:r>
        <w:t xml:space="preserve"> zaměřeného na elektroniku žáci vyhledají aktuální nabídku </w:t>
      </w:r>
      <w:proofErr w:type="spellStart"/>
      <w:r>
        <w:t>tabletů</w:t>
      </w:r>
      <w:proofErr w:type="spellEnd"/>
      <w:r>
        <w:t>. V detailu nabídky žáci vyhledají požadované informace. Symbol operačního systému nebude pravděpodobně u technické specifikace tabletu uveden, žáci ho vyhledají na internetu. Při zpracování tabulky je nutné dbát na formální úpravu tabulky a úpravu velikosti obrázku. Do zadání úlohy je možné také přidat požadavek na citaci zdrojů – jako odkaz na stránku, ze které žák informaci čerpal. Variantou této úlohy může být zaměření na mobilní telefony.</w:t>
      </w:r>
    </w:p>
    <w:p w14:paraId="12FCA072" w14:textId="77777777" w:rsidR="007742D5" w:rsidRPr="007742D5" w:rsidRDefault="007742D5" w:rsidP="007742D5">
      <w:pPr>
        <w:rPr>
          <w:b/>
        </w:rPr>
      </w:pPr>
      <w:r w:rsidRPr="007742D5">
        <w:rPr>
          <w:b/>
        </w:rPr>
        <w:t>Struktura hodiny</w:t>
      </w:r>
    </w:p>
    <w:p w14:paraId="72930091" w14:textId="00A3E034" w:rsidR="007742D5" w:rsidRDefault="007742D5" w:rsidP="007742D5">
      <w:r>
        <w:t>Časový harmonogram je stanoven na 45 minut.</w:t>
      </w:r>
    </w:p>
    <w:tbl>
      <w:tblPr>
        <w:tblW w:w="4840" w:type="dxa"/>
        <w:tblInd w:w="55" w:type="dxa"/>
        <w:tblCellMar>
          <w:left w:w="70" w:type="dxa"/>
          <w:right w:w="70" w:type="dxa"/>
        </w:tblCellMar>
        <w:tblLook w:val="04A0" w:firstRow="1" w:lastRow="0" w:firstColumn="1" w:lastColumn="0" w:noHBand="0" w:noVBand="1"/>
      </w:tblPr>
      <w:tblGrid>
        <w:gridCol w:w="3220"/>
        <w:gridCol w:w="1620"/>
      </w:tblGrid>
      <w:tr w:rsidR="007742D5" w:rsidRPr="00010BB8" w14:paraId="47896698" w14:textId="77777777" w:rsidTr="00834890">
        <w:trPr>
          <w:trHeight w:val="31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398C" w14:textId="77777777" w:rsidR="007742D5" w:rsidRPr="00010BB8" w:rsidRDefault="007742D5" w:rsidP="007742D5">
            <w:pPr>
              <w:spacing w:before="40" w:after="40" w:line="240" w:lineRule="auto"/>
              <w:rPr>
                <w:b/>
                <w:bCs/>
                <w:color w:val="000000"/>
              </w:rPr>
            </w:pPr>
            <w:r w:rsidRPr="00010BB8">
              <w:rPr>
                <w:b/>
                <w:bCs/>
                <w:color w:val="000000"/>
              </w:rPr>
              <w:t>Fáze hodiny</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2998B7F" w14:textId="77777777" w:rsidR="007742D5" w:rsidRPr="00010BB8" w:rsidRDefault="007742D5" w:rsidP="007742D5">
            <w:pPr>
              <w:spacing w:before="40" w:after="40" w:line="240" w:lineRule="auto"/>
              <w:rPr>
                <w:b/>
                <w:bCs/>
                <w:color w:val="000000"/>
              </w:rPr>
            </w:pPr>
            <w:r w:rsidRPr="00010BB8">
              <w:rPr>
                <w:b/>
                <w:bCs/>
                <w:color w:val="000000"/>
              </w:rPr>
              <w:t>Čas (min.)</w:t>
            </w:r>
          </w:p>
        </w:tc>
      </w:tr>
      <w:tr w:rsidR="007742D5" w:rsidRPr="00010BB8" w14:paraId="2D08EFB1" w14:textId="77777777" w:rsidTr="00834890">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D31BECA" w14:textId="77777777" w:rsidR="007742D5" w:rsidRPr="00010BB8" w:rsidRDefault="007742D5" w:rsidP="007742D5">
            <w:pPr>
              <w:spacing w:before="40" w:after="40" w:line="240" w:lineRule="auto"/>
              <w:rPr>
                <w:color w:val="000000"/>
              </w:rPr>
            </w:pPr>
            <w:r w:rsidRPr="00010BB8">
              <w:rPr>
                <w:color w:val="000000"/>
              </w:rPr>
              <w:t>Úvod</w:t>
            </w:r>
          </w:p>
        </w:tc>
        <w:tc>
          <w:tcPr>
            <w:tcW w:w="1620" w:type="dxa"/>
            <w:tcBorders>
              <w:top w:val="nil"/>
              <w:left w:val="nil"/>
              <w:bottom w:val="single" w:sz="4" w:space="0" w:color="auto"/>
              <w:right w:val="single" w:sz="4" w:space="0" w:color="auto"/>
            </w:tcBorders>
            <w:shd w:val="clear" w:color="auto" w:fill="auto"/>
            <w:noWrap/>
            <w:vAlign w:val="bottom"/>
            <w:hideMark/>
          </w:tcPr>
          <w:p w14:paraId="787148F6" w14:textId="77777777" w:rsidR="007742D5" w:rsidRPr="00010BB8" w:rsidRDefault="007742D5" w:rsidP="007742D5">
            <w:pPr>
              <w:spacing w:before="40" w:after="40" w:line="240" w:lineRule="auto"/>
              <w:jc w:val="right"/>
              <w:rPr>
                <w:color w:val="000000"/>
              </w:rPr>
            </w:pPr>
            <w:r w:rsidRPr="00010BB8">
              <w:rPr>
                <w:color w:val="000000"/>
              </w:rPr>
              <w:t>5</w:t>
            </w:r>
          </w:p>
        </w:tc>
      </w:tr>
      <w:tr w:rsidR="007742D5" w:rsidRPr="00010BB8" w14:paraId="5E455622" w14:textId="77777777" w:rsidTr="00834890">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AE0298C" w14:textId="77777777" w:rsidR="007742D5" w:rsidRPr="00010BB8" w:rsidRDefault="007742D5" w:rsidP="007742D5">
            <w:pPr>
              <w:spacing w:before="40" w:after="40" w:line="240" w:lineRule="auto"/>
              <w:rPr>
                <w:color w:val="000000"/>
              </w:rPr>
            </w:pPr>
            <w:r w:rsidRPr="00010BB8">
              <w:rPr>
                <w:color w:val="000000"/>
              </w:rPr>
              <w:t>Motivace</w:t>
            </w:r>
          </w:p>
        </w:tc>
        <w:tc>
          <w:tcPr>
            <w:tcW w:w="1620" w:type="dxa"/>
            <w:tcBorders>
              <w:top w:val="nil"/>
              <w:left w:val="nil"/>
              <w:bottom w:val="single" w:sz="4" w:space="0" w:color="auto"/>
              <w:right w:val="single" w:sz="4" w:space="0" w:color="auto"/>
            </w:tcBorders>
            <w:shd w:val="clear" w:color="auto" w:fill="auto"/>
            <w:noWrap/>
            <w:vAlign w:val="bottom"/>
            <w:hideMark/>
          </w:tcPr>
          <w:p w14:paraId="14A6CE4F" w14:textId="77777777" w:rsidR="007742D5" w:rsidRPr="00010BB8" w:rsidRDefault="007742D5" w:rsidP="007742D5">
            <w:pPr>
              <w:spacing w:before="40" w:after="40" w:line="240" w:lineRule="auto"/>
              <w:jc w:val="right"/>
              <w:rPr>
                <w:color w:val="000000"/>
              </w:rPr>
            </w:pPr>
            <w:r w:rsidRPr="00010BB8">
              <w:rPr>
                <w:color w:val="000000"/>
              </w:rPr>
              <w:t>10</w:t>
            </w:r>
          </w:p>
        </w:tc>
      </w:tr>
      <w:tr w:rsidR="007742D5" w:rsidRPr="00010BB8" w14:paraId="07D04950" w14:textId="77777777" w:rsidTr="00834890">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506415A" w14:textId="77777777" w:rsidR="007742D5" w:rsidRPr="00010BB8" w:rsidRDefault="007742D5" w:rsidP="007742D5">
            <w:pPr>
              <w:spacing w:before="40" w:after="40" w:line="240" w:lineRule="auto"/>
              <w:rPr>
                <w:color w:val="000000"/>
              </w:rPr>
            </w:pPr>
            <w:r w:rsidRPr="00010BB8">
              <w:rPr>
                <w:color w:val="000000"/>
              </w:rPr>
              <w:t>Shrnutí</w:t>
            </w:r>
          </w:p>
        </w:tc>
        <w:tc>
          <w:tcPr>
            <w:tcW w:w="1620" w:type="dxa"/>
            <w:tcBorders>
              <w:top w:val="nil"/>
              <w:left w:val="nil"/>
              <w:bottom w:val="single" w:sz="4" w:space="0" w:color="auto"/>
              <w:right w:val="single" w:sz="4" w:space="0" w:color="auto"/>
            </w:tcBorders>
            <w:shd w:val="clear" w:color="auto" w:fill="auto"/>
            <w:noWrap/>
            <w:vAlign w:val="bottom"/>
            <w:hideMark/>
          </w:tcPr>
          <w:p w14:paraId="7C05DBDB" w14:textId="77777777" w:rsidR="007742D5" w:rsidRPr="00010BB8" w:rsidRDefault="007742D5" w:rsidP="007742D5">
            <w:pPr>
              <w:spacing w:before="40" w:after="40" w:line="240" w:lineRule="auto"/>
              <w:jc w:val="right"/>
              <w:rPr>
                <w:color w:val="000000"/>
              </w:rPr>
            </w:pPr>
            <w:r w:rsidRPr="00010BB8">
              <w:rPr>
                <w:color w:val="000000"/>
              </w:rPr>
              <w:t>5</w:t>
            </w:r>
          </w:p>
        </w:tc>
      </w:tr>
      <w:tr w:rsidR="007742D5" w:rsidRPr="00010BB8" w14:paraId="254267F2" w14:textId="77777777" w:rsidTr="00834890">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C9932FD" w14:textId="77777777" w:rsidR="007742D5" w:rsidRPr="00010BB8" w:rsidRDefault="007742D5" w:rsidP="007742D5">
            <w:pPr>
              <w:spacing w:before="40" w:after="40" w:line="240" w:lineRule="auto"/>
              <w:rPr>
                <w:color w:val="000000"/>
              </w:rPr>
            </w:pPr>
            <w:r w:rsidRPr="00010BB8">
              <w:rPr>
                <w:color w:val="000000"/>
              </w:rPr>
              <w:t>Samostatná práce</w:t>
            </w:r>
          </w:p>
        </w:tc>
        <w:tc>
          <w:tcPr>
            <w:tcW w:w="1620" w:type="dxa"/>
            <w:tcBorders>
              <w:top w:val="nil"/>
              <w:left w:val="nil"/>
              <w:bottom w:val="single" w:sz="4" w:space="0" w:color="auto"/>
              <w:right w:val="single" w:sz="4" w:space="0" w:color="auto"/>
            </w:tcBorders>
            <w:shd w:val="clear" w:color="auto" w:fill="auto"/>
            <w:noWrap/>
            <w:vAlign w:val="bottom"/>
            <w:hideMark/>
          </w:tcPr>
          <w:p w14:paraId="7C460533" w14:textId="77777777" w:rsidR="007742D5" w:rsidRPr="00010BB8" w:rsidRDefault="007742D5" w:rsidP="007742D5">
            <w:pPr>
              <w:spacing w:before="40" w:after="40" w:line="240" w:lineRule="auto"/>
              <w:jc w:val="right"/>
              <w:rPr>
                <w:color w:val="000000"/>
              </w:rPr>
            </w:pPr>
            <w:r w:rsidRPr="00010BB8">
              <w:rPr>
                <w:color w:val="000000"/>
              </w:rPr>
              <w:t>15</w:t>
            </w:r>
          </w:p>
        </w:tc>
      </w:tr>
      <w:tr w:rsidR="007742D5" w:rsidRPr="00010BB8" w14:paraId="590164D5" w14:textId="77777777" w:rsidTr="00834890">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F9A7079" w14:textId="77777777" w:rsidR="007742D5" w:rsidRPr="00010BB8" w:rsidRDefault="007742D5" w:rsidP="007742D5">
            <w:pPr>
              <w:spacing w:before="40" w:after="40" w:line="240" w:lineRule="auto"/>
              <w:rPr>
                <w:color w:val="000000"/>
              </w:rPr>
            </w:pPr>
            <w:r w:rsidRPr="00010BB8">
              <w:rPr>
                <w:color w:val="000000"/>
              </w:rPr>
              <w:t>Shrnutí</w:t>
            </w:r>
          </w:p>
        </w:tc>
        <w:tc>
          <w:tcPr>
            <w:tcW w:w="1620" w:type="dxa"/>
            <w:tcBorders>
              <w:top w:val="nil"/>
              <w:left w:val="nil"/>
              <w:bottom w:val="single" w:sz="4" w:space="0" w:color="auto"/>
              <w:right w:val="single" w:sz="4" w:space="0" w:color="auto"/>
            </w:tcBorders>
            <w:shd w:val="clear" w:color="auto" w:fill="auto"/>
            <w:noWrap/>
            <w:vAlign w:val="bottom"/>
            <w:hideMark/>
          </w:tcPr>
          <w:p w14:paraId="62D9CFAF" w14:textId="77777777" w:rsidR="007742D5" w:rsidRPr="00010BB8" w:rsidRDefault="007742D5" w:rsidP="007742D5">
            <w:pPr>
              <w:spacing w:before="40" w:after="40" w:line="240" w:lineRule="auto"/>
              <w:jc w:val="right"/>
              <w:rPr>
                <w:color w:val="000000"/>
              </w:rPr>
            </w:pPr>
            <w:r w:rsidRPr="00010BB8">
              <w:rPr>
                <w:color w:val="000000"/>
              </w:rPr>
              <w:t>10</w:t>
            </w:r>
          </w:p>
        </w:tc>
      </w:tr>
      <w:tr w:rsidR="007742D5" w:rsidRPr="00010BB8" w14:paraId="4E9B9DFE" w14:textId="77777777" w:rsidTr="00834890">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5862DAD" w14:textId="77777777" w:rsidR="007742D5" w:rsidRPr="00010BB8" w:rsidRDefault="007742D5" w:rsidP="007742D5">
            <w:pPr>
              <w:spacing w:before="40" w:after="40" w:line="240" w:lineRule="auto"/>
              <w:rPr>
                <w:b/>
                <w:bCs/>
                <w:color w:val="000000"/>
              </w:rPr>
            </w:pPr>
            <w:r w:rsidRPr="00010BB8">
              <w:rPr>
                <w:b/>
                <w:bCs/>
                <w:color w:val="000000"/>
              </w:rPr>
              <w:t>Celkem</w:t>
            </w:r>
          </w:p>
        </w:tc>
        <w:tc>
          <w:tcPr>
            <w:tcW w:w="1620" w:type="dxa"/>
            <w:tcBorders>
              <w:top w:val="nil"/>
              <w:left w:val="nil"/>
              <w:bottom w:val="single" w:sz="4" w:space="0" w:color="auto"/>
              <w:right w:val="single" w:sz="4" w:space="0" w:color="auto"/>
            </w:tcBorders>
            <w:shd w:val="clear" w:color="auto" w:fill="auto"/>
            <w:noWrap/>
            <w:vAlign w:val="bottom"/>
            <w:hideMark/>
          </w:tcPr>
          <w:p w14:paraId="279307B6" w14:textId="77777777" w:rsidR="007742D5" w:rsidRPr="00010BB8" w:rsidRDefault="007742D5" w:rsidP="007742D5">
            <w:pPr>
              <w:spacing w:before="40" w:after="40" w:line="240" w:lineRule="auto"/>
              <w:jc w:val="right"/>
              <w:rPr>
                <w:b/>
                <w:bCs/>
                <w:color w:val="000000"/>
              </w:rPr>
            </w:pPr>
            <w:r w:rsidRPr="00010BB8">
              <w:rPr>
                <w:b/>
                <w:bCs/>
                <w:color w:val="000000"/>
              </w:rPr>
              <w:t>45</w:t>
            </w:r>
          </w:p>
        </w:tc>
      </w:tr>
    </w:tbl>
    <w:p w14:paraId="1E669F17" w14:textId="3485F146" w:rsidR="009B0F5D" w:rsidRPr="009B0F5D" w:rsidRDefault="009B0F5D" w:rsidP="009721EC">
      <w:pPr>
        <w:spacing w:before="240"/>
        <w:rPr>
          <w:b/>
        </w:rPr>
      </w:pPr>
      <w:r w:rsidRPr="009B0F5D">
        <w:rPr>
          <w:b/>
        </w:rPr>
        <w:t>Zdroje pro tuto oblast</w:t>
      </w:r>
    </w:p>
    <w:p w14:paraId="26B7C430" w14:textId="77777777" w:rsidR="009B0F5D" w:rsidRDefault="009B0F5D" w:rsidP="009721EC">
      <w:pPr>
        <w:spacing w:line="240" w:lineRule="auto"/>
      </w:pPr>
      <w:r w:rsidRPr="00C2380F">
        <w:t>Operační systémy I</w:t>
      </w:r>
    </w:p>
    <w:p w14:paraId="72EE28B8" w14:textId="77777777" w:rsidR="009B0F5D" w:rsidRPr="00304713" w:rsidRDefault="00131840" w:rsidP="003C24E8">
      <w:pPr>
        <w:spacing w:after="240" w:line="240" w:lineRule="auto"/>
        <w:rPr>
          <w:rStyle w:val="Hypertextovodkaz"/>
        </w:rPr>
      </w:pPr>
      <w:hyperlink r:id="rId65" w:history="1">
        <w:r w:rsidR="009B0F5D" w:rsidRPr="006C1257">
          <w:rPr>
            <w:rStyle w:val="Hypertextovodkaz"/>
          </w:rPr>
          <w:t>http://www.gjszlin.cz/ivt/esf/ostatni-sin/operacni-systemy-1.php</w:t>
        </w:r>
      </w:hyperlink>
    </w:p>
    <w:p w14:paraId="67CA259A" w14:textId="77777777" w:rsidR="009B0F5D" w:rsidRDefault="009B0F5D" w:rsidP="009721EC">
      <w:pPr>
        <w:spacing w:line="240" w:lineRule="auto"/>
      </w:pPr>
      <w:r w:rsidRPr="003A284C">
        <w:t>Volba operačního systému pro školní tablety</w:t>
      </w:r>
    </w:p>
    <w:p w14:paraId="511182D3" w14:textId="77777777" w:rsidR="009B0F5D" w:rsidRPr="00304713" w:rsidRDefault="00131840" w:rsidP="003C24E8">
      <w:pPr>
        <w:spacing w:after="240" w:line="240" w:lineRule="auto"/>
        <w:rPr>
          <w:rStyle w:val="Hypertextovodkaz"/>
        </w:rPr>
      </w:pPr>
      <w:hyperlink r:id="rId66" w:history="1">
        <w:r w:rsidR="009B0F5D" w:rsidRPr="00294A15">
          <w:rPr>
            <w:rStyle w:val="Hypertextovodkaz"/>
          </w:rPr>
          <w:t>http://spomocnik.rvp.cz/clanek/18289/VOLBA-OPERACNIHO-SYSTEMU-PRO-SKOLNI-TABLETY.html</w:t>
        </w:r>
      </w:hyperlink>
    </w:p>
    <w:p w14:paraId="26B6531A" w14:textId="77777777" w:rsidR="009B0F5D" w:rsidRDefault="009B0F5D" w:rsidP="009721EC">
      <w:pPr>
        <w:spacing w:line="240" w:lineRule="auto"/>
      </w:pPr>
      <w:r>
        <w:t>Samsung</w:t>
      </w:r>
    </w:p>
    <w:p w14:paraId="3B9ECF0F" w14:textId="77777777" w:rsidR="009B0F5D" w:rsidRPr="00304713" w:rsidRDefault="00131840" w:rsidP="003C24E8">
      <w:pPr>
        <w:spacing w:after="240" w:line="240" w:lineRule="auto"/>
        <w:rPr>
          <w:rStyle w:val="Hypertextovodkaz"/>
        </w:rPr>
      </w:pPr>
      <w:hyperlink r:id="rId67" w:history="1">
        <w:r w:rsidR="009B0F5D" w:rsidRPr="00294A15">
          <w:rPr>
            <w:rStyle w:val="Hypertextovodkaz"/>
          </w:rPr>
          <w:t>http://www.samsung.com/cz/home</w:t>
        </w:r>
      </w:hyperlink>
    </w:p>
    <w:p w14:paraId="29CE0716" w14:textId="77777777" w:rsidR="009B0F5D" w:rsidRDefault="009B0F5D" w:rsidP="009721EC">
      <w:pPr>
        <w:spacing w:line="240" w:lineRule="auto"/>
      </w:pPr>
      <w:proofErr w:type="spellStart"/>
      <w:r>
        <w:t>Lenovo</w:t>
      </w:r>
      <w:proofErr w:type="spellEnd"/>
      <w:r>
        <w:t xml:space="preserve"> – Tablety</w:t>
      </w:r>
    </w:p>
    <w:p w14:paraId="5FF2A42B" w14:textId="77777777" w:rsidR="009B0F5D" w:rsidRPr="00304713" w:rsidRDefault="00131840" w:rsidP="003C24E8">
      <w:pPr>
        <w:spacing w:after="240" w:line="240" w:lineRule="auto"/>
        <w:rPr>
          <w:rStyle w:val="Hypertextovodkaz"/>
        </w:rPr>
      </w:pPr>
      <w:hyperlink r:id="rId68" w:history="1">
        <w:r w:rsidR="009B0F5D" w:rsidRPr="00294A15">
          <w:rPr>
            <w:rStyle w:val="Hypertextovodkaz"/>
          </w:rPr>
          <w:t>http://shop.lenovo.com/cz/cs/tablets/lenovo/?menu-id=lenovo_tablety</w:t>
        </w:r>
      </w:hyperlink>
    </w:p>
    <w:p w14:paraId="235DBD98" w14:textId="77777777" w:rsidR="009B0F5D" w:rsidRDefault="009B0F5D" w:rsidP="009721EC">
      <w:pPr>
        <w:spacing w:line="240" w:lineRule="auto"/>
      </w:pPr>
      <w:r>
        <w:t xml:space="preserve">Apple – </w:t>
      </w:r>
      <w:proofErr w:type="spellStart"/>
      <w:r>
        <w:t>iPad</w:t>
      </w:r>
      <w:proofErr w:type="spellEnd"/>
    </w:p>
    <w:p w14:paraId="5E3F257E" w14:textId="77777777" w:rsidR="009B0F5D" w:rsidRPr="00304713" w:rsidRDefault="00131840" w:rsidP="003C24E8">
      <w:pPr>
        <w:spacing w:after="240" w:line="240" w:lineRule="auto"/>
        <w:rPr>
          <w:rStyle w:val="Hypertextovodkaz"/>
        </w:rPr>
      </w:pPr>
      <w:hyperlink r:id="rId69" w:history="1">
        <w:r w:rsidR="009B0F5D" w:rsidRPr="00294A15">
          <w:rPr>
            <w:rStyle w:val="Hypertextovodkaz"/>
          </w:rPr>
          <w:t>http://www.apple.com/cz/ipad/</w:t>
        </w:r>
      </w:hyperlink>
    </w:p>
    <w:p w14:paraId="6529EB01" w14:textId="77777777" w:rsidR="009B0F5D" w:rsidRDefault="009B0F5D" w:rsidP="002A210B">
      <w:pPr>
        <w:keepNext/>
        <w:spacing w:line="240" w:lineRule="auto"/>
      </w:pPr>
      <w:proofErr w:type="spellStart"/>
      <w:r>
        <w:lastRenderedPageBreak/>
        <w:t>Alza</w:t>
      </w:r>
      <w:proofErr w:type="spellEnd"/>
      <w:r>
        <w:t xml:space="preserve"> – Tablety </w:t>
      </w:r>
    </w:p>
    <w:p w14:paraId="142982F2" w14:textId="77777777" w:rsidR="009B0F5D" w:rsidRPr="00304713" w:rsidRDefault="00131840" w:rsidP="003C24E8">
      <w:pPr>
        <w:spacing w:after="240" w:line="240" w:lineRule="auto"/>
        <w:rPr>
          <w:rStyle w:val="Hypertextovodkaz"/>
        </w:rPr>
      </w:pPr>
      <w:hyperlink r:id="rId70" w:history="1">
        <w:r w:rsidR="009B0F5D" w:rsidRPr="00294A15">
          <w:rPr>
            <w:rStyle w:val="Hypertextovodkaz"/>
          </w:rPr>
          <w:t>https://www.alza.cz/tablety/18852388.htm</w:t>
        </w:r>
      </w:hyperlink>
    </w:p>
    <w:p w14:paraId="3A98FE8D" w14:textId="77777777" w:rsidR="009B0F5D" w:rsidRDefault="009B0F5D" w:rsidP="009721EC">
      <w:pPr>
        <w:spacing w:line="240" w:lineRule="auto"/>
      </w:pPr>
      <w:r>
        <w:t>Tablety</w:t>
      </w:r>
    </w:p>
    <w:p w14:paraId="1A6A2857" w14:textId="77777777" w:rsidR="009B0F5D" w:rsidRPr="00304713" w:rsidRDefault="00131840" w:rsidP="003C24E8">
      <w:pPr>
        <w:spacing w:after="240" w:line="240" w:lineRule="auto"/>
        <w:rPr>
          <w:rStyle w:val="Hypertextovodkaz"/>
        </w:rPr>
      </w:pPr>
      <w:hyperlink r:id="rId71" w:history="1">
        <w:r w:rsidR="009B0F5D" w:rsidRPr="00294A15">
          <w:rPr>
            <w:rStyle w:val="Hypertextovodkaz"/>
          </w:rPr>
          <w:t>http://www.svethardware.cz/tablety/</w:t>
        </w:r>
      </w:hyperlink>
    </w:p>
    <w:p w14:paraId="3975F285" w14:textId="77777777" w:rsidR="009B0F5D" w:rsidRDefault="009B0F5D" w:rsidP="009721EC">
      <w:pPr>
        <w:spacing w:line="240" w:lineRule="auto"/>
      </w:pPr>
      <w:proofErr w:type="spellStart"/>
      <w:r>
        <w:t>Tabletnet</w:t>
      </w:r>
      <w:proofErr w:type="spellEnd"/>
    </w:p>
    <w:p w14:paraId="7CE59E12" w14:textId="77777777" w:rsidR="009B0F5D" w:rsidRPr="00304713" w:rsidRDefault="00131840" w:rsidP="003C24E8">
      <w:pPr>
        <w:spacing w:after="240" w:line="240" w:lineRule="auto"/>
        <w:rPr>
          <w:rStyle w:val="Hypertextovodkaz"/>
        </w:rPr>
      </w:pPr>
      <w:hyperlink r:id="rId72" w:history="1">
        <w:r w:rsidR="009B0F5D" w:rsidRPr="00294A15">
          <w:rPr>
            <w:rStyle w:val="Hypertextovodkaz"/>
          </w:rPr>
          <w:t>http://tabletnet.cz/</w:t>
        </w:r>
      </w:hyperlink>
    </w:p>
    <w:p w14:paraId="766E43E3" w14:textId="77777777" w:rsidR="007742D5" w:rsidRPr="003C24E8" w:rsidRDefault="007742D5" w:rsidP="003C24E8">
      <w:pPr>
        <w:spacing w:after="240" w:line="240" w:lineRule="auto"/>
        <w:rPr>
          <w:rStyle w:val="Hypertextovodkaz"/>
        </w:rPr>
        <w:sectPr w:rsidR="007742D5" w:rsidRPr="003C24E8" w:rsidSect="00A65F4A">
          <w:headerReference w:type="default" r:id="rId73"/>
          <w:pgSz w:w="11906" w:h="16838" w:code="9"/>
          <w:pgMar w:top="1418" w:right="1418" w:bottom="1418" w:left="1418" w:header="709" w:footer="709" w:gutter="0"/>
          <w:cols w:space="709"/>
          <w:docGrid w:linePitch="360"/>
        </w:sectPr>
      </w:pPr>
    </w:p>
    <w:p w14:paraId="5A27906E" w14:textId="53A7AAF4" w:rsidR="00A65F4A" w:rsidRDefault="009C0421" w:rsidP="009C0421">
      <w:pPr>
        <w:pStyle w:val="Nadpis1"/>
      </w:pPr>
      <w:bookmarkStart w:id="5" w:name="_Toc420483688"/>
      <w:r w:rsidRPr="009C0421">
        <w:lastRenderedPageBreak/>
        <w:t>Připojení k internetu</w:t>
      </w:r>
      <w:bookmarkEnd w:id="5"/>
    </w:p>
    <w:tbl>
      <w:tblPr>
        <w:tblStyle w:val="Mkatabulky"/>
        <w:tblW w:w="0" w:type="auto"/>
        <w:tblLook w:val="04A0" w:firstRow="1" w:lastRow="0" w:firstColumn="1" w:lastColumn="0" w:noHBand="0" w:noVBand="1"/>
      </w:tblPr>
      <w:tblGrid>
        <w:gridCol w:w="2655"/>
        <w:gridCol w:w="6405"/>
      </w:tblGrid>
      <w:tr w:rsidR="00A65F4A" w:rsidRPr="00A82C19" w14:paraId="7E8B8CC7" w14:textId="77777777" w:rsidTr="00780BFF">
        <w:tc>
          <w:tcPr>
            <w:tcW w:w="2655" w:type="dxa"/>
            <w:vAlign w:val="center"/>
          </w:tcPr>
          <w:p w14:paraId="3ADCBB15" w14:textId="77777777" w:rsidR="00A65F4A" w:rsidRPr="00A82C19" w:rsidRDefault="00A65F4A" w:rsidP="00780BFF">
            <w:r>
              <w:t>Tematický celek</w:t>
            </w:r>
          </w:p>
        </w:tc>
        <w:tc>
          <w:tcPr>
            <w:tcW w:w="6405" w:type="dxa"/>
            <w:vAlign w:val="center"/>
          </w:tcPr>
          <w:p w14:paraId="4101D66B" w14:textId="3CC6A453" w:rsidR="00A65F4A" w:rsidRPr="00A82C19" w:rsidRDefault="009C0421" w:rsidP="00780BFF">
            <w:r w:rsidRPr="009C0421">
              <w:t>Internet</w:t>
            </w:r>
          </w:p>
        </w:tc>
      </w:tr>
      <w:tr w:rsidR="00A65F4A" w:rsidRPr="00A82C19" w14:paraId="752C3937" w14:textId="77777777" w:rsidTr="00780BFF">
        <w:tc>
          <w:tcPr>
            <w:tcW w:w="2655" w:type="dxa"/>
            <w:vAlign w:val="center"/>
          </w:tcPr>
          <w:p w14:paraId="4AA49A30" w14:textId="77777777" w:rsidR="00A65F4A" w:rsidRDefault="00A65F4A" w:rsidP="00780BFF">
            <w:r>
              <w:t>Téma vyučované hodiny</w:t>
            </w:r>
          </w:p>
        </w:tc>
        <w:tc>
          <w:tcPr>
            <w:tcW w:w="6405" w:type="dxa"/>
            <w:vAlign w:val="center"/>
          </w:tcPr>
          <w:p w14:paraId="27BC12DC" w14:textId="2E4B7571" w:rsidR="00A65F4A" w:rsidRPr="00A82C19" w:rsidRDefault="009C0421" w:rsidP="00780BFF">
            <w:r>
              <w:t>Připojení k internetu</w:t>
            </w:r>
          </w:p>
        </w:tc>
      </w:tr>
      <w:tr w:rsidR="00A65F4A" w:rsidRPr="00A82C19" w14:paraId="1D0AD0CE" w14:textId="77777777" w:rsidTr="00780BFF">
        <w:tc>
          <w:tcPr>
            <w:tcW w:w="2655" w:type="dxa"/>
            <w:vAlign w:val="center"/>
          </w:tcPr>
          <w:p w14:paraId="3C9BF522" w14:textId="77777777" w:rsidR="00A65F4A" w:rsidRPr="00A82C19" w:rsidRDefault="00A65F4A" w:rsidP="00780BFF">
            <w:r>
              <w:t>Cílová skupina</w:t>
            </w:r>
          </w:p>
        </w:tc>
        <w:tc>
          <w:tcPr>
            <w:tcW w:w="6405" w:type="dxa"/>
            <w:vAlign w:val="center"/>
          </w:tcPr>
          <w:p w14:paraId="4617E075" w14:textId="2B933184" w:rsidR="00A65F4A" w:rsidRPr="00A82C19" w:rsidRDefault="009C0421" w:rsidP="0065344A">
            <w:r>
              <w:t>žáci</w:t>
            </w:r>
            <w:r w:rsidR="0065344A">
              <w:t xml:space="preserve"> ZŠ, </w:t>
            </w:r>
            <w:r>
              <w:t>SŠ</w:t>
            </w:r>
          </w:p>
        </w:tc>
      </w:tr>
      <w:tr w:rsidR="00A65F4A" w:rsidRPr="00A82C19" w14:paraId="1A483E75" w14:textId="77777777" w:rsidTr="00780BFF">
        <w:tc>
          <w:tcPr>
            <w:tcW w:w="2655" w:type="dxa"/>
            <w:vAlign w:val="center"/>
          </w:tcPr>
          <w:p w14:paraId="42F942AE" w14:textId="77777777" w:rsidR="00A65F4A" w:rsidRPr="00A82C19" w:rsidRDefault="00A65F4A" w:rsidP="00780BFF">
            <w:r>
              <w:t>Časová dotace</w:t>
            </w:r>
          </w:p>
        </w:tc>
        <w:tc>
          <w:tcPr>
            <w:tcW w:w="6405" w:type="dxa"/>
            <w:vAlign w:val="center"/>
          </w:tcPr>
          <w:p w14:paraId="6F7FF0DD" w14:textId="64C50D9B" w:rsidR="00A65F4A" w:rsidRPr="00A82C19" w:rsidRDefault="009C0421" w:rsidP="00780BFF">
            <w:r>
              <w:t>45 minut</w:t>
            </w:r>
          </w:p>
        </w:tc>
      </w:tr>
      <w:tr w:rsidR="00A65F4A" w:rsidRPr="00A82C19" w14:paraId="106ACA8B" w14:textId="77777777" w:rsidTr="00780BFF">
        <w:tc>
          <w:tcPr>
            <w:tcW w:w="2655" w:type="dxa"/>
            <w:vAlign w:val="center"/>
          </w:tcPr>
          <w:p w14:paraId="6090BED5" w14:textId="77777777" w:rsidR="00A65F4A" w:rsidRPr="00A82C19" w:rsidRDefault="00A65F4A" w:rsidP="00780BFF">
            <w:r>
              <w:t>Klíčová slova</w:t>
            </w:r>
          </w:p>
        </w:tc>
        <w:tc>
          <w:tcPr>
            <w:tcW w:w="6405" w:type="dxa"/>
            <w:vAlign w:val="center"/>
          </w:tcPr>
          <w:p w14:paraId="2BF5D14A" w14:textId="630919BB" w:rsidR="00A65F4A" w:rsidRPr="00A82C19" w:rsidRDefault="009C0421" w:rsidP="00780BFF">
            <w:r>
              <w:t xml:space="preserve">připojení k internetu, Wi-Fi, </w:t>
            </w:r>
            <w:proofErr w:type="spellStart"/>
            <w:r>
              <w:t>upload</w:t>
            </w:r>
            <w:proofErr w:type="spellEnd"/>
            <w:r>
              <w:t xml:space="preserve">, </w:t>
            </w:r>
            <w:proofErr w:type="spellStart"/>
            <w:r>
              <w:t>download</w:t>
            </w:r>
            <w:proofErr w:type="spellEnd"/>
            <w:r>
              <w:t>, přenosová rychlost</w:t>
            </w:r>
          </w:p>
        </w:tc>
      </w:tr>
      <w:tr w:rsidR="00A65F4A" w:rsidRPr="00A82C19" w14:paraId="44A6E461" w14:textId="77777777" w:rsidTr="00780BFF">
        <w:tc>
          <w:tcPr>
            <w:tcW w:w="2655" w:type="dxa"/>
            <w:vAlign w:val="center"/>
          </w:tcPr>
          <w:p w14:paraId="6BE8F4FC" w14:textId="77777777" w:rsidR="00A65F4A" w:rsidRPr="00A82C19" w:rsidRDefault="00A65F4A" w:rsidP="00780BFF">
            <w:r>
              <w:t>Cíle vyučovací hodiny</w:t>
            </w:r>
          </w:p>
        </w:tc>
        <w:tc>
          <w:tcPr>
            <w:tcW w:w="6405" w:type="dxa"/>
            <w:vAlign w:val="center"/>
          </w:tcPr>
          <w:p w14:paraId="348836B8" w14:textId="77777777" w:rsidR="00A660B4" w:rsidRDefault="00A660B4" w:rsidP="00A660B4">
            <w:r>
              <w:t>Žák posuzuje aktuálnost a věrohodnost informačních zdrojů.</w:t>
            </w:r>
          </w:p>
          <w:p w14:paraId="68A80104" w14:textId="77777777" w:rsidR="00A660B4" w:rsidRDefault="00A660B4" w:rsidP="00A660B4">
            <w:r>
              <w:t xml:space="preserve">Žák porozumí pojmům přenosová rychlost, </w:t>
            </w:r>
            <w:proofErr w:type="spellStart"/>
            <w:r>
              <w:t>download</w:t>
            </w:r>
            <w:proofErr w:type="spellEnd"/>
            <w:r>
              <w:t xml:space="preserve"> a </w:t>
            </w:r>
            <w:proofErr w:type="spellStart"/>
            <w:r>
              <w:t>upload</w:t>
            </w:r>
            <w:proofErr w:type="spellEnd"/>
            <w:r>
              <w:t xml:space="preserve">. </w:t>
            </w:r>
          </w:p>
          <w:p w14:paraId="103BDDEF" w14:textId="77777777" w:rsidR="00A660B4" w:rsidRDefault="00A660B4" w:rsidP="00A660B4">
            <w:r>
              <w:t>Žák využívá informace v souladu s legislativními požadavky (citace zdrojů).</w:t>
            </w:r>
          </w:p>
          <w:p w14:paraId="630B541E" w14:textId="63BDC761" w:rsidR="00A65F4A" w:rsidRPr="00A82C19" w:rsidRDefault="00A660B4" w:rsidP="00A660B4">
            <w:r>
              <w:t>Žák umí porovnat rychlosti a ceny různých poskytovatelů internetu.</w:t>
            </w:r>
          </w:p>
        </w:tc>
      </w:tr>
      <w:tr w:rsidR="00A65F4A" w:rsidRPr="00A82C19" w14:paraId="261227FA" w14:textId="77777777" w:rsidTr="00780BFF">
        <w:tc>
          <w:tcPr>
            <w:tcW w:w="2655" w:type="dxa"/>
            <w:vAlign w:val="center"/>
          </w:tcPr>
          <w:p w14:paraId="51944324" w14:textId="77777777" w:rsidR="00A65F4A" w:rsidRPr="00A82C19" w:rsidRDefault="00A65F4A" w:rsidP="00780BFF">
            <w:r>
              <w:t>Organizační formy</w:t>
            </w:r>
          </w:p>
        </w:tc>
        <w:tc>
          <w:tcPr>
            <w:tcW w:w="6405" w:type="dxa"/>
            <w:vAlign w:val="center"/>
          </w:tcPr>
          <w:p w14:paraId="3FE0971E" w14:textId="1D9CA61A" w:rsidR="00A65F4A" w:rsidRPr="00A660B4" w:rsidRDefault="00A65F4A" w:rsidP="00A660B4">
            <w:r w:rsidRPr="00A660B4">
              <w:t>hromadná výuka, samostatná práce žáků</w:t>
            </w:r>
          </w:p>
        </w:tc>
      </w:tr>
      <w:tr w:rsidR="00A65F4A" w:rsidRPr="00501BCC" w14:paraId="47EDB675" w14:textId="77777777" w:rsidTr="00780BFF">
        <w:tc>
          <w:tcPr>
            <w:tcW w:w="2655" w:type="dxa"/>
            <w:vAlign w:val="center"/>
          </w:tcPr>
          <w:p w14:paraId="21945FA3" w14:textId="77777777" w:rsidR="00A65F4A" w:rsidRPr="00501BCC" w:rsidRDefault="00A65F4A" w:rsidP="00780BFF">
            <w:r w:rsidRPr="00A82C19">
              <w:t>Pomů</w:t>
            </w:r>
            <w:r>
              <w:t>cky</w:t>
            </w:r>
          </w:p>
        </w:tc>
        <w:tc>
          <w:tcPr>
            <w:tcW w:w="6405" w:type="dxa"/>
            <w:vAlign w:val="center"/>
          </w:tcPr>
          <w:p w14:paraId="5425C46F" w14:textId="1B6DD90D" w:rsidR="00A65F4A" w:rsidRPr="00A660B4" w:rsidRDefault="00A36E53" w:rsidP="00DC37DA">
            <w:r>
              <w:t>p</w:t>
            </w:r>
            <w:r w:rsidR="00A660B4" w:rsidRPr="00A660B4">
              <w:t>očítače s připojením na internet, proje</w:t>
            </w:r>
            <w:r>
              <w:t xml:space="preserve">kční plocha, </w:t>
            </w:r>
            <w:r w:rsidR="00DC37DA">
              <w:t>textový editor</w:t>
            </w:r>
          </w:p>
        </w:tc>
      </w:tr>
    </w:tbl>
    <w:p w14:paraId="5E6078A3" w14:textId="77777777" w:rsidR="002523DA" w:rsidRDefault="002523DA" w:rsidP="002523DA"/>
    <w:p w14:paraId="3600E80C" w14:textId="77777777" w:rsidR="002523DA" w:rsidRDefault="002523DA" w:rsidP="002523DA">
      <w:pPr>
        <w:pStyle w:val="Modr"/>
      </w:pPr>
      <w:r>
        <w:t>Vzdělávací oblast</w:t>
      </w:r>
    </w:p>
    <w:p w14:paraId="057D8212" w14:textId="64EDFF68" w:rsidR="00A65F4A" w:rsidRDefault="002523DA" w:rsidP="002523DA">
      <w:r>
        <w:t>Vyhledávání informací a komunikace (ZŠ); Digitální technologie, Zdroje a vyhledávání informací, komunikace, Zpracování a prezentace informací (SŠ)</w:t>
      </w:r>
    </w:p>
    <w:p w14:paraId="625CD60C" w14:textId="77777777" w:rsidR="002523DA" w:rsidRDefault="002523DA" w:rsidP="00DD48C8">
      <w:pPr>
        <w:pStyle w:val="Modr"/>
        <w:keepNext/>
      </w:pPr>
      <w:r>
        <w:t>Učivo</w:t>
      </w:r>
    </w:p>
    <w:p w14:paraId="0F39B8AC" w14:textId="037AE551" w:rsidR="002523DA" w:rsidRDefault="002523DA" w:rsidP="002523DA">
      <w:r>
        <w:t>Internet (ZŠ): porozumění toku informací, přenos, zpracování, vyhledávání a praktické využití.</w:t>
      </w:r>
    </w:p>
    <w:p w14:paraId="346E4C0B" w14:textId="1CBC194A" w:rsidR="002523DA" w:rsidRDefault="002523DA" w:rsidP="002523DA">
      <w:r>
        <w:lastRenderedPageBreak/>
        <w:t xml:space="preserve">Informační sítě, Internet (SŠ): </w:t>
      </w:r>
    </w:p>
    <w:p w14:paraId="06680642" w14:textId="77777777" w:rsidR="002523DA" w:rsidRDefault="002523DA" w:rsidP="002523DA">
      <w:pPr>
        <w:pStyle w:val="Odrazka"/>
      </w:pPr>
      <w:r>
        <w:t>internet, přenos dat, služby na internetu,</w:t>
      </w:r>
    </w:p>
    <w:p w14:paraId="5FC4D7A9" w14:textId="7FC360EE" w:rsidR="002523DA" w:rsidRDefault="002523DA" w:rsidP="002523DA">
      <w:pPr>
        <w:pStyle w:val="Odrazka"/>
      </w:pPr>
      <w:r>
        <w:t>poznání základních právních aspektů a etických zásad týkajících se práce s</w:t>
      </w:r>
      <w:r w:rsidR="000343E4">
        <w:t> </w:t>
      </w:r>
      <w:r>
        <w:t>informacemi a výpočetní technikou, k respektování duševního vlastnictví, copyrightu, osobních dat a zásad správného citování autorských děl.</w:t>
      </w:r>
    </w:p>
    <w:p w14:paraId="5E1D6790" w14:textId="7A039884" w:rsidR="002523DA" w:rsidRDefault="002523DA" w:rsidP="00A640AB">
      <w:r>
        <w:t>Publikování (SŠ):</w:t>
      </w:r>
      <w:r w:rsidR="00A640AB">
        <w:t xml:space="preserve"> </w:t>
      </w:r>
      <w:r w:rsidR="000343E4">
        <w:t>f</w:t>
      </w:r>
      <w:r>
        <w:t>ormy dokumentů a jejich struktura, zásady grafické a typografické úpravy dokumentu.</w:t>
      </w:r>
    </w:p>
    <w:p w14:paraId="3F0E66D4" w14:textId="77777777" w:rsidR="007E4F27" w:rsidRDefault="007E4F27" w:rsidP="007E4F27">
      <w:pPr>
        <w:pStyle w:val="Modr"/>
      </w:pPr>
      <w:r>
        <w:t>Kompetence</w:t>
      </w:r>
    </w:p>
    <w:p w14:paraId="268B9687" w14:textId="2E49A5A6" w:rsidR="007E4F27" w:rsidRDefault="007E4F27" w:rsidP="007E4F27">
      <w:pPr>
        <w:pStyle w:val="Odrazka"/>
      </w:pPr>
      <w:r>
        <w:t>Kompetence k učení: žák samostatně pozoruje a experimentuje, získané výsledky porovnává, kriticky posuzuje a vyvozuje z nich závěry pro využití v budoucnosti. Kriticky přistupuje ke zdrojům informací a informace tvořivě zpracovává.</w:t>
      </w:r>
    </w:p>
    <w:p w14:paraId="541A85C5" w14:textId="188F4268" w:rsidR="007E4F27" w:rsidRDefault="007E4F27" w:rsidP="007E4F27">
      <w:pPr>
        <w:pStyle w:val="Odrazka"/>
      </w:pPr>
      <w:r>
        <w:t>Kompetence k řešení problémů: zvažuje možné klady a zápory jednotlivých variant řešení, včetně posouzení jejich rizik a důsledků.</w:t>
      </w:r>
    </w:p>
    <w:p w14:paraId="09AEC458" w14:textId="0B780164" w:rsidR="007E4F27" w:rsidRPr="007E4F27" w:rsidRDefault="007E4F27" w:rsidP="007E4F27">
      <w:pPr>
        <w:pStyle w:val="Odrazka"/>
      </w:pPr>
      <w:r>
        <w:t>Kompetence sociální a personální: žák se přizpůsobuje měnícím se životním podmínkám a podle svých schopností a možností je aktivně a tvořivě ovlivňuje.</w:t>
      </w:r>
    </w:p>
    <w:p w14:paraId="3AF39EAB" w14:textId="77777777" w:rsidR="00A65F4A" w:rsidRDefault="00A65F4A" w:rsidP="00A65F4A">
      <w:pPr>
        <w:pStyle w:val="Nadpis2"/>
      </w:pPr>
      <w:r>
        <w:t>Úvodní část</w:t>
      </w:r>
    </w:p>
    <w:p w14:paraId="3D3CD1F3" w14:textId="77777777" w:rsidR="000F690F" w:rsidRPr="000F690F" w:rsidRDefault="000F690F" w:rsidP="000F690F">
      <w:pPr>
        <w:rPr>
          <w:b/>
        </w:rPr>
      </w:pPr>
      <w:r w:rsidRPr="000F690F">
        <w:rPr>
          <w:b/>
        </w:rPr>
        <w:t>Motivační rozhovor</w:t>
      </w:r>
    </w:p>
    <w:p w14:paraId="614F2A39" w14:textId="77777777" w:rsidR="000F690F" w:rsidRDefault="000F690F" w:rsidP="000F690F">
      <w:pPr>
        <w:pStyle w:val="Odrazka"/>
      </w:pPr>
      <w:r>
        <w:t>Jaké připojení k internetu používáte doma?</w:t>
      </w:r>
    </w:p>
    <w:p w14:paraId="3513A978" w14:textId="77777777" w:rsidR="000F690F" w:rsidRDefault="000F690F" w:rsidP="000F690F">
      <w:pPr>
        <w:pStyle w:val="Odrazka"/>
      </w:pPr>
      <w:r>
        <w:t>Máte internetové připojení ve svém mobilu?</w:t>
      </w:r>
    </w:p>
    <w:p w14:paraId="4E59357D" w14:textId="77777777" w:rsidR="000F690F" w:rsidRDefault="000F690F" w:rsidP="000F690F">
      <w:pPr>
        <w:pStyle w:val="Odrazka"/>
      </w:pPr>
      <w:r>
        <w:t>Jakou měsíční částku platíte za připojení k internetu?</w:t>
      </w:r>
    </w:p>
    <w:p w14:paraId="4F65CE88" w14:textId="0A8CD128" w:rsidR="000F690F" w:rsidRDefault="000F690F" w:rsidP="000F690F">
      <w:pPr>
        <w:pStyle w:val="Odrazka"/>
      </w:pPr>
      <w:r>
        <w:t xml:space="preserve">Je v místě vašeho bydliště (školy) více možností připojení </w:t>
      </w:r>
      <w:r w:rsidR="002424D8">
        <w:t>k</w:t>
      </w:r>
      <w:r>
        <w:t xml:space="preserve"> internetu?</w:t>
      </w:r>
    </w:p>
    <w:p w14:paraId="0FB1143F" w14:textId="77777777" w:rsidR="000F690F" w:rsidRDefault="000F690F" w:rsidP="000F690F">
      <w:pPr>
        <w:pStyle w:val="Odrazka"/>
      </w:pPr>
      <w:r>
        <w:t>Mění se nabídky poskytovatelů internetu?</w:t>
      </w:r>
    </w:p>
    <w:p w14:paraId="17626A63" w14:textId="77777777" w:rsidR="000F690F" w:rsidRDefault="000F690F" w:rsidP="000F690F">
      <w:pPr>
        <w:pStyle w:val="Odrazka"/>
      </w:pPr>
      <w:r>
        <w:t>Mění se ceny nabídek připojení k internetu?</w:t>
      </w:r>
    </w:p>
    <w:p w14:paraId="4481C5DB" w14:textId="359825F7" w:rsidR="000F690F" w:rsidRDefault="000F690F" w:rsidP="000F690F">
      <w:pPr>
        <w:pStyle w:val="Odrazka"/>
      </w:pPr>
      <w:r>
        <w:t>Jaké parametry jsou důležité při rozhodování, kterého poskytovatele internetu si vybrat?</w:t>
      </w:r>
    </w:p>
    <w:p w14:paraId="2F1ACD74" w14:textId="77777777" w:rsidR="00A65F4A" w:rsidRDefault="00A65F4A" w:rsidP="00D23032">
      <w:pPr>
        <w:pStyle w:val="Nadpis2"/>
      </w:pPr>
      <w:r>
        <w:lastRenderedPageBreak/>
        <w:t>Hlavní část</w:t>
      </w:r>
    </w:p>
    <w:p w14:paraId="12FFA33C" w14:textId="77777777" w:rsidR="00334A6A" w:rsidRPr="000F690F" w:rsidRDefault="00334A6A" w:rsidP="00D23032">
      <w:pPr>
        <w:keepNext/>
        <w:keepLines/>
        <w:rPr>
          <w:b/>
        </w:rPr>
      </w:pPr>
      <w:r w:rsidRPr="000F690F">
        <w:rPr>
          <w:b/>
        </w:rPr>
        <w:t>Výklad učitele</w:t>
      </w:r>
    </w:p>
    <w:p w14:paraId="742601BF" w14:textId="77777777" w:rsidR="00334A6A" w:rsidRPr="000F690F" w:rsidRDefault="00334A6A" w:rsidP="00334A6A">
      <w:pPr>
        <w:rPr>
          <w:b/>
          <w:i/>
        </w:rPr>
      </w:pPr>
      <w:r w:rsidRPr="000F690F">
        <w:rPr>
          <w:b/>
          <w:i/>
        </w:rPr>
        <w:t>Připojení k internetu</w:t>
      </w:r>
    </w:p>
    <w:p w14:paraId="711DEB21" w14:textId="47903513" w:rsidR="00334A6A" w:rsidRDefault="00334A6A" w:rsidP="00334A6A">
      <w:r>
        <w:t xml:space="preserve">Před výběrem vhodného typu připojení je potřeba upřesnit, jaké má uživatel očekávání a jak bude připojení využívat. Pro běžné procházení </w:t>
      </w:r>
      <w:r w:rsidR="00F56AF8">
        <w:t>i</w:t>
      </w:r>
      <w:r>
        <w:t>nternetu a prohlížení fotek stačí téměř jakékoliv připojení. Při požadavku na online sledování videa ve vysoké kvalitě je již nutno vybírat připojení s vyšší přenosovou rychlostí. Druhy připojení se dají rozdělit do několika skupin. Základní dělení je na drátové a bezdrátové.</w:t>
      </w:r>
    </w:p>
    <w:p w14:paraId="23D23CAA" w14:textId="77777777" w:rsidR="00334A6A" w:rsidRPr="005E7DAD" w:rsidRDefault="00334A6A" w:rsidP="00334A6A">
      <w:pPr>
        <w:rPr>
          <w:b/>
          <w:i/>
        </w:rPr>
      </w:pPr>
      <w:r w:rsidRPr="005E7DAD">
        <w:rPr>
          <w:b/>
          <w:i/>
        </w:rPr>
        <w:t xml:space="preserve">Bezdrátové připojení </w:t>
      </w:r>
    </w:p>
    <w:p w14:paraId="536DF9FB" w14:textId="77777777" w:rsidR="00334A6A" w:rsidRDefault="00334A6A" w:rsidP="00334A6A">
      <w:r>
        <w:t xml:space="preserve">Bezdrátové připojení má výhodu v tom, že nejste odkázáni na kabelová vedení provozovatelů. Při výběru bezdrátového připojení je potřeba dodržet několik zásad: </w:t>
      </w:r>
    </w:p>
    <w:p w14:paraId="3D1C032D" w14:textId="77777777" w:rsidR="00334A6A" w:rsidRDefault="00334A6A" w:rsidP="00334A6A">
      <w:pPr>
        <w:pStyle w:val="Odrazka"/>
      </w:pPr>
      <w:r>
        <w:t>musíte být v dosahu pokrytí vybraného poskytovatele, ideálně mít z místa připojení přímý výhled na anténu poskytovatele,</w:t>
      </w:r>
    </w:p>
    <w:p w14:paraId="76B2ABE3" w14:textId="5C0B4506" w:rsidR="00334A6A" w:rsidRDefault="00334A6A" w:rsidP="00334A6A">
      <w:pPr>
        <w:pStyle w:val="Odrazka"/>
      </w:pPr>
      <w:r>
        <w:t xml:space="preserve">ve většině případů je vhodnější připojit anténu např. ven před okno nebo na balkón, </w:t>
      </w:r>
      <w:r w:rsidR="00D23032">
        <w:t xml:space="preserve">nejlépe </w:t>
      </w:r>
      <w:r>
        <w:t xml:space="preserve">na střechu, </w:t>
      </w:r>
    </w:p>
    <w:p w14:paraId="3F791BCD" w14:textId="77777777" w:rsidR="00334A6A" w:rsidRDefault="00334A6A" w:rsidP="00334A6A">
      <w:pPr>
        <w:pStyle w:val="Odrazka"/>
      </w:pPr>
      <w:r>
        <w:t xml:space="preserve">jakékoliv překážky mezi vaší anténou a anténou poskytovatele zhoršují kvalitu přenosu a mohou způsobovat třeba zamrzání obrazu během </w:t>
      </w:r>
      <w:proofErr w:type="spellStart"/>
      <w:r>
        <w:t>videohovoru</w:t>
      </w:r>
      <w:proofErr w:type="spellEnd"/>
      <w:r>
        <w:t>,</w:t>
      </w:r>
    </w:p>
    <w:p w14:paraId="242C5660" w14:textId="7B3DA0D2" w:rsidR="00334A6A" w:rsidRDefault="00334A6A" w:rsidP="00334A6A">
      <w:pPr>
        <w:pStyle w:val="Odrazka"/>
      </w:pPr>
      <w:r>
        <w:t xml:space="preserve">hlavně ve městech bývá již pásmo vyhrazené pro Wi-Fi technologie zaplněné a i při splnění všech dalších podmínek nemusíte dosáhnout uspokojivé kvality připojení, </w:t>
      </w:r>
    </w:p>
    <w:p w14:paraId="53FA5E9D" w14:textId="77777777" w:rsidR="00334A6A" w:rsidRDefault="00334A6A" w:rsidP="00334A6A">
      <w:pPr>
        <w:pStyle w:val="Odrazka"/>
      </w:pPr>
      <w:r>
        <w:t xml:space="preserve">s instalací mohou být spojeny náklady na pořízení a montáž antény, </w:t>
      </w:r>
    </w:p>
    <w:p w14:paraId="470CA0A6" w14:textId="77777777" w:rsidR="00334A6A" w:rsidRDefault="00334A6A" w:rsidP="00334A6A">
      <w:pPr>
        <w:pStyle w:val="Odrazka"/>
      </w:pPr>
      <w:r>
        <w:t>kvalitu připojení mohou ovlivňovat povětrnostní vlivy.</w:t>
      </w:r>
    </w:p>
    <w:p w14:paraId="4A7BE48F" w14:textId="77777777" w:rsidR="00334A6A" w:rsidRDefault="00334A6A" w:rsidP="00334A6A">
      <w:r>
        <w:t xml:space="preserve">Mezi nesporné klady Wi-Fi připojení patří především: </w:t>
      </w:r>
    </w:p>
    <w:p w14:paraId="0DFC1D24" w14:textId="77777777" w:rsidR="00334A6A" w:rsidRDefault="00334A6A" w:rsidP="00334A6A">
      <w:pPr>
        <w:pStyle w:val="Odrazka"/>
      </w:pPr>
      <w:r>
        <w:t>možnost připojení v lokalitách bez přítomnosti kabelového vedení,</w:t>
      </w:r>
    </w:p>
    <w:p w14:paraId="1BF6A3BB" w14:textId="77777777" w:rsidR="00334A6A" w:rsidRDefault="00334A6A" w:rsidP="00334A6A">
      <w:pPr>
        <w:pStyle w:val="Odrazka"/>
      </w:pPr>
      <w:r>
        <w:t>často příznivý poměr cena/rychlost.</w:t>
      </w:r>
    </w:p>
    <w:p w14:paraId="5FF3F281" w14:textId="77777777" w:rsidR="00334A6A" w:rsidRPr="00334A6A" w:rsidRDefault="00334A6A" w:rsidP="00854A0E">
      <w:pPr>
        <w:keepNext/>
        <w:rPr>
          <w:b/>
          <w:i/>
        </w:rPr>
      </w:pPr>
      <w:r w:rsidRPr="00334A6A">
        <w:rPr>
          <w:b/>
          <w:i/>
        </w:rPr>
        <w:t xml:space="preserve">Drátové připojení </w:t>
      </w:r>
    </w:p>
    <w:p w14:paraId="2CAB3A32" w14:textId="38715650" w:rsidR="00334A6A" w:rsidRPr="005E7DAD" w:rsidRDefault="00334A6A" w:rsidP="00334A6A">
      <w:r>
        <w:t xml:space="preserve">Z drátového připojení je nejdostupnější připojení technologií DSL, v našich podmínkách se jedná </w:t>
      </w:r>
      <w:r w:rsidR="00C841AB">
        <w:t>o</w:t>
      </w:r>
      <w:r>
        <w:t xml:space="preserve"> ADSL nebo rychlejší VDSL. Připojení využívá telefonní vedení, ale není to jediná </w:t>
      </w:r>
      <w:r>
        <w:lastRenderedPageBreak/>
        <w:t xml:space="preserve">podmínka. Rozhoduje také stáří vedení a vzdálenost od telefonní ústředny. Poskytovatel v takovémto případě uvádí maximální rychlost připojení, ale reálná rychlost je nižší. Ve větších městech a zvláště pak na sídlištích bývá k dispozici také připojení k </w:t>
      </w:r>
      <w:r w:rsidR="00F56AF8">
        <w:t>i</w:t>
      </w:r>
      <w:r>
        <w:t>nternetu přes rozvody kabelové televize.</w:t>
      </w:r>
    </w:p>
    <w:p w14:paraId="7CA9A3D8" w14:textId="392EBABC" w:rsidR="00334A6A" w:rsidRDefault="007068E4" w:rsidP="00334A6A">
      <w:r w:rsidRPr="007068E4">
        <w:t xml:space="preserve">Obě tyto technologie nabízejí vysoké rychlosti a může se stát, že si platíte rychlý tarif, ale po domácnosti máte </w:t>
      </w:r>
      <w:r w:rsidR="00F56AF8">
        <w:t>i</w:t>
      </w:r>
      <w:r w:rsidRPr="007068E4">
        <w:t xml:space="preserve">nternet rozveden starším Wi-Fi </w:t>
      </w:r>
      <w:proofErr w:type="spellStart"/>
      <w:r w:rsidRPr="007068E4">
        <w:t>routerem</w:t>
      </w:r>
      <w:proofErr w:type="spellEnd"/>
      <w:r w:rsidRPr="007068E4">
        <w:t>, který vám neumožní plné využití možností připojení, zároveň u obou těchto připojení narazíte na problém s</w:t>
      </w:r>
      <w:r>
        <w:t> </w:t>
      </w:r>
      <w:r w:rsidRPr="007068E4">
        <w:t>nepoměrem rychlostí pro stahování a nahrávání. Zatím co rychlost stahování (</w:t>
      </w:r>
      <w:proofErr w:type="spellStart"/>
      <w:r w:rsidRPr="007068E4">
        <w:t>downloadu</w:t>
      </w:r>
      <w:proofErr w:type="spellEnd"/>
      <w:r w:rsidRPr="007068E4">
        <w:t xml:space="preserve">) se pohybuje v řádu desítek </w:t>
      </w:r>
      <w:proofErr w:type="spellStart"/>
      <w:r w:rsidRPr="007068E4">
        <w:t>Mb</w:t>
      </w:r>
      <w:proofErr w:type="spellEnd"/>
      <w:r w:rsidRPr="007068E4">
        <w:t>/s, rychlost nahrávání (</w:t>
      </w:r>
      <w:proofErr w:type="spellStart"/>
      <w:r w:rsidRPr="007068E4">
        <w:t>uploadu</w:t>
      </w:r>
      <w:proofErr w:type="spellEnd"/>
      <w:r w:rsidRPr="007068E4">
        <w:t xml:space="preserve">) se z pravidla pohybuje na úrovni jednotek </w:t>
      </w:r>
      <w:proofErr w:type="spellStart"/>
      <w:r w:rsidRPr="007068E4">
        <w:t>Mb</w:t>
      </w:r>
      <w:proofErr w:type="spellEnd"/>
      <w:r w:rsidRPr="007068E4">
        <w:t>/s. Fotky z dovolené si tak stáhnete velmi rychle, ale své budete odesílat mnohem déle.</w:t>
      </w:r>
    </w:p>
    <w:p w14:paraId="775B7201" w14:textId="697A5B87" w:rsidR="007068E4" w:rsidRDefault="007068E4" w:rsidP="00334A6A">
      <w:r w:rsidRPr="007068E4">
        <w:t xml:space="preserve">Další možností, jak se připojit k </w:t>
      </w:r>
      <w:r w:rsidR="00F56AF8">
        <w:t>i</w:t>
      </w:r>
      <w:r w:rsidRPr="007068E4">
        <w:t xml:space="preserve">nternetu jsou různá lokální občanská sdružení spojující se například pod hlavičkou CzFree.net. Tento přístup má však několik specifik. Neobjednáváte si službu připojení k </w:t>
      </w:r>
      <w:r w:rsidR="00E172E4">
        <w:t>i</w:t>
      </w:r>
      <w:r w:rsidRPr="007068E4">
        <w:t xml:space="preserve">nternetu jako u komerčních poskytovatelů, ale stáváte se členem sdružení a jako člen máte na připojení k </w:t>
      </w:r>
      <w:r w:rsidR="00E172E4">
        <w:t>i</w:t>
      </w:r>
      <w:r w:rsidRPr="007068E4">
        <w:t xml:space="preserve">nternetu nárok. Výsledek je v obou případech stejný, máte připojení k </w:t>
      </w:r>
      <w:r w:rsidR="00E172E4">
        <w:t>i</w:t>
      </w:r>
      <w:r w:rsidRPr="007068E4">
        <w:t>nternetu, ale u tohoto přístupu se navíc můžete podílet na chodu sdružení. Na druhou stranu se o síť většinou starají správci ve svém volnu a může se stát, že se oprava případného problému protáhne. Sdružení ovšem nabízejí velmi rychlé připojení za dostupné ceny. V některých lokalitách bývá k dispozici jak drátové, tak i bezdrátové připojení.</w:t>
      </w:r>
    </w:p>
    <w:p w14:paraId="351E0B1D" w14:textId="77777777" w:rsidR="007068E4" w:rsidRPr="007068E4" w:rsidRDefault="007068E4" w:rsidP="007068E4">
      <w:pPr>
        <w:rPr>
          <w:b/>
        </w:rPr>
      </w:pPr>
      <w:r w:rsidRPr="007068E4">
        <w:rPr>
          <w:b/>
        </w:rPr>
        <w:t>Aktuální nabídky poskytovatelů internetu</w:t>
      </w:r>
    </w:p>
    <w:p w14:paraId="5C9D2130" w14:textId="77777777" w:rsidR="007068E4" w:rsidRDefault="007068E4" w:rsidP="00651171">
      <w:pPr>
        <w:spacing w:line="240" w:lineRule="auto"/>
      </w:pPr>
      <w:r w:rsidRPr="00762E35">
        <w:t>Internet</w:t>
      </w:r>
      <w:r>
        <w:t xml:space="preserve"> O2</w:t>
      </w:r>
    </w:p>
    <w:p w14:paraId="130F1D7C" w14:textId="77777777" w:rsidR="007068E4" w:rsidRPr="003C24E8" w:rsidRDefault="00131840" w:rsidP="003C24E8">
      <w:pPr>
        <w:spacing w:after="240" w:line="240" w:lineRule="auto"/>
        <w:rPr>
          <w:rStyle w:val="Hypertextovodkaz"/>
        </w:rPr>
      </w:pPr>
      <w:hyperlink r:id="rId74" w:history="1">
        <w:r w:rsidR="007068E4" w:rsidRPr="00CC4354">
          <w:rPr>
            <w:rStyle w:val="Hypertextovodkaz"/>
          </w:rPr>
          <w:t>http://www.o2.cz/osobni/internet/</w:t>
        </w:r>
      </w:hyperlink>
    </w:p>
    <w:p w14:paraId="5D8E86AD" w14:textId="77777777" w:rsidR="007068E4" w:rsidRDefault="007068E4" w:rsidP="007068E4">
      <w:pPr>
        <w:spacing w:line="240" w:lineRule="auto"/>
      </w:pPr>
      <w:r>
        <w:t>UPC</w:t>
      </w:r>
    </w:p>
    <w:p w14:paraId="3FD1865F" w14:textId="77777777" w:rsidR="007068E4" w:rsidRPr="003C24E8" w:rsidRDefault="00131840" w:rsidP="003C24E8">
      <w:pPr>
        <w:spacing w:after="240" w:line="240" w:lineRule="auto"/>
        <w:rPr>
          <w:rStyle w:val="Hypertextovodkaz"/>
        </w:rPr>
      </w:pPr>
      <w:hyperlink r:id="rId75" w:history="1">
        <w:r w:rsidR="007068E4" w:rsidRPr="00CC4354">
          <w:rPr>
            <w:rStyle w:val="Hypertextovodkaz"/>
          </w:rPr>
          <w:t>http://www.upc.cz/internet/</w:t>
        </w:r>
      </w:hyperlink>
    </w:p>
    <w:p w14:paraId="3CA8B942" w14:textId="77777777" w:rsidR="007068E4" w:rsidRDefault="007068E4" w:rsidP="007068E4">
      <w:pPr>
        <w:spacing w:line="240" w:lineRule="auto"/>
      </w:pPr>
      <w:proofErr w:type="spellStart"/>
      <w:r>
        <w:t>Poda</w:t>
      </w:r>
      <w:proofErr w:type="spellEnd"/>
    </w:p>
    <w:p w14:paraId="2FD7F2E4" w14:textId="77777777" w:rsidR="007068E4" w:rsidRPr="003C24E8" w:rsidRDefault="00131840" w:rsidP="003C24E8">
      <w:pPr>
        <w:spacing w:after="240" w:line="240" w:lineRule="auto"/>
        <w:rPr>
          <w:rStyle w:val="Hypertextovodkaz"/>
        </w:rPr>
      </w:pPr>
      <w:hyperlink r:id="rId76" w:history="1">
        <w:r w:rsidR="007068E4" w:rsidRPr="00CC4354">
          <w:rPr>
            <w:rStyle w:val="Hypertextovodkaz"/>
          </w:rPr>
          <w:t>http://www.poda.cz/index.php/cz/domacnosti/internet</w:t>
        </w:r>
      </w:hyperlink>
    </w:p>
    <w:p w14:paraId="01DBE9DE" w14:textId="77777777" w:rsidR="007068E4" w:rsidRDefault="007068E4" w:rsidP="00764C91">
      <w:pPr>
        <w:spacing w:line="240" w:lineRule="auto"/>
      </w:pPr>
      <w:r>
        <w:t>Bezdrátové připojení Ostrava</w:t>
      </w:r>
    </w:p>
    <w:p w14:paraId="6CA791E2" w14:textId="77777777" w:rsidR="007068E4" w:rsidRPr="003C24E8" w:rsidRDefault="00131840" w:rsidP="003C24E8">
      <w:pPr>
        <w:spacing w:after="240" w:line="240" w:lineRule="auto"/>
        <w:rPr>
          <w:rStyle w:val="Hypertextovodkaz"/>
        </w:rPr>
      </w:pPr>
      <w:hyperlink r:id="rId77" w:history="1">
        <w:r w:rsidR="007068E4" w:rsidRPr="00CC4354">
          <w:rPr>
            <w:rStyle w:val="Hypertextovodkaz"/>
          </w:rPr>
          <w:t>http://www.bezdratovepripojeni.cz/ostrava</w:t>
        </w:r>
      </w:hyperlink>
    </w:p>
    <w:p w14:paraId="220D9654" w14:textId="77777777" w:rsidR="007068E4" w:rsidRDefault="007068E4" w:rsidP="00E02B78">
      <w:pPr>
        <w:keepNext/>
        <w:spacing w:line="240" w:lineRule="auto"/>
      </w:pPr>
      <w:r>
        <w:lastRenderedPageBreak/>
        <w:t>T-Mobile</w:t>
      </w:r>
    </w:p>
    <w:p w14:paraId="7E4CE74F" w14:textId="77777777" w:rsidR="007068E4" w:rsidRPr="003C24E8" w:rsidRDefault="00131840" w:rsidP="003C24E8">
      <w:pPr>
        <w:spacing w:after="240" w:line="240" w:lineRule="auto"/>
        <w:rPr>
          <w:rStyle w:val="Hypertextovodkaz"/>
        </w:rPr>
      </w:pPr>
      <w:hyperlink r:id="rId78" w:history="1">
        <w:r w:rsidR="007068E4" w:rsidRPr="008A3B7D">
          <w:rPr>
            <w:rStyle w:val="Hypertextovodkaz"/>
          </w:rPr>
          <w:t>https://www.t-mobile.cz/internet</w:t>
        </w:r>
      </w:hyperlink>
    </w:p>
    <w:p w14:paraId="6F467FDC" w14:textId="77777777" w:rsidR="00E107F9" w:rsidRPr="00E107F9" w:rsidRDefault="00E107F9" w:rsidP="00764C91">
      <w:pPr>
        <w:spacing w:before="240"/>
        <w:rPr>
          <w:b/>
        </w:rPr>
      </w:pPr>
      <w:r w:rsidRPr="00E107F9">
        <w:rPr>
          <w:b/>
        </w:rPr>
        <w:t>Shrnutí</w:t>
      </w:r>
    </w:p>
    <w:p w14:paraId="7EA41AAC" w14:textId="77777777" w:rsidR="00E107F9" w:rsidRDefault="00E107F9" w:rsidP="00E107F9">
      <w:r>
        <w:t xml:space="preserve">Přenosová rychlost udává, jak dlouho bude trvat přenesení určitého množství dat z jednoho počítače na druhý. </w:t>
      </w:r>
    </w:p>
    <w:p w14:paraId="78A02D25" w14:textId="77777777" w:rsidR="00E107F9" w:rsidRDefault="00E107F9" w:rsidP="00E107F9">
      <w:pPr>
        <w:pStyle w:val="Odrazka"/>
      </w:pPr>
      <w:r>
        <w:t xml:space="preserve">Jednotkou přenosové rychlosti je: 1 b/s (1 bit za sekundu), popř. 1 </w:t>
      </w:r>
      <w:proofErr w:type="spellStart"/>
      <w:r>
        <w:t>bps</w:t>
      </w:r>
      <w:proofErr w:type="spellEnd"/>
      <w:r>
        <w:t xml:space="preserve"> (</w:t>
      </w:r>
      <w:proofErr w:type="spellStart"/>
      <w:r>
        <w:t>bits</w:t>
      </w:r>
      <w:proofErr w:type="spellEnd"/>
      <w:r>
        <w:t xml:space="preserve"> per second).</w:t>
      </w:r>
    </w:p>
    <w:p w14:paraId="33F0DD9A" w14:textId="77777777" w:rsidR="00E107F9" w:rsidRDefault="00E107F9" w:rsidP="00E107F9">
      <w:pPr>
        <w:pStyle w:val="Odrazka"/>
      </w:pPr>
      <w:r>
        <w:t xml:space="preserve">Její násobky jsou </w:t>
      </w:r>
      <w:proofErr w:type="spellStart"/>
      <w:r>
        <w:t>kb</w:t>
      </w:r>
      <w:proofErr w:type="spellEnd"/>
      <w:r>
        <w:t xml:space="preserve">/s (kilobit za sekundu), </w:t>
      </w:r>
      <w:proofErr w:type="spellStart"/>
      <w:r>
        <w:t>Mb</w:t>
      </w:r>
      <w:proofErr w:type="spellEnd"/>
      <w:r>
        <w:t xml:space="preserve">/s (megabit za sekundu), </w:t>
      </w:r>
      <w:proofErr w:type="spellStart"/>
      <w:r>
        <w:t>Gb</w:t>
      </w:r>
      <w:proofErr w:type="spellEnd"/>
      <w:r>
        <w:t>/s (gigabit za sekundu) atd.</w:t>
      </w:r>
    </w:p>
    <w:p w14:paraId="3A722BD8" w14:textId="77777777" w:rsidR="00E107F9" w:rsidRDefault="00E107F9" w:rsidP="00E107F9">
      <w:pPr>
        <w:pStyle w:val="Odrazka"/>
      </w:pPr>
      <w:proofErr w:type="spellStart"/>
      <w:r>
        <w:t>Download</w:t>
      </w:r>
      <w:proofErr w:type="spellEnd"/>
      <w:r>
        <w:t xml:space="preserve"> je přenosová rychlost stahování dat. </w:t>
      </w:r>
    </w:p>
    <w:p w14:paraId="300FF24B" w14:textId="4908E193" w:rsidR="007068E4" w:rsidRDefault="00E107F9" w:rsidP="00E107F9">
      <w:pPr>
        <w:pStyle w:val="Odrazka"/>
      </w:pPr>
      <w:proofErr w:type="spellStart"/>
      <w:r>
        <w:t>Upload</w:t>
      </w:r>
      <w:proofErr w:type="spellEnd"/>
      <w:r>
        <w:t xml:space="preserve"> je přenosová rychlost odesílání dat.</w:t>
      </w:r>
    </w:p>
    <w:p w14:paraId="0C9E97F2" w14:textId="77777777" w:rsidR="008E5131" w:rsidRPr="008E5131" w:rsidRDefault="008E5131" w:rsidP="008E5131">
      <w:pPr>
        <w:rPr>
          <w:b/>
        </w:rPr>
      </w:pPr>
      <w:r w:rsidRPr="008E5131">
        <w:rPr>
          <w:b/>
        </w:rPr>
        <w:t>Samostatná práce žáků</w:t>
      </w:r>
    </w:p>
    <w:p w14:paraId="3B37C6C7" w14:textId="77777777" w:rsidR="008E5131" w:rsidRPr="00585BCE" w:rsidRDefault="008E5131" w:rsidP="008E5131">
      <w:pPr>
        <w:rPr>
          <w:b/>
          <w:i/>
        </w:rPr>
      </w:pPr>
      <w:r w:rsidRPr="00585BCE">
        <w:rPr>
          <w:b/>
          <w:i/>
        </w:rPr>
        <w:t>Zadání</w:t>
      </w:r>
    </w:p>
    <w:p w14:paraId="65D18C0B" w14:textId="77777777" w:rsidR="008E5131" w:rsidRDefault="008E5131" w:rsidP="008E5131">
      <w:r>
        <w:t>Zjistěte si poskytovatele internetu v místě vašeho bydliště (školy). Jaké tarify nabízí a za jaké ceny? Připravte přehlednou tabulku pro porovnání nejméně tří poskytovatelů. Kterou nabídku byste si vybrali a proč? Uveďte vždy také zdroj informací jako odkaz na konkrétní webovou stránku.</w:t>
      </w:r>
    </w:p>
    <w:p w14:paraId="5CD902E2" w14:textId="33D9E820" w:rsidR="007068E4" w:rsidRPr="00585BCE" w:rsidRDefault="008E5131" w:rsidP="008E5131">
      <w:pPr>
        <w:rPr>
          <w:b/>
          <w:i/>
        </w:rPr>
      </w:pPr>
      <w:r w:rsidRPr="00585BCE">
        <w:rPr>
          <w:b/>
          <w:i/>
        </w:rPr>
        <w:t>Zpracování</w:t>
      </w:r>
    </w:p>
    <w:tbl>
      <w:tblPr>
        <w:tblStyle w:val="Mkatabulky"/>
        <w:tblW w:w="9454" w:type="dxa"/>
        <w:tblLook w:val="04A0" w:firstRow="1" w:lastRow="0" w:firstColumn="1" w:lastColumn="0" w:noHBand="0" w:noVBand="1"/>
      </w:tblPr>
      <w:tblGrid>
        <w:gridCol w:w="1526"/>
        <w:gridCol w:w="1923"/>
        <w:gridCol w:w="1418"/>
        <w:gridCol w:w="1417"/>
        <w:gridCol w:w="1134"/>
        <w:gridCol w:w="2036"/>
      </w:tblGrid>
      <w:tr w:rsidR="008E5131" w:rsidRPr="00944F6A" w14:paraId="0F9FAA61" w14:textId="77777777" w:rsidTr="00834890">
        <w:tc>
          <w:tcPr>
            <w:tcW w:w="1526" w:type="dxa"/>
          </w:tcPr>
          <w:p w14:paraId="3709F062" w14:textId="77777777" w:rsidR="008E5131" w:rsidRPr="00944F6A" w:rsidRDefault="008E5131" w:rsidP="008E5131">
            <w:pPr>
              <w:spacing w:before="0" w:after="0"/>
              <w:rPr>
                <w:b/>
              </w:rPr>
            </w:pPr>
            <w:r w:rsidRPr="00944F6A">
              <w:rPr>
                <w:b/>
              </w:rPr>
              <w:t>Poskytovatel</w:t>
            </w:r>
          </w:p>
        </w:tc>
        <w:tc>
          <w:tcPr>
            <w:tcW w:w="1923" w:type="dxa"/>
          </w:tcPr>
          <w:p w14:paraId="1357B253" w14:textId="77777777" w:rsidR="008E5131" w:rsidRPr="00944F6A" w:rsidRDefault="008E5131" w:rsidP="008E5131">
            <w:pPr>
              <w:spacing w:before="0" w:after="0"/>
              <w:rPr>
                <w:b/>
              </w:rPr>
            </w:pPr>
            <w:r w:rsidRPr="00944F6A">
              <w:rPr>
                <w:b/>
              </w:rPr>
              <w:t>Tarif</w:t>
            </w:r>
          </w:p>
        </w:tc>
        <w:tc>
          <w:tcPr>
            <w:tcW w:w="1418" w:type="dxa"/>
          </w:tcPr>
          <w:p w14:paraId="2660E203" w14:textId="77777777" w:rsidR="008E5131" w:rsidRPr="00944F6A" w:rsidRDefault="008E5131" w:rsidP="008E5131">
            <w:pPr>
              <w:spacing w:before="0" w:after="0"/>
              <w:rPr>
                <w:b/>
              </w:rPr>
            </w:pPr>
            <w:r w:rsidRPr="00944F6A">
              <w:rPr>
                <w:b/>
              </w:rPr>
              <w:t>Rychlost stahování</w:t>
            </w:r>
          </w:p>
        </w:tc>
        <w:tc>
          <w:tcPr>
            <w:tcW w:w="1417" w:type="dxa"/>
          </w:tcPr>
          <w:p w14:paraId="6DCB47FB" w14:textId="77777777" w:rsidR="008E5131" w:rsidRPr="00944F6A" w:rsidRDefault="008E5131" w:rsidP="008E5131">
            <w:pPr>
              <w:spacing w:before="0" w:after="0"/>
              <w:rPr>
                <w:b/>
              </w:rPr>
            </w:pPr>
            <w:r w:rsidRPr="00944F6A">
              <w:rPr>
                <w:b/>
              </w:rPr>
              <w:t>Rychlost odesílání</w:t>
            </w:r>
          </w:p>
        </w:tc>
        <w:tc>
          <w:tcPr>
            <w:tcW w:w="1134" w:type="dxa"/>
          </w:tcPr>
          <w:p w14:paraId="2A955F8C" w14:textId="77777777" w:rsidR="008E5131" w:rsidRPr="00944F6A" w:rsidRDefault="008E5131" w:rsidP="008E5131">
            <w:pPr>
              <w:spacing w:before="0" w:after="0"/>
              <w:rPr>
                <w:b/>
              </w:rPr>
            </w:pPr>
            <w:r w:rsidRPr="00944F6A">
              <w:rPr>
                <w:b/>
              </w:rPr>
              <w:t>Cena</w:t>
            </w:r>
          </w:p>
        </w:tc>
        <w:tc>
          <w:tcPr>
            <w:tcW w:w="2036" w:type="dxa"/>
          </w:tcPr>
          <w:p w14:paraId="3F7F3EF9" w14:textId="77777777" w:rsidR="008E5131" w:rsidRPr="00944F6A" w:rsidRDefault="008E5131" w:rsidP="008E5131">
            <w:pPr>
              <w:spacing w:before="0" w:after="0"/>
              <w:rPr>
                <w:b/>
              </w:rPr>
            </w:pPr>
            <w:r w:rsidRPr="00944F6A">
              <w:rPr>
                <w:b/>
              </w:rPr>
              <w:t>Poznámka</w:t>
            </w:r>
          </w:p>
        </w:tc>
      </w:tr>
      <w:tr w:rsidR="008E5131" w14:paraId="14E70AEC" w14:textId="77777777" w:rsidTr="00834890">
        <w:tc>
          <w:tcPr>
            <w:tcW w:w="1526" w:type="dxa"/>
          </w:tcPr>
          <w:p w14:paraId="7B580F7F" w14:textId="77777777" w:rsidR="008E5131" w:rsidRDefault="008E5131" w:rsidP="008E5131">
            <w:pPr>
              <w:spacing w:before="0" w:after="0"/>
            </w:pPr>
            <w:r>
              <w:t>UPC</w:t>
            </w:r>
          </w:p>
        </w:tc>
        <w:tc>
          <w:tcPr>
            <w:tcW w:w="1923" w:type="dxa"/>
          </w:tcPr>
          <w:p w14:paraId="7C57672E" w14:textId="77777777" w:rsidR="008E5131" w:rsidRDefault="008E5131" w:rsidP="008E5131">
            <w:pPr>
              <w:spacing w:before="0" w:after="0"/>
            </w:pPr>
            <w:r>
              <w:t xml:space="preserve">40 </w:t>
            </w:r>
            <w:proofErr w:type="spellStart"/>
            <w:r>
              <w:t>Mb</w:t>
            </w:r>
            <w:proofErr w:type="spellEnd"/>
            <w:r>
              <w:t>/s internet</w:t>
            </w:r>
          </w:p>
        </w:tc>
        <w:tc>
          <w:tcPr>
            <w:tcW w:w="1418" w:type="dxa"/>
          </w:tcPr>
          <w:p w14:paraId="401E4D11" w14:textId="77777777" w:rsidR="008E5131" w:rsidRDefault="008E5131" w:rsidP="008E5131">
            <w:pPr>
              <w:spacing w:before="0" w:after="0"/>
              <w:jc w:val="right"/>
            </w:pPr>
            <w:r>
              <w:t xml:space="preserve">až 40 </w:t>
            </w:r>
            <w:proofErr w:type="spellStart"/>
            <w:r>
              <w:t>Mb</w:t>
            </w:r>
            <w:proofErr w:type="spellEnd"/>
            <w:r>
              <w:t>/s</w:t>
            </w:r>
          </w:p>
        </w:tc>
        <w:tc>
          <w:tcPr>
            <w:tcW w:w="1417" w:type="dxa"/>
          </w:tcPr>
          <w:p w14:paraId="657F5AAB" w14:textId="77777777" w:rsidR="008E5131" w:rsidRDefault="008E5131" w:rsidP="008E5131">
            <w:pPr>
              <w:spacing w:before="0" w:after="0"/>
              <w:jc w:val="right"/>
            </w:pPr>
            <w:r>
              <w:t xml:space="preserve">až 4 </w:t>
            </w:r>
            <w:proofErr w:type="spellStart"/>
            <w:r>
              <w:t>Mb</w:t>
            </w:r>
            <w:proofErr w:type="spellEnd"/>
            <w:r>
              <w:t xml:space="preserve">/s </w:t>
            </w:r>
          </w:p>
        </w:tc>
        <w:tc>
          <w:tcPr>
            <w:tcW w:w="1134" w:type="dxa"/>
          </w:tcPr>
          <w:p w14:paraId="61C635A0" w14:textId="77777777" w:rsidR="008E5131" w:rsidRDefault="008E5131" w:rsidP="008E5131">
            <w:pPr>
              <w:spacing w:before="0" w:after="0"/>
              <w:jc w:val="right"/>
            </w:pPr>
            <w:r>
              <w:t>449 Kč</w:t>
            </w:r>
          </w:p>
        </w:tc>
        <w:tc>
          <w:tcPr>
            <w:tcW w:w="2036" w:type="dxa"/>
          </w:tcPr>
          <w:p w14:paraId="0C041D5C" w14:textId="77777777" w:rsidR="008E5131" w:rsidRDefault="008E5131" w:rsidP="008E5131">
            <w:pPr>
              <w:spacing w:before="0" w:after="0"/>
            </w:pPr>
            <w:r>
              <w:t>bezdrátový Wi-Fi</w:t>
            </w:r>
          </w:p>
        </w:tc>
      </w:tr>
      <w:tr w:rsidR="008E5131" w14:paraId="49CFE51F" w14:textId="77777777" w:rsidTr="00834890">
        <w:tc>
          <w:tcPr>
            <w:tcW w:w="1526" w:type="dxa"/>
          </w:tcPr>
          <w:p w14:paraId="7E9AB18F" w14:textId="77777777" w:rsidR="008E5131" w:rsidRDefault="008E5131" w:rsidP="008E5131">
            <w:pPr>
              <w:spacing w:before="0" w:after="0"/>
            </w:pPr>
            <w:r>
              <w:t>PODA</w:t>
            </w:r>
          </w:p>
        </w:tc>
        <w:tc>
          <w:tcPr>
            <w:tcW w:w="1923" w:type="dxa"/>
          </w:tcPr>
          <w:p w14:paraId="0F9AB323" w14:textId="77777777" w:rsidR="008E5131" w:rsidRDefault="008E5131" w:rsidP="008E5131">
            <w:pPr>
              <w:spacing w:before="0" w:after="0"/>
            </w:pPr>
            <w:proofErr w:type="spellStart"/>
            <w:r>
              <w:t>HomeQuick</w:t>
            </w:r>
            <w:proofErr w:type="spellEnd"/>
          </w:p>
        </w:tc>
        <w:tc>
          <w:tcPr>
            <w:tcW w:w="1418" w:type="dxa"/>
          </w:tcPr>
          <w:p w14:paraId="3CD706AE" w14:textId="77777777" w:rsidR="008E5131" w:rsidRDefault="008E5131" w:rsidP="008E5131">
            <w:pPr>
              <w:spacing w:before="0" w:after="0"/>
              <w:jc w:val="right"/>
            </w:pPr>
            <w:r>
              <w:t xml:space="preserve">500 </w:t>
            </w:r>
            <w:proofErr w:type="spellStart"/>
            <w:r>
              <w:t>kb</w:t>
            </w:r>
            <w:proofErr w:type="spellEnd"/>
            <w:r>
              <w:t>/s</w:t>
            </w:r>
          </w:p>
        </w:tc>
        <w:tc>
          <w:tcPr>
            <w:tcW w:w="1417" w:type="dxa"/>
          </w:tcPr>
          <w:p w14:paraId="20280732" w14:textId="77777777" w:rsidR="008E5131" w:rsidRDefault="008E5131" w:rsidP="008E5131">
            <w:pPr>
              <w:spacing w:before="0" w:after="0"/>
              <w:jc w:val="right"/>
            </w:pPr>
            <w:r>
              <w:t xml:space="preserve">500 </w:t>
            </w:r>
            <w:proofErr w:type="spellStart"/>
            <w:r>
              <w:t>kb</w:t>
            </w:r>
            <w:proofErr w:type="spellEnd"/>
            <w:r>
              <w:t>/s</w:t>
            </w:r>
          </w:p>
        </w:tc>
        <w:tc>
          <w:tcPr>
            <w:tcW w:w="1134" w:type="dxa"/>
          </w:tcPr>
          <w:p w14:paraId="3AA8D5AB" w14:textId="77777777" w:rsidR="008E5131" w:rsidRDefault="008E5131" w:rsidP="008E5131">
            <w:pPr>
              <w:spacing w:before="0" w:after="0"/>
              <w:jc w:val="right"/>
            </w:pPr>
            <w:r>
              <w:t>500 Kč</w:t>
            </w:r>
          </w:p>
        </w:tc>
        <w:tc>
          <w:tcPr>
            <w:tcW w:w="2036" w:type="dxa"/>
          </w:tcPr>
          <w:p w14:paraId="7A19C60D" w14:textId="77777777" w:rsidR="008E5131" w:rsidRDefault="008E5131" w:rsidP="008E5131">
            <w:pPr>
              <w:spacing w:before="0" w:after="0"/>
            </w:pPr>
            <w:r>
              <w:t>rádiové připojení</w:t>
            </w:r>
          </w:p>
        </w:tc>
      </w:tr>
      <w:tr w:rsidR="008E5131" w14:paraId="606957B2" w14:textId="77777777" w:rsidTr="00834890">
        <w:tc>
          <w:tcPr>
            <w:tcW w:w="1526" w:type="dxa"/>
          </w:tcPr>
          <w:p w14:paraId="4795AE9A" w14:textId="77777777" w:rsidR="008E5131" w:rsidRDefault="008E5131" w:rsidP="008E5131">
            <w:pPr>
              <w:spacing w:before="0" w:after="0"/>
            </w:pPr>
            <w:r>
              <w:t>T-Mobile</w:t>
            </w:r>
          </w:p>
        </w:tc>
        <w:tc>
          <w:tcPr>
            <w:tcW w:w="1923" w:type="dxa"/>
          </w:tcPr>
          <w:p w14:paraId="545829B4" w14:textId="77777777" w:rsidR="008E5131" w:rsidRDefault="008E5131" w:rsidP="008E5131">
            <w:pPr>
              <w:spacing w:before="0" w:after="0"/>
            </w:pPr>
            <w:r>
              <w:t>Premium</w:t>
            </w:r>
          </w:p>
        </w:tc>
        <w:tc>
          <w:tcPr>
            <w:tcW w:w="1418" w:type="dxa"/>
          </w:tcPr>
          <w:p w14:paraId="5544BD79" w14:textId="77777777" w:rsidR="008E5131" w:rsidRDefault="008E5131" w:rsidP="008E5131">
            <w:pPr>
              <w:spacing w:before="0" w:after="0"/>
              <w:jc w:val="right"/>
            </w:pPr>
            <w:r>
              <w:t xml:space="preserve">až 40 </w:t>
            </w:r>
            <w:proofErr w:type="spellStart"/>
            <w:r>
              <w:t>Mb</w:t>
            </w:r>
            <w:proofErr w:type="spellEnd"/>
            <w:r>
              <w:t>/s</w:t>
            </w:r>
          </w:p>
        </w:tc>
        <w:tc>
          <w:tcPr>
            <w:tcW w:w="1417" w:type="dxa"/>
          </w:tcPr>
          <w:p w14:paraId="4925B80D" w14:textId="77777777" w:rsidR="008E5131" w:rsidRDefault="008E5131" w:rsidP="008E5131">
            <w:pPr>
              <w:spacing w:before="0" w:after="0"/>
              <w:jc w:val="right"/>
            </w:pPr>
            <w:r>
              <w:t xml:space="preserve">až 2 </w:t>
            </w:r>
            <w:proofErr w:type="spellStart"/>
            <w:r>
              <w:t>Mb</w:t>
            </w:r>
            <w:proofErr w:type="spellEnd"/>
            <w:r>
              <w:t>/s</w:t>
            </w:r>
          </w:p>
        </w:tc>
        <w:tc>
          <w:tcPr>
            <w:tcW w:w="1134" w:type="dxa"/>
          </w:tcPr>
          <w:p w14:paraId="4712B68B" w14:textId="77777777" w:rsidR="008E5131" w:rsidRDefault="008E5131" w:rsidP="008E5131">
            <w:pPr>
              <w:spacing w:before="0" w:after="0"/>
              <w:jc w:val="right"/>
            </w:pPr>
            <w:r>
              <w:t>499 Kč</w:t>
            </w:r>
          </w:p>
        </w:tc>
        <w:tc>
          <w:tcPr>
            <w:tcW w:w="2036" w:type="dxa"/>
          </w:tcPr>
          <w:p w14:paraId="33F1DAF2" w14:textId="77777777" w:rsidR="008E5131" w:rsidRDefault="008E5131" w:rsidP="008E5131">
            <w:pPr>
              <w:spacing w:before="0" w:after="0"/>
            </w:pPr>
            <w:r>
              <w:t>ověřit dostupnost</w:t>
            </w:r>
          </w:p>
        </w:tc>
      </w:tr>
    </w:tbl>
    <w:p w14:paraId="4DEDB9E3" w14:textId="77777777" w:rsidR="00CE3797" w:rsidRDefault="00CE3797" w:rsidP="00C5719A"/>
    <w:p w14:paraId="15CFD640" w14:textId="3A633E8E" w:rsidR="00C5719A" w:rsidRPr="00E02B78" w:rsidRDefault="00C5719A" w:rsidP="00C5719A">
      <w:r w:rsidRPr="00E02B78">
        <w:t>Zdroje informací</w:t>
      </w:r>
    </w:p>
    <w:p w14:paraId="615B05F4" w14:textId="77777777" w:rsidR="00C5719A" w:rsidRDefault="00C5719A" w:rsidP="00651171">
      <w:pPr>
        <w:spacing w:line="240" w:lineRule="auto"/>
      </w:pPr>
      <w:r>
        <w:t>UPC – Internet</w:t>
      </w:r>
    </w:p>
    <w:p w14:paraId="7C003E06" w14:textId="77777777" w:rsidR="00C5719A" w:rsidRPr="003C24E8" w:rsidRDefault="00131840" w:rsidP="003C24E8">
      <w:pPr>
        <w:spacing w:after="240" w:line="240" w:lineRule="auto"/>
        <w:rPr>
          <w:rStyle w:val="Hypertextovodkaz"/>
        </w:rPr>
      </w:pPr>
      <w:hyperlink r:id="rId79" w:history="1">
        <w:r w:rsidR="00C5719A" w:rsidRPr="008A3B7D">
          <w:rPr>
            <w:rStyle w:val="Hypertextovodkaz"/>
          </w:rPr>
          <w:t>http://www.upc.cz/internet/</w:t>
        </w:r>
      </w:hyperlink>
    </w:p>
    <w:p w14:paraId="4B0C1FBB" w14:textId="77777777" w:rsidR="00C5719A" w:rsidRDefault="00C5719A" w:rsidP="00651171">
      <w:pPr>
        <w:spacing w:line="240" w:lineRule="auto"/>
      </w:pPr>
      <w:r>
        <w:lastRenderedPageBreak/>
        <w:t>PODA</w:t>
      </w:r>
    </w:p>
    <w:p w14:paraId="2B2A23E6" w14:textId="77777777" w:rsidR="00C5719A" w:rsidRPr="003C24E8" w:rsidRDefault="00131840" w:rsidP="003C24E8">
      <w:pPr>
        <w:spacing w:after="240" w:line="240" w:lineRule="auto"/>
        <w:rPr>
          <w:rStyle w:val="Hypertextovodkaz"/>
        </w:rPr>
      </w:pPr>
      <w:hyperlink r:id="rId80" w:history="1">
        <w:r w:rsidR="00C5719A" w:rsidRPr="008A3B7D">
          <w:rPr>
            <w:rStyle w:val="Hypertextovodkaz"/>
          </w:rPr>
          <w:t>http://www.poda.cz/index.php/cz/domacnosti/internet/domy-brno-ov-praha</w:t>
        </w:r>
      </w:hyperlink>
    </w:p>
    <w:p w14:paraId="1B703CB3" w14:textId="77777777" w:rsidR="00C5719A" w:rsidRPr="00944F6A" w:rsidRDefault="00C5719A" w:rsidP="00651171">
      <w:pPr>
        <w:spacing w:line="240" w:lineRule="auto"/>
      </w:pPr>
      <w:r w:rsidRPr="00944F6A">
        <w:t>T-Mobile</w:t>
      </w:r>
    </w:p>
    <w:p w14:paraId="3BD54C82" w14:textId="77777777" w:rsidR="00C5719A" w:rsidRPr="003C24E8" w:rsidRDefault="00131840" w:rsidP="003C24E8">
      <w:pPr>
        <w:spacing w:after="240" w:line="240" w:lineRule="auto"/>
        <w:rPr>
          <w:rStyle w:val="Hypertextovodkaz"/>
        </w:rPr>
      </w:pPr>
      <w:hyperlink r:id="rId81" w:history="1">
        <w:r w:rsidR="00C5719A" w:rsidRPr="00944F6A">
          <w:rPr>
            <w:rStyle w:val="Hypertextovodkaz"/>
          </w:rPr>
          <w:t>https://www.t-mobile.cz/pevny-internet</w:t>
        </w:r>
      </w:hyperlink>
    </w:p>
    <w:p w14:paraId="6B7979E7" w14:textId="77777777" w:rsidR="00C5719A" w:rsidRPr="003E37BA" w:rsidRDefault="00C5719A" w:rsidP="00585BCE">
      <w:pPr>
        <w:spacing w:before="240"/>
        <w:rPr>
          <w:b/>
        </w:rPr>
      </w:pPr>
      <w:r w:rsidRPr="003E37BA">
        <w:rPr>
          <w:b/>
        </w:rPr>
        <w:t>Závěr</w:t>
      </w:r>
    </w:p>
    <w:p w14:paraId="2E468FE7" w14:textId="77777777" w:rsidR="00C5719A" w:rsidRDefault="00C5719A" w:rsidP="00C5719A">
      <w:r>
        <w:t xml:space="preserve">Zpracovaný dokument žáci odevzdají učiteli ke kontrole. </w:t>
      </w:r>
    </w:p>
    <w:p w14:paraId="20E3D600" w14:textId="77777777" w:rsidR="00C5719A" w:rsidRPr="00A35B4D" w:rsidRDefault="00C5719A" w:rsidP="00C5719A">
      <w:pPr>
        <w:rPr>
          <w:b/>
        </w:rPr>
      </w:pPr>
      <w:r w:rsidRPr="00A35B4D">
        <w:rPr>
          <w:b/>
        </w:rPr>
        <w:t>Úkol (rozšiřující)</w:t>
      </w:r>
    </w:p>
    <w:p w14:paraId="5F958DA6" w14:textId="77777777" w:rsidR="00C5719A" w:rsidRDefault="00C5719A" w:rsidP="00C5719A">
      <w:r w:rsidRPr="00F61EA2">
        <w:t xml:space="preserve">Jak dlouho bude trvat stažení celovečerního filmu (při dodržení autorských práv) při přenosové rychlosti 40 </w:t>
      </w:r>
      <w:proofErr w:type="spellStart"/>
      <w:r w:rsidRPr="00F61EA2">
        <w:t>Mb</w:t>
      </w:r>
      <w:proofErr w:type="spellEnd"/>
      <w:r w:rsidRPr="00F61EA2">
        <w:t>/s.</w:t>
      </w:r>
    </w:p>
    <w:p w14:paraId="3248B1FC" w14:textId="77777777" w:rsidR="00A65F4A" w:rsidRDefault="00A65F4A" w:rsidP="00A65F4A">
      <w:pPr>
        <w:pStyle w:val="Nadpis2"/>
      </w:pPr>
      <w:r>
        <w:t>Závěrečná část</w:t>
      </w:r>
    </w:p>
    <w:p w14:paraId="4781890F" w14:textId="77777777" w:rsidR="00AC423E" w:rsidRPr="00AC423E" w:rsidRDefault="00AC423E" w:rsidP="0065027E">
      <w:pPr>
        <w:pStyle w:val="Modr"/>
      </w:pPr>
      <w:r w:rsidRPr="00AC423E">
        <w:t>Kontrola cílů</w:t>
      </w:r>
    </w:p>
    <w:p w14:paraId="4F73E495" w14:textId="77777777" w:rsidR="00AC423E" w:rsidRDefault="00AC423E" w:rsidP="00AC423E">
      <w:r>
        <w:t>Učitel pokládá žákům otázky:</w:t>
      </w:r>
    </w:p>
    <w:p w14:paraId="2C1503B1" w14:textId="77777777" w:rsidR="00AC423E" w:rsidRDefault="00AC423E" w:rsidP="00AC423E">
      <w:pPr>
        <w:pStyle w:val="Odrazka"/>
      </w:pPr>
      <w:r>
        <w:t>Které firmy v současnosti nabízejí připojení k internetu?</w:t>
      </w:r>
    </w:p>
    <w:p w14:paraId="3D3B75CB" w14:textId="77777777" w:rsidR="00AC423E" w:rsidRDefault="00AC423E" w:rsidP="00AC423E">
      <w:pPr>
        <w:pStyle w:val="Odrazka"/>
      </w:pPr>
      <w:r>
        <w:t>Která rychlost je vyšší – rychlost pro stahování nebo rychlost pro odesílání dat?</w:t>
      </w:r>
    </w:p>
    <w:p w14:paraId="2D22B414" w14:textId="77777777" w:rsidR="00AC423E" w:rsidRDefault="00AC423E" w:rsidP="00AC423E">
      <w:pPr>
        <w:pStyle w:val="Odrazka"/>
      </w:pPr>
      <w:r>
        <w:t>Jaká je nejnižší rychlost stahování, kterou nabízí v současnosti poskytovatelé internetu?</w:t>
      </w:r>
    </w:p>
    <w:p w14:paraId="27633A1C" w14:textId="77777777" w:rsidR="00AC423E" w:rsidRDefault="00AC423E" w:rsidP="00AC423E">
      <w:pPr>
        <w:pStyle w:val="Odrazka"/>
      </w:pPr>
      <w:r>
        <w:t>Souvisí cena za připojení k internetu s přenosovou rychlostí?</w:t>
      </w:r>
    </w:p>
    <w:p w14:paraId="24B90BA8" w14:textId="77777777" w:rsidR="00AC423E" w:rsidRDefault="00AC423E" w:rsidP="00AC423E">
      <w:pPr>
        <w:pStyle w:val="Odrazka"/>
      </w:pPr>
      <w:r>
        <w:t>Jakou přenosovou rychlost byste doporučili uživateli, který se chce dívat na internetu na filmy?</w:t>
      </w:r>
    </w:p>
    <w:p w14:paraId="6A00EA72" w14:textId="77777777" w:rsidR="00AC423E" w:rsidRDefault="00AC423E" w:rsidP="00AC423E">
      <w:pPr>
        <w:pStyle w:val="Odrazka"/>
      </w:pPr>
      <w:r>
        <w:t>Jaká může být cena připojení k internetu pro náročného uživatele?</w:t>
      </w:r>
    </w:p>
    <w:p w14:paraId="3D33611E" w14:textId="4AC98442" w:rsidR="00A65F4A" w:rsidRDefault="002A210B" w:rsidP="00AC423E">
      <w:pPr>
        <w:pStyle w:val="Odrazka"/>
      </w:pPr>
      <w:r>
        <w:t>Které další služby je možné využívat společně s připojením k internetu</w:t>
      </w:r>
      <w:r w:rsidR="00AC423E">
        <w:t>?</w:t>
      </w:r>
    </w:p>
    <w:p w14:paraId="095444DF" w14:textId="77777777" w:rsidR="0065027E" w:rsidRDefault="0065027E" w:rsidP="0065027E">
      <w:pPr>
        <w:pStyle w:val="Modr"/>
      </w:pPr>
      <w:r>
        <w:t>Metodické poznámky</w:t>
      </w:r>
    </w:p>
    <w:p w14:paraId="1B60D82D" w14:textId="77777777" w:rsidR="0065027E" w:rsidRDefault="0065027E" w:rsidP="0065027E">
      <w:r>
        <w:t>Aktuální nabídky poskytovatelů internetu</w:t>
      </w:r>
    </w:p>
    <w:p w14:paraId="6D51F5E3" w14:textId="77777777" w:rsidR="0065027E" w:rsidRDefault="0065027E" w:rsidP="0065027E">
      <w:r>
        <w:t>Učitel zobrazí aktuální nabídky, se žáky diskutuje o informacích zobrazených na stránce. Při ověřování dostupnosti je možné zadávat například adresu školy. Společně se žáky učitel porovnává cenu, rychlost stahování (</w:t>
      </w:r>
      <w:proofErr w:type="spellStart"/>
      <w:r>
        <w:t>download</w:t>
      </w:r>
      <w:proofErr w:type="spellEnd"/>
      <w:r>
        <w:t>) a rychlost odesílání (</w:t>
      </w:r>
      <w:proofErr w:type="spellStart"/>
      <w:r>
        <w:t>upload</w:t>
      </w:r>
      <w:proofErr w:type="spellEnd"/>
      <w:r>
        <w:t xml:space="preserve">). Současně se učitel zaměří na správný zápis hodnot a jednotek a zdůrazňuje jednotku přenosové rychlosti. </w:t>
      </w:r>
    </w:p>
    <w:p w14:paraId="1434BF0D" w14:textId="77777777" w:rsidR="0065027E" w:rsidRDefault="0065027E" w:rsidP="0065027E">
      <w:r>
        <w:lastRenderedPageBreak/>
        <w:t>Samostatná práce žáků</w:t>
      </w:r>
    </w:p>
    <w:p w14:paraId="5B5AAB58" w14:textId="77777777" w:rsidR="0065027E" w:rsidRDefault="0065027E" w:rsidP="0065027E">
      <w:r>
        <w:t xml:space="preserve">Zpracování údajů žáci provádějí v textovém editoru formou tabulky. Cílem úkolu je najít na internetu požadované údaje a vybrat takové, které by se daly porovnávat. Buďto podle ceny nebo podle rychlosti připojení. Zpracování v tabulce by mělo být přehledné a formálně správné. Ke každému údaji je potřeba doplit také jednotku. Formální úprava musí být správná, i když na zdrojových stránkách se vyskytují chyby. Žáci musí citovat zdroje, ze kterých čerpali – jako konkrétní adresu stránku, na které se údaje nachází. </w:t>
      </w:r>
    </w:p>
    <w:p w14:paraId="153A6744" w14:textId="77777777" w:rsidR="0065027E" w:rsidRPr="0065027E" w:rsidRDefault="0065027E" w:rsidP="0065027E">
      <w:pPr>
        <w:rPr>
          <w:b/>
        </w:rPr>
      </w:pPr>
      <w:r w:rsidRPr="0065027E">
        <w:rPr>
          <w:b/>
        </w:rPr>
        <w:t>Struktura hodiny</w:t>
      </w:r>
    </w:p>
    <w:p w14:paraId="50993327" w14:textId="35393A11" w:rsidR="00AC423E" w:rsidRDefault="0065027E" w:rsidP="0065027E">
      <w:r>
        <w:t>Časový harmonogram je stanoven na 45 minut. Pokud by žáci nebyli schopni za stanovený čas vypracovat zadaný úkol, může učitel rozdělit toto téma do dvou vyučovacích hodin.</w:t>
      </w:r>
    </w:p>
    <w:tbl>
      <w:tblPr>
        <w:tblW w:w="3787" w:type="dxa"/>
        <w:tblInd w:w="55" w:type="dxa"/>
        <w:tblCellMar>
          <w:left w:w="70" w:type="dxa"/>
          <w:right w:w="70" w:type="dxa"/>
        </w:tblCellMar>
        <w:tblLook w:val="04A0" w:firstRow="1" w:lastRow="0" w:firstColumn="1" w:lastColumn="0" w:noHBand="0" w:noVBand="1"/>
      </w:tblPr>
      <w:tblGrid>
        <w:gridCol w:w="2460"/>
        <w:gridCol w:w="1327"/>
      </w:tblGrid>
      <w:tr w:rsidR="0065027E" w:rsidRPr="002770D8" w14:paraId="053C3EB2" w14:textId="77777777" w:rsidTr="00834890">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FADE" w14:textId="77777777" w:rsidR="0065027E" w:rsidRPr="002770D8" w:rsidRDefault="0065027E" w:rsidP="0065027E">
            <w:pPr>
              <w:spacing w:before="40" w:after="40" w:line="240" w:lineRule="auto"/>
              <w:rPr>
                <w:b/>
                <w:bCs/>
                <w:color w:val="000000"/>
              </w:rPr>
            </w:pPr>
            <w:r w:rsidRPr="002770D8">
              <w:rPr>
                <w:b/>
                <w:bCs/>
                <w:color w:val="000000"/>
              </w:rPr>
              <w:t>Fáze hodiny</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556B0218" w14:textId="77777777" w:rsidR="0065027E" w:rsidRPr="002770D8" w:rsidRDefault="0065027E" w:rsidP="0065027E">
            <w:pPr>
              <w:spacing w:before="40" w:after="40" w:line="240" w:lineRule="auto"/>
              <w:rPr>
                <w:b/>
                <w:bCs/>
                <w:color w:val="000000"/>
              </w:rPr>
            </w:pPr>
            <w:r w:rsidRPr="002770D8">
              <w:rPr>
                <w:b/>
                <w:bCs/>
                <w:color w:val="000000"/>
              </w:rPr>
              <w:t>Čas (min.)</w:t>
            </w:r>
          </w:p>
        </w:tc>
      </w:tr>
      <w:tr w:rsidR="0065027E" w:rsidRPr="002770D8" w14:paraId="7F2AA389" w14:textId="77777777" w:rsidTr="0083489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33DDC52" w14:textId="77777777" w:rsidR="0065027E" w:rsidRPr="002770D8" w:rsidRDefault="0065027E" w:rsidP="0065027E">
            <w:pPr>
              <w:spacing w:before="40" w:after="40" w:line="240" w:lineRule="auto"/>
              <w:rPr>
                <w:color w:val="000000"/>
              </w:rPr>
            </w:pPr>
            <w:r w:rsidRPr="002770D8">
              <w:rPr>
                <w:color w:val="000000"/>
              </w:rPr>
              <w:t>Úvod</w:t>
            </w:r>
          </w:p>
        </w:tc>
        <w:tc>
          <w:tcPr>
            <w:tcW w:w="1327" w:type="dxa"/>
            <w:tcBorders>
              <w:top w:val="nil"/>
              <w:left w:val="nil"/>
              <w:bottom w:val="single" w:sz="4" w:space="0" w:color="auto"/>
              <w:right w:val="single" w:sz="4" w:space="0" w:color="auto"/>
            </w:tcBorders>
            <w:shd w:val="clear" w:color="auto" w:fill="auto"/>
            <w:noWrap/>
            <w:vAlign w:val="bottom"/>
            <w:hideMark/>
          </w:tcPr>
          <w:p w14:paraId="273A35B2" w14:textId="77777777" w:rsidR="0065027E" w:rsidRPr="002770D8" w:rsidRDefault="0065027E" w:rsidP="0065027E">
            <w:pPr>
              <w:spacing w:before="40" w:after="40" w:line="240" w:lineRule="auto"/>
              <w:jc w:val="right"/>
              <w:rPr>
                <w:color w:val="000000"/>
              </w:rPr>
            </w:pPr>
            <w:r w:rsidRPr="002770D8">
              <w:rPr>
                <w:color w:val="000000"/>
              </w:rPr>
              <w:t>5</w:t>
            </w:r>
          </w:p>
        </w:tc>
      </w:tr>
      <w:tr w:rsidR="0065027E" w:rsidRPr="002770D8" w14:paraId="0A1C87CC" w14:textId="77777777" w:rsidTr="0083489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1D0AF9D" w14:textId="77777777" w:rsidR="0065027E" w:rsidRPr="002770D8" w:rsidRDefault="0065027E" w:rsidP="0065027E">
            <w:pPr>
              <w:spacing w:before="40" w:after="40" w:line="240" w:lineRule="auto"/>
              <w:rPr>
                <w:color w:val="000000"/>
              </w:rPr>
            </w:pPr>
            <w:r w:rsidRPr="002770D8">
              <w:rPr>
                <w:color w:val="000000"/>
              </w:rPr>
              <w:t>Motivační rozhovor</w:t>
            </w:r>
          </w:p>
        </w:tc>
        <w:tc>
          <w:tcPr>
            <w:tcW w:w="1327" w:type="dxa"/>
            <w:tcBorders>
              <w:top w:val="nil"/>
              <w:left w:val="nil"/>
              <w:bottom w:val="single" w:sz="4" w:space="0" w:color="auto"/>
              <w:right w:val="single" w:sz="4" w:space="0" w:color="auto"/>
            </w:tcBorders>
            <w:shd w:val="clear" w:color="auto" w:fill="auto"/>
            <w:noWrap/>
            <w:vAlign w:val="bottom"/>
            <w:hideMark/>
          </w:tcPr>
          <w:p w14:paraId="5DEDE2A4" w14:textId="77777777" w:rsidR="0065027E" w:rsidRPr="002770D8" w:rsidRDefault="0065027E" w:rsidP="0065027E">
            <w:pPr>
              <w:spacing w:before="40" w:after="40" w:line="240" w:lineRule="auto"/>
              <w:jc w:val="right"/>
              <w:rPr>
                <w:color w:val="000000"/>
              </w:rPr>
            </w:pPr>
            <w:r w:rsidRPr="002770D8">
              <w:rPr>
                <w:color w:val="000000"/>
              </w:rPr>
              <w:t>10</w:t>
            </w:r>
          </w:p>
        </w:tc>
      </w:tr>
      <w:tr w:rsidR="0065027E" w:rsidRPr="002770D8" w14:paraId="043609B5" w14:textId="77777777" w:rsidTr="0083489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39244E6" w14:textId="77777777" w:rsidR="0065027E" w:rsidRPr="002770D8" w:rsidRDefault="0065027E" w:rsidP="0065027E">
            <w:pPr>
              <w:spacing w:before="40" w:after="40" w:line="240" w:lineRule="auto"/>
              <w:rPr>
                <w:color w:val="000000"/>
              </w:rPr>
            </w:pPr>
            <w:r w:rsidRPr="002770D8">
              <w:rPr>
                <w:color w:val="000000"/>
              </w:rPr>
              <w:t>Výklad učitele</w:t>
            </w:r>
          </w:p>
        </w:tc>
        <w:tc>
          <w:tcPr>
            <w:tcW w:w="1327" w:type="dxa"/>
            <w:tcBorders>
              <w:top w:val="nil"/>
              <w:left w:val="nil"/>
              <w:bottom w:val="single" w:sz="4" w:space="0" w:color="auto"/>
              <w:right w:val="single" w:sz="4" w:space="0" w:color="auto"/>
            </w:tcBorders>
            <w:shd w:val="clear" w:color="auto" w:fill="auto"/>
            <w:noWrap/>
            <w:vAlign w:val="bottom"/>
            <w:hideMark/>
          </w:tcPr>
          <w:p w14:paraId="1D69F057" w14:textId="77777777" w:rsidR="0065027E" w:rsidRPr="002770D8" w:rsidRDefault="0065027E" w:rsidP="0065027E">
            <w:pPr>
              <w:spacing w:before="40" w:after="40" w:line="240" w:lineRule="auto"/>
              <w:jc w:val="right"/>
              <w:rPr>
                <w:color w:val="000000"/>
              </w:rPr>
            </w:pPr>
            <w:r w:rsidRPr="002770D8">
              <w:rPr>
                <w:color w:val="000000"/>
              </w:rPr>
              <w:t>10</w:t>
            </w:r>
          </w:p>
        </w:tc>
      </w:tr>
      <w:tr w:rsidR="0065027E" w:rsidRPr="002770D8" w14:paraId="5CA1F277" w14:textId="77777777" w:rsidTr="0083489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81F1EE6" w14:textId="77777777" w:rsidR="0065027E" w:rsidRPr="002770D8" w:rsidRDefault="0065027E" w:rsidP="0065027E">
            <w:pPr>
              <w:spacing w:before="40" w:after="40" w:line="240" w:lineRule="auto"/>
              <w:rPr>
                <w:color w:val="000000"/>
              </w:rPr>
            </w:pPr>
            <w:r w:rsidRPr="002770D8">
              <w:rPr>
                <w:color w:val="000000"/>
              </w:rPr>
              <w:t>Shrnutí</w:t>
            </w:r>
          </w:p>
        </w:tc>
        <w:tc>
          <w:tcPr>
            <w:tcW w:w="1327" w:type="dxa"/>
            <w:tcBorders>
              <w:top w:val="nil"/>
              <w:left w:val="nil"/>
              <w:bottom w:val="single" w:sz="4" w:space="0" w:color="auto"/>
              <w:right w:val="single" w:sz="4" w:space="0" w:color="auto"/>
            </w:tcBorders>
            <w:shd w:val="clear" w:color="auto" w:fill="auto"/>
            <w:noWrap/>
            <w:vAlign w:val="bottom"/>
            <w:hideMark/>
          </w:tcPr>
          <w:p w14:paraId="4CF13598" w14:textId="77777777" w:rsidR="0065027E" w:rsidRPr="002770D8" w:rsidRDefault="0065027E" w:rsidP="0065027E">
            <w:pPr>
              <w:spacing w:before="40" w:after="40" w:line="240" w:lineRule="auto"/>
              <w:jc w:val="right"/>
              <w:rPr>
                <w:color w:val="000000"/>
              </w:rPr>
            </w:pPr>
            <w:r w:rsidRPr="002770D8">
              <w:rPr>
                <w:color w:val="000000"/>
              </w:rPr>
              <w:t>5</w:t>
            </w:r>
          </w:p>
        </w:tc>
      </w:tr>
      <w:tr w:rsidR="0065027E" w:rsidRPr="002770D8" w14:paraId="7697FA4C" w14:textId="77777777" w:rsidTr="0083489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BDFAECC" w14:textId="77777777" w:rsidR="0065027E" w:rsidRPr="002770D8" w:rsidRDefault="0065027E" w:rsidP="0065027E">
            <w:pPr>
              <w:spacing w:before="40" w:after="40" w:line="240" w:lineRule="auto"/>
              <w:rPr>
                <w:color w:val="000000"/>
              </w:rPr>
            </w:pPr>
            <w:r w:rsidRPr="002770D8">
              <w:rPr>
                <w:color w:val="000000"/>
              </w:rPr>
              <w:t>Samostatná práce žáků</w:t>
            </w:r>
          </w:p>
        </w:tc>
        <w:tc>
          <w:tcPr>
            <w:tcW w:w="1327" w:type="dxa"/>
            <w:tcBorders>
              <w:top w:val="nil"/>
              <w:left w:val="nil"/>
              <w:bottom w:val="single" w:sz="4" w:space="0" w:color="auto"/>
              <w:right w:val="single" w:sz="4" w:space="0" w:color="auto"/>
            </w:tcBorders>
            <w:shd w:val="clear" w:color="auto" w:fill="auto"/>
            <w:noWrap/>
            <w:vAlign w:val="bottom"/>
            <w:hideMark/>
          </w:tcPr>
          <w:p w14:paraId="5F41B3B4" w14:textId="77777777" w:rsidR="0065027E" w:rsidRPr="002770D8" w:rsidRDefault="0065027E" w:rsidP="0065027E">
            <w:pPr>
              <w:spacing w:before="40" w:after="40" w:line="240" w:lineRule="auto"/>
              <w:jc w:val="right"/>
              <w:rPr>
                <w:color w:val="000000"/>
              </w:rPr>
            </w:pPr>
            <w:r w:rsidRPr="002770D8">
              <w:rPr>
                <w:color w:val="000000"/>
              </w:rPr>
              <w:t>10</w:t>
            </w:r>
          </w:p>
        </w:tc>
      </w:tr>
      <w:tr w:rsidR="0065027E" w:rsidRPr="002770D8" w14:paraId="6FD9AD89" w14:textId="77777777" w:rsidTr="0083489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F6A23C1" w14:textId="77777777" w:rsidR="0065027E" w:rsidRPr="002770D8" w:rsidRDefault="0065027E" w:rsidP="0065027E">
            <w:pPr>
              <w:spacing w:before="40" w:after="40" w:line="240" w:lineRule="auto"/>
              <w:rPr>
                <w:color w:val="000000"/>
              </w:rPr>
            </w:pPr>
            <w:r w:rsidRPr="002770D8">
              <w:rPr>
                <w:color w:val="000000"/>
              </w:rPr>
              <w:t>Ověření cílů</w:t>
            </w:r>
          </w:p>
        </w:tc>
        <w:tc>
          <w:tcPr>
            <w:tcW w:w="1327" w:type="dxa"/>
            <w:tcBorders>
              <w:top w:val="nil"/>
              <w:left w:val="nil"/>
              <w:bottom w:val="single" w:sz="4" w:space="0" w:color="auto"/>
              <w:right w:val="single" w:sz="4" w:space="0" w:color="auto"/>
            </w:tcBorders>
            <w:shd w:val="clear" w:color="auto" w:fill="auto"/>
            <w:noWrap/>
            <w:vAlign w:val="bottom"/>
            <w:hideMark/>
          </w:tcPr>
          <w:p w14:paraId="65EA7D66" w14:textId="77777777" w:rsidR="0065027E" w:rsidRPr="002770D8" w:rsidRDefault="0065027E" w:rsidP="0065027E">
            <w:pPr>
              <w:spacing w:before="40" w:after="40" w:line="240" w:lineRule="auto"/>
              <w:jc w:val="right"/>
              <w:rPr>
                <w:color w:val="000000"/>
              </w:rPr>
            </w:pPr>
            <w:r w:rsidRPr="002770D8">
              <w:rPr>
                <w:color w:val="000000"/>
              </w:rPr>
              <w:t>5</w:t>
            </w:r>
          </w:p>
        </w:tc>
      </w:tr>
      <w:tr w:rsidR="0065027E" w:rsidRPr="002770D8" w14:paraId="4D5269FC" w14:textId="77777777" w:rsidTr="0083489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CE347CD" w14:textId="77777777" w:rsidR="0065027E" w:rsidRPr="002770D8" w:rsidRDefault="0065027E" w:rsidP="0065027E">
            <w:pPr>
              <w:spacing w:before="40" w:after="40" w:line="240" w:lineRule="auto"/>
              <w:rPr>
                <w:b/>
                <w:bCs/>
                <w:color w:val="000000"/>
              </w:rPr>
            </w:pPr>
            <w:r w:rsidRPr="002770D8">
              <w:rPr>
                <w:b/>
                <w:bCs/>
                <w:color w:val="000000"/>
              </w:rPr>
              <w:t>Celkem</w:t>
            </w:r>
          </w:p>
        </w:tc>
        <w:tc>
          <w:tcPr>
            <w:tcW w:w="1327" w:type="dxa"/>
            <w:tcBorders>
              <w:top w:val="nil"/>
              <w:left w:val="nil"/>
              <w:bottom w:val="single" w:sz="4" w:space="0" w:color="auto"/>
              <w:right w:val="single" w:sz="4" w:space="0" w:color="auto"/>
            </w:tcBorders>
            <w:shd w:val="clear" w:color="auto" w:fill="auto"/>
            <w:noWrap/>
            <w:vAlign w:val="bottom"/>
            <w:hideMark/>
          </w:tcPr>
          <w:p w14:paraId="06462DA9" w14:textId="77777777" w:rsidR="0065027E" w:rsidRPr="002770D8" w:rsidRDefault="0065027E" w:rsidP="0065027E">
            <w:pPr>
              <w:spacing w:before="40" w:after="40" w:line="240" w:lineRule="auto"/>
              <w:jc w:val="right"/>
              <w:rPr>
                <w:b/>
                <w:bCs/>
                <w:color w:val="000000"/>
              </w:rPr>
            </w:pPr>
            <w:r w:rsidRPr="002770D8">
              <w:rPr>
                <w:b/>
                <w:bCs/>
                <w:color w:val="000000"/>
              </w:rPr>
              <w:t>45</w:t>
            </w:r>
          </w:p>
        </w:tc>
      </w:tr>
    </w:tbl>
    <w:p w14:paraId="6F7568A7" w14:textId="631C09FA" w:rsidR="0065027E" w:rsidRPr="00C63CD4" w:rsidRDefault="00C63CD4" w:rsidP="009E7A4A">
      <w:pPr>
        <w:spacing w:before="240"/>
        <w:rPr>
          <w:b/>
        </w:rPr>
      </w:pPr>
      <w:r w:rsidRPr="00C63CD4">
        <w:rPr>
          <w:b/>
        </w:rPr>
        <w:t>Zdroje pro tuto oblast</w:t>
      </w:r>
    </w:p>
    <w:p w14:paraId="36D47F17" w14:textId="77777777" w:rsidR="00C63CD4" w:rsidRDefault="00C63CD4" w:rsidP="00C63CD4">
      <w:pPr>
        <w:spacing w:line="240" w:lineRule="auto"/>
      </w:pPr>
      <w:r>
        <w:t>Jak na internet</w:t>
      </w:r>
    </w:p>
    <w:p w14:paraId="111C64A2" w14:textId="77777777" w:rsidR="00C63CD4" w:rsidRPr="003C24E8" w:rsidRDefault="00131840" w:rsidP="003C24E8">
      <w:pPr>
        <w:spacing w:after="240" w:line="240" w:lineRule="auto"/>
        <w:rPr>
          <w:rStyle w:val="Hypertextovodkaz"/>
        </w:rPr>
      </w:pPr>
      <w:hyperlink r:id="rId82" w:history="1">
        <w:r w:rsidR="00C63CD4" w:rsidRPr="00CC4354">
          <w:rPr>
            <w:rStyle w:val="Hypertextovodkaz"/>
          </w:rPr>
          <w:t>http://www.jaknainternet.cz/</w:t>
        </w:r>
      </w:hyperlink>
    </w:p>
    <w:p w14:paraId="76C5728C" w14:textId="77777777" w:rsidR="00C63CD4" w:rsidRDefault="00C63CD4" w:rsidP="00C63CD4">
      <w:pPr>
        <w:spacing w:line="240" w:lineRule="auto"/>
      </w:pPr>
      <w:r w:rsidRPr="00BF67F9">
        <w:t>Jak se připojit k internetu aneb Jaké typy připojení jsou na výběr?</w:t>
      </w:r>
    </w:p>
    <w:p w14:paraId="0FC84AFD" w14:textId="77777777" w:rsidR="00C63CD4" w:rsidRPr="003C24E8" w:rsidRDefault="00131840" w:rsidP="003C24E8">
      <w:pPr>
        <w:spacing w:after="240" w:line="240" w:lineRule="auto"/>
        <w:rPr>
          <w:rStyle w:val="Hypertextovodkaz"/>
        </w:rPr>
      </w:pPr>
      <w:hyperlink r:id="rId83" w:history="1">
        <w:r w:rsidR="00C63CD4" w:rsidRPr="00CC4354">
          <w:rPr>
            <w:rStyle w:val="Hypertextovodkaz"/>
          </w:rPr>
          <w:t>http://www.dsl.cz/jak-na-to/2-zaciname/26-jak-se-pripojit-k-internetu</w:t>
        </w:r>
      </w:hyperlink>
    </w:p>
    <w:p w14:paraId="009A089F" w14:textId="77777777" w:rsidR="00C63CD4" w:rsidRDefault="00C63CD4" w:rsidP="00C63CD4">
      <w:pPr>
        <w:spacing w:line="240" w:lineRule="auto"/>
      </w:pPr>
      <w:r w:rsidRPr="00F845AA">
        <w:t>Co je ADSL a VDSL: Jaké jsou mezi nimi rozdíly?</w:t>
      </w:r>
    </w:p>
    <w:p w14:paraId="30495DDB" w14:textId="77777777" w:rsidR="00C63CD4" w:rsidRDefault="00131840" w:rsidP="003C24E8">
      <w:pPr>
        <w:spacing w:after="240" w:line="240" w:lineRule="auto"/>
        <w:rPr>
          <w:rStyle w:val="Hypertextovodkaz"/>
        </w:rPr>
      </w:pPr>
      <w:hyperlink r:id="rId84" w:history="1">
        <w:r w:rsidR="00C63CD4" w:rsidRPr="00CC4354">
          <w:rPr>
            <w:rStyle w:val="Hypertextovodkaz"/>
          </w:rPr>
          <w:t>http://www.dsl.cz/jak-na-to/2-zaciname/219-co-je-adsl-a-vdsl</w:t>
        </w:r>
      </w:hyperlink>
    </w:p>
    <w:p w14:paraId="365001A3" w14:textId="77777777" w:rsidR="00C63CD4" w:rsidRDefault="00C63CD4" w:rsidP="00C63CD4">
      <w:pPr>
        <w:spacing w:line="240" w:lineRule="auto"/>
      </w:pPr>
      <w:r w:rsidRPr="00716A52">
        <w:t>Na co si dát pozor u poskytovatele připojení</w:t>
      </w:r>
    </w:p>
    <w:p w14:paraId="25C6C3D3" w14:textId="690055D7" w:rsidR="00AC423E" w:rsidRDefault="00131840" w:rsidP="007228B3">
      <w:pPr>
        <w:spacing w:after="240" w:line="240" w:lineRule="auto"/>
      </w:pPr>
      <w:hyperlink r:id="rId85" w:history="1">
        <w:r w:rsidR="007228B3" w:rsidRPr="00CB5B64">
          <w:rPr>
            <w:rStyle w:val="Hypertextovodkaz"/>
          </w:rPr>
          <w:t>http://www.jaknainternet.cz/page/2530/na-co-si-dat-pozor-u-poskytovatele-pripojeni/</w:t>
        </w:r>
      </w:hyperlink>
    </w:p>
    <w:p w14:paraId="3B18CF10" w14:textId="77777777" w:rsidR="007228B3" w:rsidRPr="00AC423E" w:rsidRDefault="007228B3" w:rsidP="007228B3">
      <w:pPr>
        <w:spacing w:after="240" w:line="240" w:lineRule="auto"/>
      </w:pPr>
    </w:p>
    <w:p w14:paraId="55534154" w14:textId="77777777" w:rsidR="00AC423E" w:rsidRPr="00AC423E" w:rsidRDefault="00AC423E" w:rsidP="00AC423E">
      <w:pPr>
        <w:sectPr w:rsidR="00AC423E" w:rsidRPr="00AC423E" w:rsidSect="00A65F4A">
          <w:headerReference w:type="default" r:id="rId86"/>
          <w:pgSz w:w="11906" w:h="16838" w:code="9"/>
          <w:pgMar w:top="1418" w:right="1418" w:bottom="1418" w:left="1418" w:header="709" w:footer="709" w:gutter="0"/>
          <w:cols w:space="709"/>
          <w:docGrid w:linePitch="360"/>
        </w:sectPr>
      </w:pPr>
    </w:p>
    <w:p w14:paraId="77219E93" w14:textId="4CC75907" w:rsidR="00A65F4A" w:rsidRDefault="00AE0B4A" w:rsidP="00AE0B4A">
      <w:pPr>
        <w:pStyle w:val="Nadpis1"/>
      </w:pPr>
      <w:bookmarkStart w:id="6" w:name="_Toc420483689"/>
      <w:r w:rsidRPr="00AE0B4A">
        <w:lastRenderedPageBreak/>
        <w:t>Bezpečnost na internetu</w:t>
      </w:r>
      <w:bookmarkEnd w:id="6"/>
    </w:p>
    <w:tbl>
      <w:tblPr>
        <w:tblStyle w:val="Mkatabulky"/>
        <w:tblW w:w="0" w:type="auto"/>
        <w:tblLook w:val="04A0" w:firstRow="1" w:lastRow="0" w:firstColumn="1" w:lastColumn="0" w:noHBand="0" w:noVBand="1"/>
      </w:tblPr>
      <w:tblGrid>
        <w:gridCol w:w="2655"/>
        <w:gridCol w:w="6405"/>
      </w:tblGrid>
      <w:tr w:rsidR="00A65F4A" w:rsidRPr="00A82C19" w14:paraId="32C4C838" w14:textId="77777777" w:rsidTr="00780BFF">
        <w:tc>
          <w:tcPr>
            <w:tcW w:w="2655" w:type="dxa"/>
            <w:vAlign w:val="center"/>
          </w:tcPr>
          <w:p w14:paraId="5FCD7612" w14:textId="77777777" w:rsidR="00A65F4A" w:rsidRPr="00A82C19" w:rsidRDefault="00A65F4A" w:rsidP="00780BFF">
            <w:r>
              <w:t>Tematický celek</w:t>
            </w:r>
          </w:p>
        </w:tc>
        <w:tc>
          <w:tcPr>
            <w:tcW w:w="6405" w:type="dxa"/>
            <w:vAlign w:val="center"/>
          </w:tcPr>
          <w:p w14:paraId="6837765D" w14:textId="21192FED" w:rsidR="00A65F4A" w:rsidRPr="00A82C19" w:rsidRDefault="00AE0B4A" w:rsidP="00780BFF">
            <w:r w:rsidRPr="00AE0B4A">
              <w:t>Internet</w:t>
            </w:r>
          </w:p>
        </w:tc>
      </w:tr>
      <w:tr w:rsidR="00A65F4A" w:rsidRPr="00A82C19" w14:paraId="3A85C9EE" w14:textId="77777777" w:rsidTr="00780BFF">
        <w:tc>
          <w:tcPr>
            <w:tcW w:w="2655" w:type="dxa"/>
            <w:vAlign w:val="center"/>
          </w:tcPr>
          <w:p w14:paraId="4241DE8A" w14:textId="77777777" w:rsidR="00A65F4A" w:rsidRDefault="00A65F4A" w:rsidP="00780BFF">
            <w:r>
              <w:t>Téma vyučované hodiny</w:t>
            </w:r>
          </w:p>
        </w:tc>
        <w:tc>
          <w:tcPr>
            <w:tcW w:w="6405" w:type="dxa"/>
            <w:vAlign w:val="center"/>
          </w:tcPr>
          <w:p w14:paraId="740337EF" w14:textId="38A4E1EE" w:rsidR="00A65F4A" w:rsidRPr="00A82C19" w:rsidRDefault="00AE0B4A" w:rsidP="00780BFF">
            <w:r w:rsidRPr="00AE0B4A">
              <w:t>Bezpečnost na internetu</w:t>
            </w:r>
          </w:p>
        </w:tc>
      </w:tr>
      <w:tr w:rsidR="00A65F4A" w:rsidRPr="00A82C19" w14:paraId="11E253F4" w14:textId="77777777" w:rsidTr="00780BFF">
        <w:tc>
          <w:tcPr>
            <w:tcW w:w="2655" w:type="dxa"/>
            <w:vAlign w:val="center"/>
          </w:tcPr>
          <w:p w14:paraId="39A07DE9" w14:textId="77777777" w:rsidR="00A65F4A" w:rsidRPr="00A82C19" w:rsidRDefault="00A65F4A" w:rsidP="00780BFF">
            <w:r>
              <w:t>Cílová skupina</w:t>
            </w:r>
          </w:p>
        </w:tc>
        <w:tc>
          <w:tcPr>
            <w:tcW w:w="6405" w:type="dxa"/>
            <w:vAlign w:val="center"/>
          </w:tcPr>
          <w:p w14:paraId="5D0B344D" w14:textId="79B183CB" w:rsidR="00A65F4A" w:rsidRPr="00A82C19" w:rsidRDefault="00AE0B4A" w:rsidP="00780BFF">
            <w:r>
              <w:t>žáci ZŠ, SŠ</w:t>
            </w:r>
          </w:p>
        </w:tc>
      </w:tr>
      <w:tr w:rsidR="00A65F4A" w:rsidRPr="00A82C19" w14:paraId="7E6DE382" w14:textId="77777777" w:rsidTr="00780BFF">
        <w:tc>
          <w:tcPr>
            <w:tcW w:w="2655" w:type="dxa"/>
            <w:vAlign w:val="center"/>
          </w:tcPr>
          <w:p w14:paraId="32BB7349" w14:textId="77777777" w:rsidR="00A65F4A" w:rsidRPr="00A82C19" w:rsidRDefault="00A65F4A" w:rsidP="00780BFF">
            <w:r>
              <w:t>Časová dotace</w:t>
            </w:r>
          </w:p>
        </w:tc>
        <w:tc>
          <w:tcPr>
            <w:tcW w:w="6405" w:type="dxa"/>
            <w:vAlign w:val="center"/>
          </w:tcPr>
          <w:p w14:paraId="5C428179" w14:textId="2A19F2FE" w:rsidR="00A65F4A" w:rsidRPr="00A82C19" w:rsidRDefault="00AE0B4A" w:rsidP="00780BFF">
            <w:r>
              <w:t>90 minut</w:t>
            </w:r>
          </w:p>
        </w:tc>
      </w:tr>
      <w:tr w:rsidR="00A65F4A" w:rsidRPr="00A82C19" w14:paraId="37798474" w14:textId="77777777" w:rsidTr="00780BFF">
        <w:tc>
          <w:tcPr>
            <w:tcW w:w="2655" w:type="dxa"/>
            <w:vAlign w:val="center"/>
          </w:tcPr>
          <w:p w14:paraId="58BDE949" w14:textId="77777777" w:rsidR="00A65F4A" w:rsidRPr="00A82C19" w:rsidRDefault="00A65F4A" w:rsidP="00780BFF">
            <w:r>
              <w:t>Klíčová slova</w:t>
            </w:r>
          </w:p>
        </w:tc>
        <w:tc>
          <w:tcPr>
            <w:tcW w:w="6405" w:type="dxa"/>
            <w:vAlign w:val="center"/>
          </w:tcPr>
          <w:p w14:paraId="08AB877D" w14:textId="112911EB" w:rsidR="00A65F4A" w:rsidRPr="00A82C19" w:rsidRDefault="00AE0B4A" w:rsidP="00780BFF">
            <w:r>
              <w:t>informace na internetu, pravdivost informací</w:t>
            </w:r>
          </w:p>
        </w:tc>
      </w:tr>
      <w:tr w:rsidR="00A65F4A" w:rsidRPr="00A82C19" w14:paraId="3DE721A0" w14:textId="77777777" w:rsidTr="00780BFF">
        <w:tc>
          <w:tcPr>
            <w:tcW w:w="2655" w:type="dxa"/>
            <w:vAlign w:val="center"/>
          </w:tcPr>
          <w:p w14:paraId="4BDB18E7" w14:textId="77777777" w:rsidR="00A65F4A" w:rsidRPr="00A82C19" w:rsidRDefault="00A65F4A" w:rsidP="00780BFF">
            <w:r>
              <w:t>Cíle vyučovací hodiny</w:t>
            </w:r>
          </w:p>
        </w:tc>
        <w:tc>
          <w:tcPr>
            <w:tcW w:w="6405" w:type="dxa"/>
            <w:vAlign w:val="center"/>
          </w:tcPr>
          <w:p w14:paraId="6ED64095" w14:textId="77777777" w:rsidR="00AE0B4A" w:rsidRDefault="00AE0B4A" w:rsidP="00AE0B4A">
            <w:r>
              <w:t>Žák si uvědomuje možnost nepravdivých informací na internetu.</w:t>
            </w:r>
          </w:p>
          <w:p w14:paraId="2C787A2F" w14:textId="77777777" w:rsidR="00AE0B4A" w:rsidRDefault="00AE0B4A" w:rsidP="00AE0B4A">
            <w:r>
              <w:t>Žák rozpozná důvěryhodné informace.</w:t>
            </w:r>
          </w:p>
          <w:p w14:paraId="2F5729B0" w14:textId="24F41FB0" w:rsidR="00A65F4A" w:rsidRPr="00A82C19" w:rsidRDefault="00AE0B4A" w:rsidP="00AE0B4A">
            <w:r>
              <w:t>Žák si umí ověřit pravdivost informací.</w:t>
            </w:r>
          </w:p>
        </w:tc>
      </w:tr>
      <w:tr w:rsidR="00A65F4A" w:rsidRPr="00A82C19" w14:paraId="4B153531" w14:textId="77777777" w:rsidTr="00780BFF">
        <w:tc>
          <w:tcPr>
            <w:tcW w:w="2655" w:type="dxa"/>
            <w:vAlign w:val="center"/>
          </w:tcPr>
          <w:p w14:paraId="6701C50C" w14:textId="77777777" w:rsidR="00A65F4A" w:rsidRPr="00A82C19" w:rsidRDefault="00A65F4A" w:rsidP="00780BFF">
            <w:r>
              <w:t>Organizační formy</w:t>
            </w:r>
          </w:p>
        </w:tc>
        <w:tc>
          <w:tcPr>
            <w:tcW w:w="6405" w:type="dxa"/>
            <w:vAlign w:val="center"/>
          </w:tcPr>
          <w:p w14:paraId="49F159F7" w14:textId="5CF9B8BC" w:rsidR="00A65F4A" w:rsidRPr="00AE0B4A" w:rsidRDefault="00A65F4A" w:rsidP="00872A40">
            <w:r w:rsidRPr="00AE0B4A">
              <w:t>hromadná výuka, práce</w:t>
            </w:r>
            <w:r w:rsidR="00AE0B4A">
              <w:t xml:space="preserve"> žáků </w:t>
            </w:r>
            <w:r w:rsidRPr="00AE0B4A">
              <w:t xml:space="preserve">ve skupině </w:t>
            </w:r>
            <w:r w:rsidR="00AE0B4A">
              <w:t>(ve dvojicích)</w:t>
            </w:r>
          </w:p>
        </w:tc>
      </w:tr>
      <w:tr w:rsidR="00A65F4A" w:rsidRPr="00501BCC" w14:paraId="56DE3F8C" w14:textId="77777777" w:rsidTr="00780BFF">
        <w:tc>
          <w:tcPr>
            <w:tcW w:w="2655" w:type="dxa"/>
            <w:vAlign w:val="center"/>
          </w:tcPr>
          <w:p w14:paraId="07A67830" w14:textId="77777777" w:rsidR="00A65F4A" w:rsidRPr="00501BCC" w:rsidRDefault="00A65F4A" w:rsidP="00780BFF">
            <w:r w:rsidRPr="00A82C19">
              <w:t>Pomů</w:t>
            </w:r>
            <w:r>
              <w:t>cky</w:t>
            </w:r>
          </w:p>
        </w:tc>
        <w:tc>
          <w:tcPr>
            <w:tcW w:w="6405" w:type="dxa"/>
            <w:vAlign w:val="center"/>
          </w:tcPr>
          <w:p w14:paraId="185D85AF" w14:textId="4DCEADAE" w:rsidR="00A65F4A" w:rsidRPr="00AE0B4A" w:rsidRDefault="00AE0B4A" w:rsidP="00780BFF">
            <w:r>
              <w:t>p</w:t>
            </w:r>
            <w:r w:rsidRPr="00AE0B4A">
              <w:t>očítače s připojením na internet, projekční plocha, textový editor</w:t>
            </w:r>
          </w:p>
        </w:tc>
      </w:tr>
    </w:tbl>
    <w:p w14:paraId="4FB2ED49" w14:textId="77777777" w:rsidR="00C05BEB" w:rsidRDefault="00C05BEB" w:rsidP="00C05BEB"/>
    <w:p w14:paraId="1E45E7EE" w14:textId="77777777" w:rsidR="00C05BEB" w:rsidRDefault="00C05BEB" w:rsidP="00C05BEB">
      <w:pPr>
        <w:pStyle w:val="Modr"/>
      </w:pPr>
      <w:r>
        <w:t>Vzdělávací oblast</w:t>
      </w:r>
    </w:p>
    <w:p w14:paraId="2738C7CF" w14:textId="43B04251" w:rsidR="00A65F4A" w:rsidRDefault="00C05BEB" w:rsidP="00C05BEB">
      <w:r>
        <w:t>Základy práce s počítačem; Zdroje a vyhledávání informací (ZŠ); Digitální technologie (SŠ)</w:t>
      </w:r>
    </w:p>
    <w:p w14:paraId="3A7D67DC" w14:textId="77777777" w:rsidR="00C05BEB" w:rsidRPr="00127456" w:rsidRDefault="00C05BEB" w:rsidP="00C05BEB">
      <w:pPr>
        <w:pStyle w:val="Modr"/>
      </w:pPr>
      <w:r w:rsidRPr="00127456">
        <w:t>Učivo</w:t>
      </w:r>
    </w:p>
    <w:p w14:paraId="7806362A" w14:textId="007451C4" w:rsidR="00C05BEB" w:rsidRPr="00127456" w:rsidRDefault="00C05BEB" w:rsidP="00C05BEB">
      <w:pPr>
        <w:pStyle w:val="Odrazka"/>
      </w:pPr>
      <w:r w:rsidRPr="00127456">
        <w:t>Respektování pravidel bezpečné práce s</w:t>
      </w:r>
      <w:r>
        <w:t xml:space="preserve">e </w:t>
      </w:r>
      <w:r w:rsidRPr="00127456">
        <w:t>software, informační etika.</w:t>
      </w:r>
    </w:p>
    <w:p w14:paraId="2158E1E5" w14:textId="77777777" w:rsidR="00C05BEB" w:rsidRPr="00127456" w:rsidRDefault="00C05BEB" w:rsidP="00C05BEB">
      <w:pPr>
        <w:pStyle w:val="Odrazka"/>
      </w:pPr>
      <w:r w:rsidRPr="00127456">
        <w:t>Zaujetí odpovědného, etického přístupu k nevhodným obsahům vyskytujících se na internetu či jiných médiích.</w:t>
      </w:r>
    </w:p>
    <w:p w14:paraId="69DED299" w14:textId="77777777" w:rsidR="00C05BEB" w:rsidRPr="00127456" w:rsidRDefault="00C05BEB" w:rsidP="00C05BEB">
      <w:pPr>
        <w:pStyle w:val="Odrazka"/>
      </w:pPr>
      <w:r w:rsidRPr="00127456">
        <w:t>Znalost způsobů prevence a ochrany před zneužitím a omezováním osobní svobody člověka.</w:t>
      </w:r>
    </w:p>
    <w:p w14:paraId="24423191" w14:textId="77777777" w:rsidR="00C05BEB" w:rsidRPr="00127456" w:rsidRDefault="00C05BEB" w:rsidP="00C05BEB">
      <w:pPr>
        <w:pStyle w:val="Odrazka"/>
      </w:pPr>
      <w:r w:rsidRPr="00127456">
        <w:lastRenderedPageBreak/>
        <w:t>Využívání informační a komunikační služby v souladu s bezpečnostními požadavky.</w:t>
      </w:r>
    </w:p>
    <w:p w14:paraId="47B7B556" w14:textId="77777777" w:rsidR="00C05BEB" w:rsidRDefault="00C05BEB" w:rsidP="00C05BEB">
      <w:pPr>
        <w:pStyle w:val="Modr"/>
      </w:pPr>
      <w:r>
        <w:t>Kompetence</w:t>
      </w:r>
    </w:p>
    <w:p w14:paraId="6DB46DF8" w14:textId="77777777" w:rsidR="00C05BEB" w:rsidRDefault="00C05BEB" w:rsidP="00C05BEB">
      <w:pPr>
        <w:pStyle w:val="Odrazka"/>
      </w:pPr>
      <w:r>
        <w:t>Kompetence k řešení problémů: žák zvažuje možné klady a zápory jednotlivých variant řešení, včetně posouzení jejich rizik a důsledků.</w:t>
      </w:r>
    </w:p>
    <w:p w14:paraId="3DEBB91B" w14:textId="77777777" w:rsidR="00C05BEB" w:rsidRDefault="00C05BEB" w:rsidP="00C05BEB">
      <w:pPr>
        <w:pStyle w:val="Odrazka"/>
      </w:pPr>
      <w:r>
        <w:t xml:space="preserve">Kompetence sociální a personální: žák účinně spolupracuje ve skupině, na základě poznání nebo přijetí nové role v pracovní činnosti pozitivně ovlivňuje kvalitu společné práce; přispívá k diskusi v malé skupině i k debatě celé třídy. </w:t>
      </w:r>
    </w:p>
    <w:p w14:paraId="5BECF278" w14:textId="1B424C99" w:rsidR="00C05BEB" w:rsidRDefault="00C05BEB" w:rsidP="00C05BEB">
      <w:pPr>
        <w:pStyle w:val="Odrazka"/>
      </w:pPr>
      <w:r>
        <w:t>Kompetence k podnikavosti: žák posuzuje a kriticky hodnotí rizika související s</w:t>
      </w:r>
      <w:r w:rsidR="00766E77">
        <w:t> </w:t>
      </w:r>
      <w:r>
        <w:t>rozhodováním v reálných životních situacích a v případě nezbytnosti je připraven tato rizika nést.</w:t>
      </w:r>
    </w:p>
    <w:p w14:paraId="485623E5" w14:textId="77777777" w:rsidR="00A65F4A" w:rsidRDefault="00A65F4A" w:rsidP="00A65F4A">
      <w:pPr>
        <w:pStyle w:val="Nadpis2"/>
      </w:pPr>
      <w:r>
        <w:t>Úvodní část</w:t>
      </w:r>
    </w:p>
    <w:p w14:paraId="4AA95430" w14:textId="39FE13B3" w:rsidR="002634EC" w:rsidRDefault="00A82EF0" w:rsidP="00A82EF0">
      <w:r>
        <w:t xml:space="preserve">Na zpravodajském portále </w:t>
      </w:r>
      <w:r w:rsidRPr="00A82EF0">
        <w:rPr>
          <w:i/>
        </w:rPr>
        <w:t>iDnes</w:t>
      </w:r>
      <w:r>
        <w:t xml:space="preserve"> v části </w:t>
      </w:r>
      <w:r w:rsidRPr="00A82EF0">
        <w:rPr>
          <w:i/>
        </w:rPr>
        <w:t>Finance</w:t>
      </w:r>
      <w:r>
        <w:t xml:space="preserve"> a sekci </w:t>
      </w:r>
      <w:r w:rsidRPr="00A82EF0">
        <w:rPr>
          <w:i/>
        </w:rPr>
        <w:t>Rádce</w:t>
      </w:r>
      <w:r>
        <w:t xml:space="preserve"> vychází na pokračování seriál </w:t>
      </w:r>
      <w:r w:rsidRPr="00A82EF0">
        <w:rPr>
          <w:i/>
        </w:rPr>
        <w:t>Inspektor v nesnázích</w:t>
      </w:r>
      <w:r>
        <w:t xml:space="preserve">. Pokud si vyberete aktuální článek, je dostupné video, ve kterém herci rozehrávají situaci o dané problematice. Článek popisuje bezpečnostní problematiku a shrnutí největších bezpečnostních rizik. Pod článkem jsou umístěny </w:t>
      </w:r>
      <w:r w:rsidR="002634EC">
        <w:t xml:space="preserve">odkazy na </w:t>
      </w:r>
      <w:r>
        <w:t xml:space="preserve">další články s podobnou problematikou seriálu </w:t>
      </w:r>
      <w:r w:rsidRPr="002634EC">
        <w:rPr>
          <w:i/>
        </w:rPr>
        <w:t>Inspektor v nesnázích</w:t>
      </w:r>
      <w:r>
        <w:t xml:space="preserve">. Protože </w:t>
      </w:r>
      <w:proofErr w:type="spellStart"/>
      <w:r>
        <w:t>Facebook</w:t>
      </w:r>
      <w:proofErr w:type="spellEnd"/>
      <w:r>
        <w:t xml:space="preserve"> je pro dnešní žáky běžnou součástí života, učitel se může zaměřit na rizika spojená s využíváním internetu. </w:t>
      </w:r>
    </w:p>
    <w:p w14:paraId="2E22DF63" w14:textId="2580FEE0" w:rsidR="00A82EF0" w:rsidRPr="002634EC" w:rsidRDefault="00A82EF0" w:rsidP="00A82EF0">
      <w:pPr>
        <w:rPr>
          <w:i/>
        </w:rPr>
      </w:pPr>
      <w:r>
        <w:t xml:space="preserve">Pro výuku učitel použije článek </w:t>
      </w:r>
      <w:r w:rsidRPr="002634EC">
        <w:rPr>
          <w:i/>
        </w:rPr>
        <w:t xml:space="preserve">Inspektor v nesnázích: „Kamarád“ z </w:t>
      </w:r>
      <w:proofErr w:type="spellStart"/>
      <w:r w:rsidRPr="002634EC">
        <w:rPr>
          <w:i/>
        </w:rPr>
        <w:t>Facebooku</w:t>
      </w:r>
      <w:proofErr w:type="spellEnd"/>
      <w:r w:rsidRPr="002634EC">
        <w:rPr>
          <w:i/>
        </w:rPr>
        <w:t xml:space="preserve"> ho připravil o</w:t>
      </w:r>
      <w:r w:rsidR="002634EC">
        <w:rPr>
          <w:i/>
        </w:rPr>
        <w:t> </w:t>
      </w:r>
      <w:r w:rsidRPr="002634EC">
        <w:rPr>
          <w:i/>
        </w:rPr>
        <w:t>úspory</w:t>
      </w:r>
    </w:p>
    <w:p w14:paraId="0AE09C8E" w14:textId="4ED53741" w:rsidR="00A82EF0" w:rsidRDefault="00131840" w:rsidP="00A82EF0">
      <w:hyperlink r:id="rId87" w:history="1">
        <w:r w:rsidR="00A82EF0" w:rsidRPr="00107558">
          <w:rPr>
            <w:rStyle w:val="Hypertextovodkaz"/>
          </w:rPr>
          <w:t>http://finance.idnes.cz/inspektor-v-nesnazich-pozor-na-skrytou-identitu-fbe-/viteze.aspx?c=A150417_104235_viteze_sov</w:t>
        </w:r>
      </w:hyperlink>
    </w:p>
    <w:p w14:paraId="7DF9C294" w14:textId="77777777" w:rsidR="00A70AC8" w:rsidRPr="00A70AC8" w:rsidRDefault="00A70AC8" w:rsidP="00A70AC8">
      <w:pPr>
        <w:rPr>
          <w:b/>
        </w:rPr>
      </w:pPr>
      <w:r w:rsidRPr="00A70AC8">
        <w:rPr>
          <w:b/>
        </w:rPr>
        <w:t>Motivační otázky</w:t>
      </w:r>
    </w:p>
    <w:p w14:paraId="71AAA2B8" w14:textId="77777777" w:rsidR="00A70AC8" w:rsidRDefault="00A70AC8" w:rsidP="00A70AC8">
      <w:pPr>
        <w:pStyle w:val="Odrazka"/>
      </w:pPr>
      <w:r>
        <w:t xml:space="preserve">Kolik máte přátel na </w:t>
      </w:r>
      <w:proofErr w:type="spellStart"/>
      <w:r>
        <w:t>Facebooku</w:t>
      </w:r>
      <w:proofErr w:type="spellEnd"/>
      <w:r>
        <w:t>?</w:t>
      </w:r>
    </w:p>
    <w:p w14:paraId="3A316FE5" w14:textId="77777777" w:rsidR="00A70AC8" w:rsidRDefault="00A70AC8" w:rsidP="00A70AC8">
      <w:pPr>
        <w:pStyle w:val="Odrazka"/>
      </w:pPr>
      <w:r>
        <w:t>Znáte všechny své virtuální přátele osobně?</w:t>
      </w:r>
    </w:p>
    <w:p w14:paraId="159E7232" w14:textId="77777777" w:rsidR="00A70AC8" w:rsidRDefault="00A70AC8" w:rsidP="00A70AC8">
      <w:pPr>
        <w:pStyle w:val="Odrazka"/>
      </w:pPr>
      <w:r>
        <w:t>Poslal vám žádost o přátelství někdo, koho osobně neznáte?</w:t>
      </w:r>
    </w:p>
    <w:p w14:paraId="655CCC24" w14:textId="7A8F9F02" w:rsidR="00A82EF0" w:rsidRDefault="00A70AC8" w:rsidP="00A70AC8">
      <w:pPr>
        <w:pStyle w:val="Odrazka"/>
      </w:pPr>
      <w:r>
        <w:t xml:space="preserve">Požádal vás již některý z přátel na </w:t>
      </w:r>
      <w:proofErr w:type="spellStart"/>
      <w:r>
        <w:t>Facebooku</w:t>
      </w:r>
      <w:proofErr w:type="spellEnd"/>
      <w:r>
        <w:t xml:space="preserve"> o zapůjčení peněz nebo dobití kreditu?</w:t>
      </w:r>
    </w:p>
    <w:p w14:paraId="351FE4BB" w14:textId="24579505" w:rsidR="00834890" w:rsidRDefault="00834890" w:rsidP="00834890">
      <w:r>
        <w:lastRenderedPageBreak/>
        <w:t>Učitel uvede příklad pětadvacetiletého Karla, který svému „příteli“ poslal 40 korun na účet a</w:t>
      </w:r>
      <w:r w:rsidR="00F0276C">
        <w:t> </w:t>
      </w:r>
      <w:r>
        <w:t>přišel o 60 tisíc korun. Proč? Vysvětlení je na uvedené webové stránce.</w:t>
      </w:r>
    </w:p>
    <w:p w14:paraId="661714A3" w14:textId="18230C07" w:rsidR="00834890" w:rsidRDefault="00834890" w:rsidP="00834890">
      <w:r>
        <w:t xml:space="preserve">Učitel pustí video s herci, kteří parodují komisaře </w:t>
      </w:r>
      <w:proofErr w:type="spellStart"/>
      <w:r>
        <w:t>Clouseau</w:t>
      </w:r>
      <w:proofErr w:type="spellEnd"/>
      <w:r>
        <w:t xml:space="preserve"> a jeho sluh</w:t>
      </w:r>
      <w:r w:rsidR="002634EC">
        <w:t>u</w:t>
      </w:r>
      <w:r>
        <w:t xml:space="preserve"> </w:t>
      </w:r>
      <w:proofErr w:type="spellStart"/>
      <w:r>
        <w:t>Kató</w:t>
      </w:r>
      <w:proofErr w:type="spellEnd"/>
      <w:r>
        <w:t>.</w:t>
      </w:r>
      <w:r w:rsidR="00261424">
        <w:t xml:space="preserve"> </w:t>
      </w:r>
    </w:p>
    <w:p w14:paraId="1FCC9554" w14:textId="77777777" w:rsidR="00834890" w:rsidRPr="00F0276C" w:rsidRDefault="00834890" w:rsidP="00834890">
      <w:pPr>
        <w:rPr>
          <w:b/>
        </w:rPr>
      </w:pPr>
      <w:r w:rsidRPr="00F0276C">
        <w:rPr>
          <w:b/>
        </w:rPr>
        <w:t>Shrnutí</w:t>
      </w:r>
    </w:p>
    <w:p w14:paraId="60D32A65" w14:textId="10044D79" w:rsidR="00A82EF0" w:rsidRDefault="00834890" w:rsidP="00834890">
      <w:r>
        <w:t xml:space="preserve">V článku </w:t>
      </w:r>
      <w:r w:rsidR="002634EC">
        <w:t>je uvedeno</w:t>
      </w:r>
      <w:r>
        <w:t xml:space="preserve"> varování České bankovní asociace</w:t>
      </w:r>
      <w:r w:rsidR="002634EC">
        <w:t>:</w:t>
      </w:r>
      <w:r>
        <w:t xml:space="preserve"> „Na sociálních sítích nemáte nikdy jistotu, kdo se skrývá na druhé straně. Nikdy neposílejte na požádání peníze nikomu bez prověření jeho skutečné identity, i když se tváří jako váš blízký známý.“</w:t>
      </w:r>
    </w:p>
    <w:p w14:paraId="2BABDDE9" w14:textId="77777777" w:rsidR="00A65F4A" w:rsidRDefault="00A65F4A" w:rsidP="00A65F4A">
      <w:pPr>
        <w:pStyle w:val="Nadpis2"/>
      </w:pPr>
      <w:r>
        <w:t>Hlavní část</w:t>
      </w:r>
    </w:p>
    <w:p w14:paraId="649AB822" w14:textId="77777777" w:rsidR="00F0276C" w:rsidRDefault="00F0276C" w:rsidP="00F0276C">
      <w:r>
        <w:t xml:space="preserve">Téma pokračuje článkem ze seriálu </w:t>
      </w:r>
      <w:r w:rsidRPr="005A4B66">
        <w:rPr>
          <w:i/>
        </w:rPr>
        <w:t>Jak na internet</w:t>
      </w:r>
      <w:r>
        <w:t xml:space="preserve">. Učitel využije ve výuce téma: </w:t>
      </w:r>
      <w:r w:rsidRPr="005A4B66">
        <w:rPr>
          <w:i/>
        </w:rPr>
        <w:t>Můžeme věřit Internetu?</w:t>
      </w:r>
    </w:p>
    <w:p w14:paraId="4E98F83C" w14:textId="55958673" w:rsidR="00F0276C" w:rsidRDefault="00131840" w:rsidP="00F0276C">
      <w:hyperlink r:id="rId88" w:history="1">
        <w:r w:rsidR="005A4B66" w:rsidRPr="00107558">
          <w:rPr>
            <w:rStyle w:val="Hypertextovodkaz"/>
          </w:rPr>
          <w:t>http://www.jaknainternet.cz/page/1199/muzeme-verit-internetu-/</w:t>
        </w:r>
      </w:hyperlink>
    </w:p>
    <w:p w14:paraId="5DCB30CC" w14:textId="77777777" w:rsidR="00C0002F" w:rsidRPr="00C0002F" w:rsidRDefault="00C0002F" w:rsidP="00C0002F">
      <w:pPr>
        <w:rPr>
          <w:b/>
        </w:rPr>
      </w:pPr>
      <w:r w:rsidRPr="00C0002F">
        <w:rPr>
          <w:b/>
        </w:rPr>
        <w:t>Výklad učitele</w:t>
      </w:r>
    </w:p>
    <w:p w14:paraId="44B66F1D" w14:textId="5BE7D01D" w:rsidR="005A4B66" w:rsidRDefault="00C0002F" w:rsidP="00C0002F">
      <w:r>
        <w:t xml:space="preserve">Jednou ze stěžejních otázek při využívání informací na </w:t>
      </w:r>
      <w:r w:rsidR="00E172E4">
        <w:t>i</w:t>
      </w:r>
      <w:r>
        <w:t>nternetu je jejich důvěryhodnost, tj. zda jsou objektivně správné a pravdivé. V tomto prostředí je totiž identifikace chybné informace poměrně obtížná a pojem důvěryhodnost zde získává ještě větší význam. To, že informační zdroj obsahuje chybnou informaci, nemusí nutně znamenat problém, pokud jsou uživatelé schopni tyto informace odlišit.</w:t>
      </w:r>
    </w:p>
    <w:p w14:paraId="349041E6" w14:textId="0A666238" w:rsidR="00664EC3" w:rsidRDefault="00664EC3" w:rsidP="00664EC3">
      <w:r>
        <w:t xml:space="preserve">Důvěryhodnost informací na </w:t>
      </w:r>
      <w:r w:rsidR="00E172E4">
        <w:t>i</w:t>
      </w:r>
      <w:r>
        <w:t xml:space="preserve">nternetu </w:t>
      </w:r>
      <w:r w:rsidR="00F92082">
        <w:t>můžeme r</w:t>
      </w:r>
      <w:r>
        <w:t xml:space="preserve">ozdělit do </w:t>
      </w:r>
      <w:r w:rsidR="00F92082">
        <w:t>tří</w:t>
      </w:r>
      <w:r>
        <w:t xml:space="preserve"> skupin:</w:t>
      </w:r>
    </w:p>
    <w:p w14:paraId="1D3CEBA0" w14:textId="4A9BE1E2" w:rsidR="00664EC3" w:rsidRDefault="00664EC3" w:rsidP="000F354E">
      <w:pPr>
        <w:pStyle w:val="Odrazka"/>
      </w:pPr>
      <w:r>
        <w:t>Záměrně zkreslené a matoucí informace. Falešné informace jsou takové, které se snaží dosáhnout účelového chování čtenáře. Tyto stránky často vypadají velmi věrohodně. Informace tohoto druhu se šíří především v e-mailech a na webových stránkách.</w:t>
      </w:r>
    </w:p>
    <w:p w14:paraId="45280F26" w14:textId="33D5CB97" w:rsidR="00664EC3" w:rsidRDefault="00664EC3" w:rsidP="000F354E">
      <w:pPr>
        <w:pStyle w:val="Odrazka"/>
      </w:pPr>
      <w:r>
        <w:t xml:space="preserve">Neautorizované informace. Tento typ informací se na webových stránkách vyskytuje nejčastěji. Jedná se o informace, </w:t>
      </w:r>
      <w:r w:rsidR="00AA1B00">
        <w:t xml:space="preserve">jejichž </w:t>
      </w:r>
      <w:r>
        <w:t>zdroj není uveden. Ze stránek tohoto typu není vždy jasné, zda autor předkládá své vlastní tvrzení, nebo zda se jedná o</w:t>
      </w:r>
      <w:r w:rsidR="000F354E">
        <w:t> </w:t>
      </w:r>
      <w:r>
        <w:t>převzetí cizího textu.</w:t>
      </w:r>
    </w:p>
    <w:p w14:paraId="6244F149" w14:textId="7B7E753F" w:rsidR="00C0002F" w:rsidRDefault="00664EC3" w:rsidP="000F354E">
      <w:pPr>
        <w:pStyle w:val="Odrazka"/>
      </w:pPr>
      <w:r>
        <w:lastRenderedPageBreak/>
        <w:t>Autorizované, seriózní informace. Je znám autor, zdroj informace a zároveň je jasný i</w:t>
      </w:r>
      <w:r w:rsidR="000F354E">
        <w:t> </w:t>
      </w:r>
      <w:r>
        <w:t>důvod, proč je tato informace publikována.</w:t>
      </w:r>
    </w:p>
    <w:p w14:paraId="6B61A69B" w14:textId="6FDD880C" w:rsidR="000F354E" w:rsidRDefault="000F354E" w:rsidP="000F354E">
      <w:r>
        <w:t xml:space="preserve">Umět rozpoznat důvěryhodné informace na </w:t>
      </w:r>
      <w:r w:rsidR="00E172E4">
        <w:t>i</w:t>
      </w:r>
      <w:r>
        <w:t xml:space="preserve">nternetu je poměrně obtížné. Při analýze stránek je doporučováno položit si pět otázek: </w:t>
      </w:r>
    </w:p>
    <w:p w14:paraId="1C417F86" w14:textId="77777777" w:rsidR="000F354E" w:rsidRDefault="000F354E" w:rsidP="000F354E">
      <w:pPr>
        <w:pStyle w:val="Odrazka"/>
      </w:pPr>
      <w:r>
        <w:t>KDO je autor?</w:t>
      </w:r>
    </w:p>
    <w:p w14:paraId="17C5EADC" w14:textId="77777777" w:rsidR="000F354E" w:rsidRDefault="000F354E" w:rsidP="000F354E">
      <w:pPr>
        <w:pStyle w:val="Odrazka"/>
      </w:pPr>
      <w:r>
        <w:t xml:space="preserve">O ČEM píše? </w:t>
      </w:r>
    </w:p>
    <w:p w14:paraId="1ECFAFB9" w14:textId="77777777" w:rsidR="000F354E" w:rsidRDefault="000F354E" w:rsidP="000F354E">
      <w:pPr>
        <w:pStyle w:val="Odrazka"/>
      </w:pPr>
      <w:r>
        <w:t xml:space="preserve">KDE, na čí adrese je sdělení vystaveno? </w:t>
      </w:r>
    </w:p>
    <w:p w14:paraId="20950FB8" w14:textId="77777777" w:rsidR="000F354E" w:rsidRDefault="000F354E" w:rsidP="000F354E">
      <w:pPr>
        <w:pStyle w:val="Odrazka"/>
      </w:pPr>
      <w:r>
        <w:t xml:space="preserve">KDY bylo sdělení vystaveno? </w:t>
      </w:r>
    </w:p>
    <w:p w14:paraId="1188D293" w14:textId="77777777" w:rsidR="000F354E" w:rsidRDefault="000F354E" w:rsidP="000F354E">
      <w:pPr>
        <w:pStyle w:val="Odrazka"/>
      </w:pPr>
      <w:r>
        <w:t xml:space="preserve">PROČ, co je cílem vystavení? </w:t>
      </w:r>
    </w:p>
    <w:p w14:paraId="6B8DE223" w14:textId="69114C09" w:rsidR="00CF5A61" w:rsidRDefault="0071362C" w:rsidP="005147DC">
      <w:r>
        <w:t>J</w:t>
      </w:r>
      <w:r w:rsidR="000F354E">
        <w:t>e vhodné posoudit vzhled stránek a využít externí zdroj</w:t>
      </w:r>
      <w:r w:rsidR="0013293C">
        <w:t>e</w:t>
      </w:r>
      <w:r w:rsidR="000F354E">
        <w:t>, nejlépe autorizovan</w:t>
      </w:r>
      <w:r w:rsidR="0013293C">
        <w:t>é</w:t>
      </w:r>
      <w:r w:rsidR="008063A2">
        <w:t xml:space="preserve">, </w:t>
      </w:r>
      <w:r w:rsidR="00CF5A61">
        <w:t>nad informacemi z</w:t>
      </w:r>
      <w:r w:rsidR="008063A2">
        <w:t> </w:t>
      </w:r>
      <w:r w:rsidR="00E172E4">
        <w:t>i</w:t>
      </w:r>
      <w:r w:rsidR="00CF5A61">
        <w:t>nternetu</w:t>
      </w:r>
      <w:r w:rsidR="008063A2">
        <w:t xml:space="preserve"> je dobré</w:t>
      </w:r>
      <w:r w:rsidR="00CF5A61">
        <w:t xml:space="preserve"> přemýšlet a snažit se je ověřit i z jiného zdroje. </w:t>
      </w:r>
    </w:p>
    <w:p w14:paraId="7C95954A" w14:textId="76C93B2A" w:rsidR="005A4B66" w:rsidRDefault="00CF5A61" w:rsidP="00CF5A61">
      <w:r>
        <w:t>U tématu je dostupné video s hercem Romanech Zachem, které přibližuje probíranou problematiku.</w:t>
      </w:r>
    </w:p>
    <w:p w14:paraId="54B97CEB" w14:textId="77777777" w:rsidR="00872A40" w:rsidRDefault="00872A40" w:rsidP="00872A40">
      <w:r>
        <w:t>Na webové stránce je vložen výukový materiál (ODT nebo PDF). Tento materiál učitel použije pro další výuku. Společně se žáky diskutují.</w:t>
      </w:r>
    </w:p>
    <w:p w14:paraId="6AFA157D" w14:textId="77777777" w:rsidR="00872A40" w:rsidRDefault="00872A40" w:rsidP="00872A40">
      <w:pPr>
        <w:pStyle w:val="Odrazka"/>
      </w:pPr>
      <w:r>
        <w:t>Kdo může publikovat na Internetu?</w:t>
      </w:r>
    </w:p>
    <w:p w14:paraId="17175F9D" w14:textId="77777777" w:rsidR="00872A40" w:rsidRDefault="00872A40" w:rsidP="00872A40">
      <w:pPr>
        <w:pStyle w:val="Odrazka"/>
      </w:pPr>
      <w:r>
        <w:t>Kdo kontroluje správnost publikovaných dat?</w:t>
      </w:r>
    </w:p>
    <w:p w14:paraId="76BBBF9B" w14:textId="77777777" w:rsidR="00872A40" w:rsidRDefault="00872A40" w:rsidP="00872A40">
      <w:pPr>
        <w:pStyle w:val="Odrazka"/>
      </w:pPr>
      <w:r>
        <w:t>Setkali jste se někdy na Internetu s fakticky chybnou informací? S jakou a kde?</w:t>
      </w:r>
    </w:p>
    <w:p w14:paraId="1BB298A5" w14:textId="77777777" w:rsidR="00872A40" w:rsidRDefault="00872A40" w:rsidP="00872A40">
      <w:pPr>
        <w:pStyle w:val="Odrazka"/>
      </w:pPr>
      <w:r>
        <w:t>Čerpáte, např. při tvorbě referátu či při učení, z nějakých konkrétních stránek? Ověřujete si jejich pravdivost?</w:t>
      </w:r>
    </w:p>
    <w:p w14:paraId="2D96A4AB" w14:textId="77777777" w:rsidR="00872A40" w:rsidRDefault="00872A40" w:rsidP="00872A40">
      <w:pPr>
        <w:pStyle w:val="Odrazka"/>
      </w:pPr>
      <w:r>
        <w:t xml:space="preserve">Jak lze ověřit pravdivost informací? </w:t>
      </w:r>
    </w:p>
    <w:p w14:paraId="07380CD7" w14:textId="77777777" w:rsidR="00872A40" w:rsidRDefault="00872A40" w:rsidP="00872A40">
      <w:pPr>
        <w:pStyle w:val="Odrazka"/>
      </w:pPr>
      <w:r>
        <w:t>Proč někdo na Internetu záměrně uvádí lživé či zkreslené informace?</w:t>
      </w:r>
    </w:p>
    <w:p w14:paraId="0C5149FB" w14:textId="58A82E6F" w:rsidR="00872A40" w:rsidRDefault="00872A40" w:rsidP="00872A40">
      <w:pPr>
        <w:pStyle w:val="Odrazka"/>
      </w:pPr>
      <w:r>
        <w:t>Kde se může</w:t>
      </w:r>
      <w:r w:rsidR="008B2F89">
        <w:t>t</w:t>
      </w:r>
      <w:r>
        <w:t>e setkat</w:t>
      </w:r>
      <w:r w:rsidR="00CE1768">
        <w:t xml:space="preserve"> s nepravdivými informacemi</w:t>
      </w:r>
      <w:r>
        <w:t>?</w:t>
      </w:r>
    </w:p>
    <w:p w14:paraId="258FECAA" w14:textId="77777777" w:rsidR="00872A40" w:rsidRDefault="00872A40" w:rsidP="00872A40">
      <w:pPr>
        <w:pStyle w:val="Odrazka"/>
      </w:pPr>
      <w:r>
        <w:t>Jaké je největší nebezpečí lživých či zkreslených informací?</w:t>
      </w:r>
    </w:p>
    <w:p w14:paraId="1D76FE5E" w14:textId="77777777" w:rsidR="00872A40" w:rsidRDefault="00872A40" w:rsidP="00872A40">
      <w:pPr>
        <w:pStyle w:val="Odrazka"/>
      </w:pPr>
      <w:r>
        <w:t>Znáte nějaký typ nepravdivých zpráv?</w:t>
      </w:r>
    </w:p>
    <w:p w14:paraId="118D4547" w14:textId="79090FFF" w:rsidR="005A4B66" w:rsidRDefault="00872A40" w:rsidP="00872A40">
      <w:pPr>
        <w:pStyle w:val="Odrazka"/>
      </w:pPr>
      <w:r>
        <w:t>S jakým typem nepravdivých informací se můžete setkat na sociálních sítích?</w:t>
      </w:r>
    </w:p>
    <w:p w14:paraId="3193C594" w14:textId="28B89DEA" w:rsidR="00872A40" w:rsidRPr="00872A40" w:rsidRDefault="00872A40" w:rsidP="008B2F89">
      <w:pPr>
        <w:keepNext/>
        <w:rPr>
          <w:b/>
        </w:rPr>
      </w:pPr>
      <w:r>
        <w:rPr>
          <w:b/>
        </w:rPr>
        <w:lastRenderedPageBreak/>
        <w:t xml:space="preserve">Samostatná </w:t>
      </w:r>
      <w:r w:rsidRPr="00872A40">
        <w:rPr>
          <w:b/>
        </w:rPr>
        <w:t>práce žáků</w:t>
      </w:r>
    </w:p>
    <w:p w14:paraId="0D0F7D56" w14:textId="77777777" w:rsidR="00872A40" w:rsidRDefault="00872A40" w:rsidP="008B2F89">
      <w:pPr>
        <w:keepNext/>
      </w:pPr>
      <w:r>
        <w:t>Učitel žáky rozdělí do dvojic a zadá úkoly (dle výukového materiálu).</w:t>
      </w:r>
    </w:p>
    <w:p w14:paraId="2647F30F" w14:textId="7F44C7FA" w:rsidR="00872A40" w:rsidRDefault="00872A40" w:rsidP="00872A40">
      <w:pPr>
        <w:pStyle w:val="Odrazka"/>
      </w:pPr>
      <w:r>
        <w:t>Vyhledejte internetové stránky, které považujete za důvěryhodné/nedůvěryhodné a popište znaky, podle čeho tak soudíte.</w:t>
      </w:r>
    </w:p>
    <w:p w14:paraId="31443D5F" w14:textId="77777777" w:rsidR="00872A40" w:rsidRDefault="00872A40" w:rsidP="00872A40">
      <w:pPr>
        <w:pStyle w:val="Odrazka"/>
      </w:pPr>
      <w:r>
        <w:t>Vyjádřete vlastními slovy pojmy autorizované a neautorizované informace.</w:t>
      </w:r>
    </w:p>
    <w:p w14:paraId="21F344D3" w14:textId="620DD527" w:rsidR="00872A40" w:rsidRDefault="00872A40" w:rsidP="00872A40">
      <w:pPr>
        <w:pStyle w:val="Odrazka"/>
      </w:pPr>
      <w:r>
        <w:t xml:space="preserve">Napište stručný a výstižný návod, jakým způsobem byste co nejlépe ověřili informaci nalezenou na </w:t>
      </w:r>
      <w:r w:rsidR="00E172E4">
        <w:t>i</w:t>
      </w:r>
      <w:r>
        <w:t>nternetu.</w:t>
      </w:r>
    </w:p>
    <w:p w14:paraId="5F9DD24D" w14:textId="3C35291D" w:rsidR="00872A40" w:rsidRDefault="00872A40" w:rsidP="00872A40">
      <w:r>
        <w:t xml:space="preserve">Žáci zpracují </w:t>
      </w:r>
      <w:r w:rsidR="00F25CC5">
        <w:t xml:space="preserve">odpovědi </w:t>
      </w:r>
      <w:r>
        <w:t>písemně do textového souboru, který uloží na sdílené úložiště pro možnost kontroly uči</w:t>
      </w:r>
      <w:r w:rsidR="00D75140">
        <w:t>telem.</w:t>
      </w:r>
    </w:p>
    <w:p w14:paraId="7B6D05B0" w14:textId="77777777" w:rsidR="00A65F4A" w:rsidRDefault="00A65F4A" w:rsidP="00A65F4A">
      <w:pPr>
        <w:pStyle w:val="Nadpis2"/>
      </w:pPr>
      <w:r>
        <w:t>Závěrečná část</w:t>
      </w:r>
    </w:p>
    <w:p w14:paraId="54904E29" w14:textId="77777777" w:rsidR="009D5067" w:rsidRDefault="009D5067" w:rsidP="009D5067">
      <w:pPr>
        <w:pStyle w:val="Modr"/>
      </w:pPr>
      <w:r>
        <w:t>Kontrola cílů</w:t>
      </w:r>
    </w:p>
    <w:p w14:paraId="3F136106" w14:textId="77777777" w:rsidR="009D5067" w:rsidRDefault="009D5067" w:rsidP="009D5067">
      <w:r>
        <w:t>Učitel klade žákům otázky.</w:t>
      </w:r>
    </w:p>
    <w:p w14:paraId="657DECC2" w14:textId="58830151" w:rsidR="009D5067" w:rsidRDefault="009D5067" w:rsidP="009D5067">
      <w:pPr>
        <w:pStyle w:val="Odrazka"/>
      </w:pPr>
      <w:r>
        <w:t xml:space="preserve">Kdo může publikovat na </w:t>
      </w:r>
      <w:r w:rsidR="00E172E4">
        <w:t>i</w:t>
      </w:r>
      <w:r>
        <w:t>nternetu?</w:t>
      </w:r>
    </w:p>
    <w:p w14:paraId="2AF0B68E" w14:textId="77777777" w:rsidR="009D5067" w:rsidRDefault="009D5067" w:rsidP="009D5067">
      <w:pPr>
        <w:pStyle w:val="Odrazka"/>
      </w:pPr>
      <w:r>
        <w:t>Kdo kontroluje správnost publikovaných dat?</w:t>
      </w:r>
    </w:p>
    <w:p w14:paraId="6F982486" w14:textId="1E6B9337" w:rsidR="009D5067" w:rsidRDefault="009D5067" w:rsidP="009D5067">
      <w:pPr>
        <w:pStyle w:val="Odrazka"/>
      </w:pPr>
      <w:r>
        <w:t xml:space="preserve">Setkali jste se někdy na </w:t>
      </w:r>
      <w:r w:rsidR="00E172E4">
        <w:t>i</w:t>
      </w:r>
      <w:r>
        <w:t>nternetu s chybnou informací? S jakou a kde?</w:t>
      </w:r>
    </w:p>
    <w:p w14:paraId="3ABE18B3" w14:textId="77777777" w:rsidR="009D5067" w:rsidRDefault="009D5067" w:rsidP="009D5067">
      <w:pPr>
        <w:pStyle w:val="Odrazka"/>
      </w:pPr>
      <w:r>
        <w:t>Ze kterých stránek čerpáte při tvorbě referátu? Ověřujete si jejich pravdivost?</w:t>
      </w:r>
    </w:p>
    <w:p w14:paraId="29C653C9" w14:textId="089CF0C2" w:rsidR="009D5067" w:rsidRDefault="009D5067" w:rsidP="009D5067">
      <w:pPr>
        <w:pStyle w:val="Odrazka"/>
      </w:pPr>
      <w:r>
        <w:t xml:space="preserve">Proč někdo na </w:t>
      </w:r>
      <w:r w:rsidR="00E172E4">
        <w:t>i</w:t>
      </w:r>
      <w:r>
        <w:t>nternetu záměrně uvádí lživé či zkreslené informace?</w:t>
      </w:r>
    </w:p>
    <w:p w14:paraId="388907CF" w14:textId="77777777" w:rsidR="009D5067" w:rsidRDefault="009D5067" w:rsidP="009D5067">
      <w:pPr>
        <w:pStyle w:val="Odrazka"/>
      </w:pPr>
      <w:r>
        <w:t>Jaké je největší nebezpečí lživých či zkreslených informací?</w:t>
      </w:r>
    </w:p>
    <w:p w14:paraId="7BFD561B" w14:textId="77777777" w:rsidR="009D5067" w:rsidRDefault="009D5067" w:rsidP="009D5067">
      <w:pPr>
        <w:pStyle w:val="Odrazka"/>
      </w:pPr>
      <w:r>
        <w:t>Znáte nějaký typ nepravdivých zpráv?</w:t>
      </w:r>
    </w:p>
    <w:p w14:paraId="72702868" w14:textId="40DD35B5" w:rsidR="009D5067" w:rsidRDefault="009D5067" w:rsidP="009D5067">
      <w:pPr>
        <w:pStyle w:val="Odrazka"/>
      </w:pPr>
      <w:r>
        <w:t>S jakým typem nepravdivých informací se můžete setkat na sociálních sítích?</w:t>
      </w:r>
    </w:p>
    <w:p w14:paraId="53A19AE9" w14:textId="77777777" w:rsidR="00F130ED" w:rsidRPr="00F130ED" w:rsidRDefault="00F130ED" w:rsidP="00F130ED">
      <w:pPr>
        <w:rPr>
          <w:b/>
        </w:rPr>
      </w:pPr>
      <w:r w:rsidRPr="00F130ED">
        <w:rPr>
          <w:b/>
        </w:rPr>
        <w:t>Pokračování tématu</w:t>
      </w:r>
    </w:p>
    <w:p w14:paraId="3E831492" w14:textId="79C0D128" w:rsidR="00F130ED" w:rsidRDefault="00F130ED" w:rsidP="00F130ED">
      <w:pPr>
        <w:spacing w:after="0"/>
      </w:pPr>
      <w:r>
        <w:t>Rizika sociálních sítí.</w:t>
      </w:r>
    </w:p>
    <w:p w14:paraId="75438D2A" w14:textId="11CA6D38" w:rsidR="00F130ED" w:rsidRPr="00F130ED" w:rsidRDefault="00131840" w:rsidP="00F130ED">
      <w:pPr>
        <w:spacing w:before="0" w:after="240"/>
      </w:pPr>
      <w:hyperlink r:id="rId89" w:history="1">
        <w:r w:rsidR="00F130ED" w:rsidRPr="008A6E7C">
          <w:rPr>
            <w:rStyle w:val="Hypertextovodkaz"/>
          </w:rPr>
          <w:t>http://www.jaknainternet.cz/page/1185/rizika-socialnich-siti/</w:t>
        </w:r>
      </w:hyperlink>
    </w:p>
    <w:p w14:paraId="366E0892" w14:textId="10104E26" w:rsidR="00A82C19" w:rsidRDefault="00494B0F" w:rsidP="00385593">
      <w:pPr>
        <w:pStyle w:val="Modr"/>
        <w:keepNext/>
      </w:pPr>
      <w:r w:rsidRPr="00494B0F">
        <w:lastRenderedPageBreak/>
        <w:t>Metodické poznámky</w:t>
      </w:r>
    </w:p>
    <w:p w14:paraId="5C92B1C4" w14:textId="0761BEF4" w:rsidR="00494B0F" w:rsidRDefault="00494B0F" w:rsidP="00A82C19">
      <w:r w:rsidRPr="00494B0F">
        <w:t xml:space="preserve">Téma bezpečnosti na internetu se přímo v RVP nevyskytuje. Při současném stavu využívání internetu je nutné tomuto tématu věnovat zvýšenou pozornost a zařadit </w:t>
      </w:r>
      <w:r w:rsidR="00472706">
        <w:t>ho</w:t>
      </w:r>
      <w:r w:rsidRPr="00494B0F">
        <w:t xml:space="preserve"> nejen jako samostatné téma do výuky, ale upozornit na něj v každém souvisejícím tématu.</w:t>
      </w:r>
    </w:p>
    <w:p w14:paraId="33920806" w14:textId="77777777" w:rsidR="005D4A01" w:rsidRDefault="005D4A01" w:rsidP="005D4A01">
      <w:r>
        <w:t xml:space="preserve">Učitel může ve výuce použít další díly seriálu </w:t>
      </w:r>
      <w:r w:rsidRPr="005D4A01">
        <w:rPr>
          <w:i/>
        </w:rPr>
        <w:t>Inspektor v nesnázích</w:t>
      </w:r>
      <w:r>
        <w:t>:</w:t>
      </w:r>
    </w:p>
    <w:p w14:paraId="044A961D" w14:textId="00AC0E40" w:rsidR="005D4A01" w:rsidRDefault="005D4A01" w:rsidP="005D4A01">
      <w:pPr>
        <w:pStyle w:val="Odstavecseseznamem"/>
        <w:numPr>
          <w:ilvl w:val="0"/>
          <w:numId w:val="14"/>
        </w:numPr>
      </w:pPr>
      <w:r>
        <w:t>Nečetl varov</w:t>
      </w:r>
      <w:r w:rsidR="00472706">
        <w:t>nou zprávu a nechal se nachytat</w:t>
      </w:r>
    </w:p>
    <w:p w14:paraId="3C6D9866" w14:textId="77897903" w:rsidR="005D4A01" w:rsidRDefault="005D4A01" w:rsidP="005D4A01">
      <w:pPr>
        <w:pStyle w:val="Odstavecseseznamem"/>
        <w:numPr>
          <w:ilvl w:val="0"/>
          <w:numId w:val="14"/>
        </w:numPr>
      </w:pPr>
      <w:r>
        <w:t>Hledá se finanční as</w:t>
      </w:r>
      <w:r w:rsidR="00472706">
        <w:t>istent, který splní „</w:t>
      </w:r>
      <w:proofErr w:type="spellStart"/>
      <w:r w:rsidR="00472706">
        <w:t>úkolíček</w:t>
      </w:r>
      <w:proofErr w:type="spellEnd"/>
      <w:r w:rsidR="00472706">
        <w:t>“</w:t>
      </w:r>
    </w:p>
    <w:p w14:paraId="537C4DEE" w14:textId="513D4424" w:rsidR="005D4A01" w:rsidRDefault="005D4A01" w:rsidP="005D4A01">
      <w:pPr>
        <w:pStyle w:val="Odstavecseseznamem"/>
        <w:numPr>
          <w:ilvl w:val="0"/>
          <w:numId w:val="14"/>
        </w:numPr>
      </w:pPr>
      <w:r>
        <w:t xml:space="preserve">Užij </w:t>
      </w:r>
      <w:r w:rsidR="00472706">
        <w:t>peníze ve zdraví. Tvá blondýna</w:t>
      </w:r>
    </w:p>
    <w:p w14:paraId="62C68B3C" w14:textId="2316A413" w:rsidR="005D4A01" w:rsidRDefault="005D4A01" w:rsidP="005D4A01">
      <w:pPr>
        <w:pStyle w:val="Odstavecseseznamem"/>
        <w:numPr>
          <w:ilvl w:val="0"/>
          <w:numId w:val="14"/>
        </w:numPr>
      </w:pPr>
      <w:r>
        <w:t>Návod</w:t>
      </w:r>
      <w:r w:rsidR="00472706">
        <w:t>, jak se nechat finančně vysát</w:t>
      </w:r>
    </w:p>
    <w:p w14:paraId="75D86C96" w14:textId="5A51CAC4" w:rsidR="005D4A01" w:rsidRDefault="005D4A01" w:rsidP="005D4A01">
      <w:pPr>
        <w:pStyle w:val="Odstavecseseznamem"/>
        <w:numPr>
          <w:ilvl w:val="0"/>
          <w:numId w:val="14"/>
        </w:numPr>
      </w:pPr>
      <w:r>
        <w:t>Heslo ko</w:t>
      </w:r>
      <w:r w:rsidR="00472706">
        <w:t>mpletně vím přesně. Je to 2579</w:t>
      </w:r>
    </w:p>
    <w:p w14:paraId="71936609" w14:textId="419EF660" w:rsidR="00494B0F" w:rsidRDefault="005D4A01" w:rsidP="005D4A01">
      <w:pPr>
        <w:pStyle w:val="Odstavecseseznamem"/>
        <w:numPr>
          <w:ilvl w:val="0"/>
          <w:numId w:val="14"/>
        </w:numPr>
      </w:pPr>
      <w:r>
        <w:t>Stá</w:t>
      </w:r>
      <w:r w:rsidR="00472706">
        <w:t>hni si mě a uvidíš, co to udělá</w:t>
      </w:r>
    </w:p>
    <w:p w14:paraId="7DF0DEB7" w14:textId="3D7B31A0" w:rsidR="005D4A01" w:rsidRDefault="005D4A01" w:rsidP="005D4A01">
      <w:r w:rsidRPr="005D4A01">
        <w:t xml:space="preserve">Do výuky informatiky je vhodné zařadit další témata ze seriálu </w:t>
      </w:r>
      <w:r w:rsidRPr="005D4A01">
        <w:rPr>
          <w:i/>
        </w:rPr>
        <w:t>Jak na internet</w:t>
      </w:r>
      <w:r w:rsidRPr="005D4A01">
        <w:t xml:space="preserve">. Témata mohou žáci </w:t>
      </w:r>
      <w:r w:rsidR="0095504B">
        <w:t>připravit</w:t>
      </w:r>
      <w:r w:rsidRPr="005D4A01">
        <w:t xml:space="preserve"> formou referátů.</w:t>
      </w:r>
    </w:p>
    <w:p w14:paraId="6857241E" w14:textId="77777777" w:rsidR="00312D66" w:rsidRPr="00312D66" w:rsidRDefault="00312D66" w:rsidP="00312D66">
      <w:pPr>
        <w:rPr>
          <w:b/>
        </w:rPr>
      </w:pPr>
      <w:r w:rsidRPr="00312D66">
        <w:rPr>
          <w:b/>
        </w:rPr>
        <w:t>Struktura hodiny</w:t>
      </w:r>
    </w:p>
    <w:p w14:paraId="1B64E203" w14:textId="72118BE8" w:rsidR="005D4A01" w:rsidRDefault="00312D66" w:rsidP="00312D66">
      <w:r>
        <w:t>Výuka informatiky se na středních školách spojuje po dvou hodinách. Časový harmonogram je stanoven na 90 minut. V případě výuky 45 minut je nutné hodinu rozdělit na dvě části.</w:t>
      </w:r>
    </w:p>
    <w:tbl>
      <w:tblPr>
        <w:tblW w:w="3787" w:type="dxa"/>
        <w:tblInd w:w="55" w:type="dxa"/>
        <w:tblCellMar>
          <w:left w:w="70" w:type="dxa"/>
          <w:right w:w="70" w:type="dxa"/>
        </w:tblCellMar>
        <w:tblLook w:val="04A0" w:firstRow="1" w:lastRow="0" w:firstColumn="1" w:lastColumn="0" w:noHBand="0" w:noVBand="1"/>
      </w:tblPr>
      <w:tblGrid>
        <w:gridCol w:w="2460"/>
        <w:gridCol w:w="1327"/>
      </w:tblGrid>
      <w:tr w:rsidR="00312D66" w:rsidRPr="00A501E1" w14:paraId="55092D0C" w14:textId="77777777" w:rsidTr="005155E6">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C0FA" w14:textId="77777777" w:rsidR="00312D66" w:rsidRPr="00A501E1" w:rsidRDefault="00312D66" w:rsidP="00312D66">
            <w:pPr>
              <w:spacing w:before="40" w:after="40" w:line="240" w:lineRule="auto"/>
              <w:rPr>
                <w:b/>
                <w:bCs/>
                <w:color w:val="000000"/>
              </w:rPr>
            </w:pPr>
            <w:r w:rsidRPr="00A501E1">
              <w:rPr>
                <w:b/>
                <w:bCs/>
                <w:color w:val="000000"/>
              </w:rPr>
              <w:t>Fáze hodiny</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2F47154E" w14:textId="77777777" w:rsidR="00312D66" w:rsidRPr="00A501E1" w:rsidRDefault="00312D66" w:rsidP="00312D66">
            <w:pPr>
              <w:spacing w:before="40" w:after="40" w:line="240" w:lineRule="auto"/>
              <w:rPr>
                <w:b/>
                <w:bCs/>
                <w:color w:val="000000"/>
              </w:rPr>
            </w:pPr>
            <w:r w:rsidRPr="00A501E1">
              <w:rPr>
                <w:b/>
                <w:bCs/>
                <w:color w:val="000000"/>
              </w:rPr>
              <w:t>Čas (min.)</w:t>
            </w:r>
          </w:p>
        </w:tc>
      </w:tr>
      <w:tr w:rsidR="00312D66" w:rsidRPr="00A501E1" w14:paraId="2DA1108D"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C120BC9" w14:textId="77777777" w:rsidR="00312D66" w:rsidRPr="00A501E1" w:rsidRDefault="00312D66" w:rsidP="00312D66">
            <w:pPr>
              <w:spacing w:before="40" w:after="40" w:line="240" w:lineRule="auto"/>
              <w:rPr>
                <w:color w:val="000000"/>
              </w:rPr>
            </w:pPr>
            <w:r w:rsidRPr="00A501E1">
              <w:rPr>
                <w:color w:val="000000"/>
              </w:rPr>
              <w:t>Úvod</w:t>
            </w:r>
          </w:p>
        </w:tc>
        <w:tc>
          <w:tcPr>
            <w:tcW w:w="1327" w:type="dxa"/>
            <w:tcBorders>
              <w:top w:val="nil"/>
              <w:left w:val="nil"/>
              <w:bottom w:val="single" w:sz="4" w:space="0" w:color="auto"/>
              <w:right w:val="single" w:sz="4" w:space="0" w:color="auto"/>
            </w:tcBorders>
            <w:shd w:val="clear" w:color="auto" w:fill="auto"/>
            <w:noWrap/>
            <w:vAlign w:val="bottom"/>
            <w:hideMark/>
          </w:tcPr>
          <w:p w14:paraId="3B5B0379" w14:textId="77777777" w:rsidR="00312D66" w:rsidRPr="00A501E1" w:rsidRDefault="00312D66" w:rsidP="00312D66">
            <w:pPr>
              <w:spacing w:before="40" w:after="40" w:line="240" w:lineRule="auto"/>
              <w:jc w:val="right"/>
              <w:rPr>
                <w:color w:val="000000"/>
              </w:rPr>
            </w:pPr>
            <w:r w:rsidRPr="00A501E1">
              <w:rPr>
                <w:color w:val="000000"/>
              </w:rPr>
              <w:t>5</w:t>
            </w:r>
          </w:p>
        </w:tc>
      </w:tr>
      <w:tr w:rsidR="00312D66" w:rsidRPr="00A501E1" w14:paraId="3C349381"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04B1AA" w14:textId="77777777" w:rsidR="00312D66" w:rsidRPr="00A501E1" w:rsidRDefault="00312D66" w:rsidP="00312D66">
            <w:pPr>
              <w:spacing w:before="40" w:after="40" w:line="240" w:lineRule="auto"/>
              <w:rPr>
                <w:color w:val="000000"/>
              </w:rPr>
            </w:pPr>
            <w:r w:rsidRPr="00A501E1">
              <w:rPr>
                <w:color w:val="000000"/>
              </w:rPr>
              <w:t>Motivační rozhovor</w:t>
            </w:r>
          </w:p>
        </w:tc>
        <w:tc>
          <w:tcPr>
            <w:tcW w:w="1327" w:type="dxa"/>
            <w:tcBorders>
              <w:top w:val="nil"/>
              <w:left w:val="nil"/>
              <w:bottom w:val="single" w:sz="4" w:space="0" w:color="auto"/>
              <w:right w:val="single" w:sz="4" w:space="0" w:color="auto"/>
            </w:tcBorders>
            <w:shd w:val="clear" w:color="auto" w:fill="auto"/>
            <w:noWrap/>
            <w:vAlign w:val="bottom"/>
            <w:hideMark/>
          </w:tcPr>
          <w:p w14:paraId="2A208254" w14:textId="77777777" w:rsidR="00312D66" w:rsidRPr="00A501E1" w:rsidRDefault="00312D66" w:rsidP="00312D66">
            <w:pPr>
              <w:spacing w:before="40" w:after="40" w:line="240" w:lineRule="auto"/>
              <w:jc w:val="right"/>
              <w:rPr>
                <w:color w:val="000000"/>
              </w:rPr>
            </w:pPr>
            <w:r w:rsidRPr="00A501E1">
              <w:rPr>
                <w:color w:val="000000"/>
              </w:rPr>
              <w:t>10</w:t>
            </w:r>
          </w:p>
        </w:tc>
      </w:tr>
      <w:tr w:rsidR="00312D66" w:rsidRPr="00A501E1" w14:paraId="67611988"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80B7E2D" w14:textId="77777777" w:rsidR="00312D66" w:rsidRPr="00A501E1" w:rsidRDefault="00312D66" w:rsidP="00312D66">
            <w:pPr>
              <w:spacing w:before="40" w:after="40" w:line="240" w:lineRule="auto"/>
              <w:rPr>
                <w:color w:val="000000"/>
              </w:rPr>
            </w:pPr>
            <w:r w:rsidRPr="00A501E1">
              <w:rPr>
                <w:color w:val="000000"/>
              </w:rPr>
              <w:t>Video</w:t>
            </w:r>
          </w:p>
        </w:tc>
        <w:tc>
          <w:tcPr>
            <w:tcW w:w="1327" w:type="dxa"/>
            <w:tcBorders>
              <w:top w:val="nil"/>
              <w:left w:val="nil"/>
              <w:bottom w:val="single" w:sz="4" w:space="0" w:color="auto"/>
              <w:right w:val="single" w:sz="4" w:space="0" w:color="auto"/>
            </w:tcBorders>
            <w:shd w:val="clear" w:color="auto" w:fill="auto"/>
            <w:noWrap/>
            <w:vAlign w:val="bottom"/>
            <w:hideMark/>
          </w:tcPr>
          <w:p w14:paraId="7BF454AB" w14:textId="77777777" w:rsidR="00312D66" w:rsidRPr="00A501E1" w:rsidRDefault="00312D66" w:rsidP="00312D66">
            <w:pPr>
              <w:spacing w:before="40" w:after="40" w:line="240" w:lineRule="auto"/>
              <w:jc w:val="right"/>
              <w:rPr>
                <w:color w:val="000000"/>
              </w:rPr>
            </w:pPr>
            <w:r w:rsidRPr="00A501E1">
              <w:rPr>
                <w:color w:val="000000"/>
              </w:rPr>
              <w:t>5</w:t>
            </w:r>
          </w:p>
        </w:tc>
      </w:tr>
      <w:tr w:rsidR="00312D66" w:rsidRPr="00A501E1" w14:paraId="273615EA"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31D6886" w14:textId="77777777" w:rsidR="00312D66" w:rsidRPr="00A501E1" w:rsidRDefault="00312D66" w:rsidP="00312D66">
            <w:pPr>
              <w:spacing w:before="40" w:after="40" w:line="240" w:lineRule="auto"/>
              <w:rPr>
                <w:color w:val="000000"/>
              </w:rPr>
            </w:pPr>
            <w:r w:rsidRPr="00A501E1">
              <w:rPr>
                <w:color w:val="000000"/>
              </w:rPr>
              <w:t>Výklad učitele</w:t>
            </w:r>
          </w:p>
        </w:tc>
        <w:tc>
          <w:tcPr>
            <w:tcW w:w="1327" w:type="dxa"/>
            <w:tcBorders>
              <w:top w:val="nil"/>
              <w:left w:val="nil"/>
              <w:bottom w:val="single" w:sz="4" w:space="0" w:color="auto"/>
              <w:right w:val="single" w:sz="4" w:space="0" w:color="auto"/>
            </w:tcBorders>
            <w:shd w:val="clear" w:color="auto" w:fill="auto"/>
            <w:noWrap/>
            <w:vAlign w:val="bottom"/>
            <w:hideMark/>
          </w:tcPr>
          <w:p w14:paraId="6A3FA8A8" w14:textId="77777777" w:rsidR="00312D66" w:rsidRPr="00A501E1" w:rsidRDefault="00312D66" w:rsidP="00312D66">
            <w:pPr>
              <w:spacing w:before="40" w:after="40" w:line="240" w:lineRule="auto"/>
              <w:jc w:val="right"/>
              <w:rPr>
                <w:color w:val="000000"/>
              </w:rPr>
            </w:pPr>
            <w:r w:rsidRPr="00A501E1">
              <w:rPr>
                <w:color w:val="000000"/>
              </w:rPr>
              <w:t>15</w:t>
            </w:r>
          </w:p>
        </w:tc>
      </w:tr>
      <w:tr w:rsidR="00312D66" w:rsidRPr="00A501E1" w14:paraId="41AC3104"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0F38686" w14:textId="77777777" w:rsidR="00312D66" w:rsidRPr="00A501E1" w:rsidRDefault="00312D66" w:rsidP="00312D66">
            <w:pPr>
              <w:spacing w:before="40" w:after="40" w:line="240" w:lineRule="auto"/>
              <w:rPr>
                <w:color w:val="000000"/>
              </w:rPr>
            </w:pPr>
            <w:r w:rsidRPr="00A501E1">
              <w:rPr>
                <w:color w:val="000000"/>
              </w:rPr>
              <w:t>Video</w:t>
            </w:r>
          </w:p>
        </w:tc>
        <w:tc>
          <w:tcPr>
            <w:tcW w:w="1327" w:type="dxa"/>
            <w:tcBorders>
              <w:top w:val="nil"/>
              <w:left w:val="nil"/>
              <w:bottom w:val="single" w:sz="4" w:space="0" w:color="auto"/>
              <w:right w:val="single" w:sz="4" w:space="0" w:color="auto"/>
            </w:tcBorders>
            <w:shd w:val="clear" w:color="auto" w:fill="auto"/>
            <w:noWrap/>
            <w:vAlign w:val="bottom"/>
            <w:hideMark/>
          </w:tcPr>
          <w:p w14:paraId="797CBEAF" w14:textId="77777777" w:rsidR="00312D66" w:rsidRPr="00A501E1" w:rsidRDefault="00312D66" w:rsidP="00312D66">
            <w:pPr>
              <w:spacing w:before="40" w:after="40" w:line="240" w:lineRule="auto"/>
              <w:jc w:val="right"/>
              <w:rPr>
                <w:color w:val="000000"/>
              </w:rPr>
            </w:pPr>
            <w:r w:rsidRPr="00A501E1">
              <w:rPr>
                <w:color w:val="000000"/>
              </w:rPr>
              <w:t>5</w:t>
            </w:r>
          </w:p>
        </w:tc>
      </w:tr>
      <w:tr w:rsidR="00312D66" w:rsidRPr="00A501E1" w14:paraId="0BA93A8C"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5E14072" w14:textId="77777777" w:rsidR="00312D66" w:rsidRPr="00A501E1" w:rsidRDefault="00312D66" w:rsidP="00312D66">
            <w:pPr>
              <w:spacing w:before="40" w:after="40" w:line="240" w:lineRule="auto"/>
              <w:rPr>
                <w:color w:val="000000"/>
              </w:rPr>
            </w:pPr>
            <w:r w:rsidRPr="00A501E1">
              <w:rPr>
                <w:color w:val="000000"/>
              </w:rPr>
              <w:t>Diskuse</w:t>
            </w:r>
          </w:p>
        </w:tc>
        <w:tc>
          <w:tcPr>
            <w:tcW w:w="1327" w:type="dxa"/>
            <w:tcBorders>
              <w:top w:val="nil"/>
              <w:left w:val="nil"/>
              <w:bottom w:val="single" w:sz="4" w:space="0" w:color="auto"/>
              <w:right w:val="single" w:sz="4" w:space="0" w:color="auto"/>
            </w:tcBorders>
            <w:shd w:val="clear" w:color="auto" w:fill="auto"/>
            <w:noWrap/>
            <w:vAlign w:val="bottom"/>
            <w:hideMark/>
          </w:tcPr>
          <w:p w14:paraId="2D720EA9" w14:textId="77777777" w:rsidR="00312D66" w:rsidRPr="00A501E1" w:rsidRDefault="00312D66" w:rsidP="00312D66">
            <w:pPr>
              <w:spacing w:before="40" w:after="40" w:line="240" w:lineRule="auto"/>
              <w:jc w:val="right"/>
              <w:rPr>
                <w:color w:val="000000"/>
              </w:rPr>
            </w:pPr>
            <w:r w:rsidRPr="00A501E1">
              <w:rPr>
                <w:color w:val="000000"/>
              </w:rPr>
              <w:t>10</w:t>
            </w:r>
          </w:p>
        </w:tc>
      </w:tr>
      <w:tr w:rsidR="00312D66" w:rsidRPr="00A501E1" w14:paraId="08E21454"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637B578" w14:textId="77777777" w:rsidR="00312D66" w:rsidRPr="00A501E1" w:rsidRDefault="00312D66" w:rsidP="00312D66">
            <w:pPr>
              <w:spacing w:before="40" w:after="40" w:line="240" w:lineRule="auto"/>
              <w:rPr>
                <w:color w:val="000000"/>
              </w:rPr>
            </w:pPr>
            <w:r w:rsidRPr="00A501E1">
              <w:rPr>
                <w:color w:val="000000"/>
              </w:rPr>
              <w:t>Samostatná práce žáků</w:t>
            </w:r>
          </w:p>
        </w:tc>
        <w:tc>
          <w:tcPr>
            <w:tcW w:w="1327" w:type="dxa"/>
            <w:tcBorders>
              <w:top w:val="nil"/>
              <w:left w:val="nil"/>
              <w:bottom w:val="single" w:sz="4" w:space="0" w:color="auto"/>
              <w:right w:val="single" w:sz="4" w:space="0" w:color="auto"/>
            </w:tcBorders>
            <w:shd w:val="clear" w:color="auto" w:fill="auto"/>
            <w:noWrap/>
            <w:vAlign w:val="bottom"/>
            <w:hideMark/>
          </w:tcPr>
          <w:p w14:paraId="5239A7AA" w14:textId="77777777" w:rsidR="00312D66" w:rsidRPr="00A501E1" w:rsidRDefault="00312D66" w:rsidP="00312D66">
            <w:pPr>
              <w:spacing w:before="40" w:after="40" w:line="240" w:lineRule="auto"/>
              <w:jc w:val="right"/>
              <w:rPr>
                <w:color w:val="000000"/>
              </w:rPr>
            </w:pPr>
            <w:r w:rsidRPr="00A501E1">
              <w:rPr>
                <w:color w:val="000000"/>
              </w:rPr>
              <w:t>20</w:t>
            </w:r>
          </w:p>
        </w:tc>
      </w:tr>
      <w:tr w:rsidR="00312D66" w:rsidRPr="00A501E1" w14:paraId="520C9764"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4329FBF" w14:textId="77777777" w:rsidR="00312D66" w:rsidRPr="00A501E1" w:rsidRDefault="00312D66" w:rsidP="00312D66">
            <w:pPr>
              <w:spacing w:before="40" w:after="40" w:line="240" w:lineRule="auto"/>
              <w:rPr>
                <w:color w:val="000000"/>
              </w:rPr>
            </w:pPr>
            <w:r w:rsidRPr="00A501E1">
              <w:rPr>
                <w:color w:val="000000"/>
              </w:rPr>
              <w:t>Prezentace výsledků</w:t>
            </w:r>
          </w:p>
        </w:tc>
        <w:tc>
          <w:tcPr>
            <w:tcW w:w="1327" w:type="dxa"/>
            <w:tcBorders>
              <w:top w:val="nil"/>
              <w:left w:val="nil"/>
              <w:bottom w:val="single" w:sz="4" w:space="0" w:color="auto"/>
              <w:right w:val="single" w:sz="4" w:space="0" w:color="auto"/>
            </w:tcBorders>
            <w:shd w:val="clear" w:color="auto" w:fill="auto"/>
            <w:noWrap/>
            <w:vAlign w:val="bottom"/>
            <w:hideMark/>
          </w:tcPr>
          <w:p w14:paraId="05275C4D" w14:textId="77777777" w:rsidR="00312D66" w:rsidRPr="00A501E1" w:rsidRDefault="00312D66" w:rsidP="00312D66">
            <w:pPr>
              <w:spacing w:before="40" w:after="40" w:line="240" w:lineRule="auto"/>
              <w:jc w:val="right"/>
              <w:rPr>
                <w:color w:val="000000"/>
              </w:rPr>
            </w:pPr>
            <w:r w:rsidRPr="00A501E1">
              <w:rPr>
                <w:color w:val="000000"/>
              </w:rPr>
              <w:t>10</w:t>
            </w:r>
          </w:p>
        </w:tc>
      </w:tr>
      <w:tr w:rsidR="00312D66" w:rsidRPr="00A501E1" w14:paraId="47BFE1FB"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818B19E" w14:textId="77777777" w:rsidR="00312D66" w:rsidRPr="00A501E1" w:rsidRDefault="00312D66" w:rsidP="00312D66">
            <w:pPr>
              <w:spacing w:before="40" w:after="40" w:line="240" w:lineRule="auto"/>
              <w:rPr>
                <w:color w:val="000000"/>
              </w:rPr>
            </w:pPr>
            <w:r w:rsidRPr="00A501E1">
              <w:rPr>
                <w:color w:val="000000"/>
              </w:rPr>
              <w:t>Kontrola cílů</w:t>
            </w:r>
          </w:p>
        </w:tc>
        <w:tc>
          <w:tcPr>
            <w:tcW w:w="1327" w:type="dxa"/>
            <w:tcBorders>
              <w:top w:val="nil"/>
              <w:left w:val="nil"/>
              <w:bottom w:val="single" w:sz="4" w:space="0" w:color="auto"/>
              <w:right w:val="single" w:sz="4" w:space="0" w:color="auto"/>
            </w:tcBorders>
            <w:shd w:val="clear" w:color="auto" w:fill="auto"/>
            <w:noWrap/>
            <w:vAlign w:val="bottom"/>
            <w:hideMark/>
          </w:tcPr>
          <w:p w14:paraId="7662CF84" w14:textId="77777777" w:rsidR="00312D66" w:rsidRPr="00A501E1" w:rsidRDefault="00312D66" w:rsidP="00312D66">
            <w:pPr>
              <w:spacing w:before="40" w:after="40" w:line="240" w:lineRule="auto"/>
              <w:jc w:val="right"/>
              <w:rPr>
                <w:color w:val="000000"/>
              </w:rPr>
            </w:pPr>
            <w:r w:rsidRPr="00A501E1">
              <w:rPr>
                <w:color w:val="000000"/>
              </w:rPr>
              <w:t>10</w:t>
            </w:r>
          </w:p>
        </w:tc>
      </w:tr>
      <w:tr w:rsidR="00312D66" w:rsidRPr="00A501E1" w14:paraId="35398925" w14:textId="77777777" w:rsidTr="00515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74D2ABC" w14:textId="77777777" w:rsidR="00312D66" w:rsidRPr="00A501E1" w:rsidRDefault="00312D66" w:rsidP="00312D66">
            <w:pPr>
              <w:spacing w:before="40" w:after="40" w:line="240" w:lineRule="auto"/>
              <w:rPr>
                <w:b/>
                <w:bCs/>
                <w:color w:val="000000"/>
              </w:rPr>
            </w:pPr>
            <w:r w:rsidRPr="00A501E1">
              <w:rPr>
                <w:b/>
                <w:bCs/>
                <w:color w:val="000000"/>
              </w:rPr>
              <w:t>Celkem</w:t>
            </w:r>
          </w:p>
        </w:tc>
        <w:tc>
          <w:tcPr>
            <w:tcW w:w="1327" w:type="dxa"/>
            <w:tcBorders>
              <w:top w:val="nil"/>
              <w:left w:val="nil"/>
              <w:bottom w:val="single" w:sz="4" w:space="0" w:color="auto"/>
              <w:right w:val="single" w:sz="4" w:space="0" w:color="auto"/>
            </w:tcBorders>
            <w:shd w:val="clear" w:color="auto" w:fill="auto"/>
            <w:noWrap/>
            <w:vAlign w:val="bottom"/>
            <w:hideMark/>
          </w:tcPr>
          <w:p w14:paraId="566D2BE3" w14:textId="77777777" w:rsidR="00312D66" w:rsidRPr="00A501E1" w:rsidRDefault="00312D66" w:rsidP="00312D66">
            <w:pPr>
              <w:spacing w:before="40" w:after="40" w:line="240" w:lineRule="auto"/>
              <w:jc w:val="right"/>
              <w:rPr>
                <w:b/>
                <w:bCs/>
                <w:color w:val="000000"/>
              </w:rPr>
            </w:pPr>
            <w:r w:rsidRPr="00A501E1">
              <w:rPr>
                <w:b/>
                <w:bCs/>
                <w:color w:val="000000"/>
              </w:rPr>
              <w:t>90</w:t>
            </w:r>
          </w:p>
        </w:tc>
      </w:tr>
    </w:tbl>
    <w:p w14:paraId="26312A89" w14:textId="4B0C0216" w:rsidR="00312D66" w:rsidRPr="00772E7F" w:rsidRDefault="00772E7F" w:rsidP="0095504B">
      <w:pPr>
        <w:keepNext/>
        <w:spacing w:before="240"/>
        <w:rPr>
          <w:b/>
        </w:rPr>
      </w:pPr>
      <w:r w:rsidRPr="00772E7F">
        <w:rPr>
          <w:b/>
        </w:rPr>
        <w:lastRenderedPageBreak/>
        <w:t>Zdroje pro tuto oblast</w:t>
      </w:r>
    </w:p>
    <w:p w14:paraId="7663ABC8" w14:textId="77777777" w:rsidR="00772E7F" w:rsidRDefault="00772E7F" w:rsidP="0095504B">
      <w:pPr>
        <w:keepNext/>
        <w:spacing w:line="240" w:lineRule="auto"/>
      </w:pPr>
      <w:r>
        <w:t>Novinky.cz – Internet a PC – Bezpečnost</w:t>
      </w:r>
    </w:p>
    <w:p w14:paraId="68C205B9" w14:textId="77777777" w:rsidR="00772E7F" w:rsidRDefault="00131840" w:rsidP="00772E7F">
      <w:pPr>
        <w:spacing w:after="240" w:line="240" w:lineRule="auto"/>
      </w:pPr>
      <w:hyperlink r:id="rId90" w:history="1">
        <w:r w:rsidR="00772E7F" w:rsidRPr="00D0405E">
          <w:rPr>
            <w:rStyle w:val="Hypertextovodkaz"/>
          </w:rPr>
          <w:t>http://www.novinky.cz/internet-a-pc/bezpecnost/</w:t>
        </w:r>
      </w:hyperlink>
    </w:p>
    <w:p w14:paraId="3C6D7AF0" w14:textId="77777777" w:rsidR="00772E7F" w:rsidRDefault="00772E7F" w:rsidP="00772E7F">
      <w:pPr>
        <w:spacing w:line="240" w:lineRule="auto"/>
      </w:pPr>
      <w:r>
        <w:t>Jak na internet</w:t>
      </w:r>
    </w:p>
    <w:p w14:paraId="4F122BB8" w14:textId="77777777" w:rsidR="00772E7F" w:rsidRPr="00772E7F" w:rsidRDefault="00131840" w:rsidP="00772E7F">
      <w:pPr>
        <w:spacing w:after="240" w:line="240" w:lineRule="auto"/>
        <w:rPr>
          <w:rStyle w:val="Hypertextovodkaz"/>
        </w:rPr>
      </w:pPr>
      <w:hyperlink r:id="rId91" w:history="1">
        <w:r w:rsidR="00772E7F" w:rsidRPr="004C01F0">
          <w:rPr>
            <w:rStyle w:val="Hypertextovodkaz"/>
          </w:rPr>
          <w:t>http://www.jaknainternet.cz/</w:t>
        </w:r>
      </w:hyperlink>
    </w:p>
    <w:p w14:paraId="0C0F33B1" w14:textId="77777777" w:rsidR="00772E7F" w:rsidRDefault="00772E7F" w:rsidP="00772E7F">
      <w:pPr>
        <w:spacing w:line="240" w:lineRule="auto"/>
      </w:pPr>
      <w:r>
        <w:t>Bezpečný internet</w:t>
      </w:r>
    </w:p>
    <w:p w14:paraId="3E3EBA42" w14:textId="77777777" w:rsidR="00772E7F" w:rsidRPr="00772E7F" w:rsidRDefault="00131840" w:rsidP="00772E7F">
      <w:pPr>
        <w:spacing w:after="240" w:line="240" w:lineRule="auto"/>
        <w:rPr>
          <w:rStyle w:val="Hypertextovodkaz"/>
        </w:rPr>
      </w:pPr>
      <w:hyperlink r:id="rId92" w:history="1">
        <w:r w:rsidR="00772E7F" w:rsidRPr="004C01F0">
          <w:rPr>
            <w:rStyle w:val="Hypertextovodkaz"/>
          </w:rPr>
          <w:t>http://www.bezpecnyinternet.cz/</w:t>
        </w:r>
      </w:hyperlink>
    </w:p>
    <w:p w14:paraId="46F7D7A2" w14:textId="77777777" w:rsidR="00772E7F" w:rsidRDefault="00772E7F" w:rsidP="00772E7F">
      <w:pPr>
        <w:spacing w:line="240" w:lineRule="auto"/>
      </w:pPr>
      <w:r>
        <w:t>Stránky pro všechny zájemce o bezpečný internet</w:t>
      </w:r>
    </w:p>
    <w:p w14:paraId="5A1201EC" w14:textId="5389AA85" w:rsidR="00772E7F" w:rsidRDefault="00131840" w:rsidP="00855965">
      <w:pPr>
        <w:spacing w:after="240" w:line="240" w:lineRule="auto"/>
        <w:rPr>
          <w:rStyle w:val="Hypertextovodkaz"/>
        </w:rPr>
      </w:pPr>
      <w:hyperlink r:id="rId93" w:history="1">
        <w:r w:rsidR="00772E7F" w:rsidRPr="004C01F0">
          <w:rPr>
            <w:rStyle w:val="Hypertextovodkaz"/>
          </w:rPr>
          <w:t>http://www.bezpecne-online.cz/uvod</w:t>
        </w:r>
      </w:hyperlink>
    </w:p>
    <w:p w14:paraId="27EB54C4" w14:textId="77777777" w:rsidR="00C955DC" w:rsidRDefault="00C955DC" w:rsidP="00855965">
      <w:pPr>
        <w:spacing w:after="240" w:line="240" w:lineRule="auto"/>
        <w:rPr>
          <w:color w:val="0000FF" w:themeColor="hyperlink"/>
          <w:u w:val="single"/>
        </w:rPr>
        <w:sectPr w:rsidR="00C955DC" w:rsidSect="00A65F4A">
          <w:headerReference w:type="default" r:id="rId94"/>
          <w:pgSz w:w="11906" w:h="16838" w:code="9"/>
          <w:pgMar w:top="1418" w:right="1418" w:bottom="1418" w:left="1418" w:header="709" w:footer="709" w:gutter="0"/>
          <w:cols w:space="709"/>
          <w:docGrid w:linePitch="360"/>
        </w:sectPr>
      </w:pPr>
    </w:p>
    <w:p w14:paraId="635F8103" w14:textId="17FF33EA" w:rsidR="00855965" w:rsidRDefault="004B3373" w:rsidP="003A71D2">
      <w:pPr>
        <w:pStyle w:val="Nadpis1"/>
      </w:pPr>
      <w:bookmarkStart w:id="7" w:name="_Toc420483690"/>
      <w:r>
        <w:lastRenderedPageBreak/>
        <w:t>Z</w:t>
      </w:r>
      <w:r w:rsidR="003A71D2">
        <w:t>kratky</w:t>
      </w:r>
      <w:bookmarkEnd w:id="7"/>
    </w:p>
    <w:tbl>
      <w:tblPr>
        <w:tblStyle w:val="Mkatabulky"/>
        <w:tblW w:w="0" w:type="auto"/>
        <w:tblLook w:val="04A0" w:firstRow="1" w:lastRow="0" w:firstColumn="1" w:lastColumn="0" w:noHBand="0" w:noVBand="1"/>
      </w:tblPr>
      <w:tblGrid>
        <w:gridCol w:w="1951"/>
        <w:gridCol w:w="7088"/>
      </w:tblGrid>
      <w:tr w:rsidR="00936071" w:rsidRPr="00526507" w14:paraId="69A4FE6C" w14:textId="77777777" w:rsidTr="005155E6">
        <w:tc>
          <w:tcPr>
            <w:tcW w:w="1951" w:type="dxa"/>
          </w:tcPr>
          <w:p w14:paraId="285B6CC1" w14:textId="77777777" w:rsidR="00936071" w:rsidRPr="00526507" w:rsidRDefault="00936071" w:rsidP="003A71D2">
            <w:pPr>
              <w:spacing w:line="240" w:lineRule="auto"/>
              <w:rPr>
                <w:b/>
              </w:rPr>
            </w:pPr>
            <w:r w:rsidRPr="00526507">
              <w:rPr>
                <w:b/>
              </w:rPr>
              <w:t>Zkratka</w:t>
            </w:r>
          </w:p>
        </w:tc>
        <w:tc>
          <w:tcPr>
            <w:tcW w:w="7088" w:type="dxa"/>
          </w:tcPr>
          <w:p w14:paraId="5667DD63" w14:textId="77777777" w:rsidR="00936071" w:rsidRPr="00526507" w:rsidRDefault="00936071" w:rsidP="003A71D2">
            <w:pPr>
              <w:spacing w:line="240" w:lineRule="auto"/>
              <w:rPr>
                <w:b/>
              </w:rPr>
            </w:pPr>
            <w:r w:rsidRPr="00526507">
              <w:rPr>
                <w:b/>
              </w:rPr>
              <w:t>Význam</w:t>
            </w:r>
          </w:p>
        </w:tc>
      </w:tr>
      <w:tr w:rsidR="00936071" w14:paraId="79EC86D4" w14:textId="77777777" w:rsidTr="005155E6">
        <w:tc>
          <w:tcPr>
            <w:tcW w:w="1951" w:type="dxa"/>
          </w:tcPr>
          <w:p w14:paraId="79C15ECE" w14:textId="77777777" w:rsidR="00936071" w:rsidRDefault="00936071" w:rsidP="003A71D2">
            <w:pPr>
              <w:spacing w:line="240" w:lineRule="auto"/>
            </w:pPr>
            <w:r>
              <w:t>ADSL</w:t>
            </w:r>
          </w:p>
        </w:tc>
        <w:tc>
          <w:tcPr>
            <w:tcW w:w="7088" w:type="dxa"/>
          </w:tcPr>
          <w:p w14:paraId="0A5F026B" w14:textId="77777777" w:rsidR="00936071" w:rsidRPr="00F845AA" w:rsidRDefault="00936071" w:rsidP="003A71D2">
            <w:pPr>
              <w:spacing w:line="240" w:lineRule="auto"/>
            </w:pPr>
            <w:proofErr w:type="spellStart"/>
            <w:r w:rsidRPr="00F845AA">
              <w:t>Asymmetric</w:t>
            </w:r>
            <w:proofErr w:type="spellEnd"/>
            <w:r w:rsidRPr="00F845AA">
              <w:t xml:space="preserve"> Digital </w:t>
            </w:r>
            <w:proofErr w:type="spellStart"/>
            <w:r w:rsidRPr="00F845AA">
              <w:t>Subscriber</w:t>
            </w:r>
            <w:proofErr w:type="spellEnd"/>
            <w:r w:rsidRPr="00F845AA">
              <w:t xml:space="preserve"> Line</w:t>
            </w:r>
          </w:p>
        </w:tc>
      </w:tr>
      <w:tr w:rsidR="00936071" w14:paraId="0130FFF4" w14:textId="77777777" w:rsidTr="005155E6">
        <w:tc>
          <w:tcPr>
            <w:tcW w:w="1951" w:type="dxa"/>
          </w:tcPr>
          <w:p w14:paraId="01FD698E" w14:textId="77777777" w:rsidR="00936071" w:rsidRDefault="00936071" w:rsidP="003A71D2">
            <w:pPr>
              <w:spacing w:line="240" w:lineRule="auto"/>
            </w:pPr>
            <w:r>
              <w:t>DSL</w:t>
            </w:r>
          </w:p>
        </w:tc>
        <w:tc>
          <w:tcPr>
            <w:tcW w:w="7088" w:type="dxa"/>
          </w:tcPr>
          <w:p w14:paraId="71C72DB2" w14:textId="77777777" w:rsidR="00936071" w:rsidRDefault="00936071" w:rsidP="003A71D2">
            <w:pPr>
              <w:spacing w:line="240" w:lineRule="auto"/>
            </w:pPr>
            <w:r w:rsidRPr="00F845AA">
              <w:t xml:space="preserve">Digital </w:t>
            </w:r>
            <w:proofErr w:type="spellStart"/>
            <w:r w:rsidRPr="00F845AA">
              <w:t>Subscriber</w:t>
            </w:r>
            <w:proofErr w:type="spellEnd"/>
            <w:r w:rsidRPr="00F845AA">
              <w:t xml:space="preserve"> Line</w:t>
            </w:r>
          </w:p>
        </w:tc>
      </w:tr>
      <w:tr w:rsidR="00936071" w14:paraId="324FA6ED" w14:textId="77777777" w:rsidTr="005155E6">
        <w:tc>
          <w:tcPr>
            <w:tcW w:w="1951" w:type="dxa"/>
          </w:tcPr>
          <w:p w14:paraId="4FD7E877" w14:textId="77777777" w:rsidR="00936071" w:rsidRDefault="00936071" w:rsidP="003A71D2">
            <w:pPr>
              <w:spacing w:line="240" w:lineRule="auto"/>
            </w:pPr>
            <w:r>
              <w:t>ICT</w:t>
            </w:r>
          </w:p>
        </w:tc>
        <w:tc>
          <w:tcPr>
            <w:tcW w:w="7088" w:type="dxa"/>
          </w:tcPr>
          <w:p w14:paraId="28FDF93F" w14:textId="77777777" w:rsidR="00936071" w:rsidRDefault="00936071" w:rsidP="003A71D2">
            <w:pPr>
              <w:spacing w:line="240" w:lineRule="auto"/>
            </w:pPr>
            <w:proofErr w:type="spellStart"/>
            <w:r w:rsidRPr="00B92D93">
              <w:t>Information</w:t>
            </w:r>
            <w:proofErr w:type="spellEnd"/>
            <w:r w:rsidRPr="00B92D93">
              <w:t xml:space="preserve"> and </w:t>
            </w:r>
            <w:proofErr w:type="spellStart"/>
            <w:r w:rsidRPr="00B92D93">
              <w:t>Communication</w:t>
            </w:r>
            <w:proofErr w:type="spellEnd"/>
            <w:r w:rsidRPr="00B92D93">
              <w:t xml:space="preserve"> Technologies</w:t>
            </w:r>
          </w:p>
        </w:tc>
      </w:tr>
      <w:tr w:rsidR="00936071" w14:paraId="1A27971F" w14:textId="77777777" w:rsidTr="005155E6">
        <w:tc>
          <w:tcPr>
            <w:tcW w:w="1951" w:type="dxa"/>
          </w:tcPr>
          <w:p w14:paraId="34C39F0D" w14:textId="77777777" w:rsidR="00936071" w:rsidRDefault="00936071" w:rsidP="003A71D2">
            <w:pPr>
              <w:spacing w:line="240" w:lineRule="auto"/>
            </w:pPr>
            <w:r>
              <w:t>ODT</w:t>
            </w:r>
          </w:p>
        </w:tc>
        <w:tc>
          <w:tcPr>
            <w:tcW w:w="7088" w:type="dxa"/>
          </w:tcPr>
          <w:p w14:paraId="4FB97E1A" w14:textId="77777777" w:rsidR="00936071" w:rsidRDefault="00936071" w:rsidP="00DA4076">
            <w:pPr>
              <w:spacing w:line="240" w:lineRule="auto"/>
            </w:pPr>
            <w:r w:rsidRPr="00DA4076">
              <w:t xml:space="preserve">Open </w:t>
            </w:r>
            <w:proofErr w:type="spellStart"/>
            <w:r w:rsidRPr="00DA4076">
              <w:t>Document</w:t>
            </w:r>
            <w:proofErr w:type="spellEnd"/>
            <w:r w:rsidRPr="00DA4076">
              <w:t xml:space="preserve"> Text</w:t>
            </w:r>
          </w:p>
        </w:tc>
      </w:tr>
      <w:tr w:rsidR="00936071" w14:paraId="11316E5D" w14:textId="77777777" w:rsidTr="005155E6">
        <w:tc>
          <w:tcPr>
            <w:tcW w:w="1951" w:type="dxa"/>
          </w:tcPr>
          <w:p w14:paraId="7BDD3469" w14:textId="77777777" w:rsidR="00936071" w:rsidRDefault="00936071" w:rsidP="003A71D2">
            <w:pPr>
              <w:spacing w:line="240" w:lineRule="auto"/>
            </w:pPr>
            <w:r>
              <w:t>PDF</w:t>
            </w:r>
          </w:p>
        </w:tc>
        <w:tc>
          <w:tcPr>
            <w:tcW w:w="7088" w:type="dxa"/>
          </w:tcPr>
          <w:p w14:paraId="70308A2A" w14:textId="77777777" w:rsidR="00936071" w:rsidRDefault="00936071" w:rsidP="003A71D2">
            <w:pPr>
              <w:spacing w:line="240" w:lineRule="auto"/>
            </w:pPr>
            <w:r w:rsidRPr="00DA4076">
              <w:t xml:space="preserve">Portable </w:t>
            </w:r>
            <w:proofErr w:type="spellStart"/>
            <w:r w:rsidRPr="00DA4076">
              <w:t>Document</w:t>
            </w:r>
            <w:proofErr w:type="spellEnd"/>
            <w:r w:rsidRPr="00DA4076">
              <w:t xml:space="preserve"> </w:t>
            </w:r>
            <w:proofErr w:type="spellStart"/>
            <w:r w:rsidRPr="00DA4076">
              <w:t>Format</w:t>
            </w:r>
            <w:proofErr w:type="spellEnd"/>
          </w:p>
        </w:tc>
      </w:tr>
      <w:tr w:rsidR="00936071" w14:paraId="1FC4BB3B" w14:textId="77777777" w:rsidTr="005155E6">
        <w:tc>
          <w:tcPr>
            <w:tcW w:w="1951" w:type="dxa"/>
          </w:tcPr>
          <w:p w14:paraId="30639810" w14:textId="77777777" w:rsidR="00936071" w:rsidRDefault="00936071" w:rsidP="003A71D2">
            <w:pPr>
              <w:spacing w:line="240" w:lineRule="auto"/>
            </w:pPr>
            <w:r>
              <w:t>RVP</w:t>
            </w:r>
          </w:p>
        </w:tc>
        <w:tc>
          <w:tcPr>
            <w:tcW w:w="7088" w:type="dxa"/>
          </w:tcPr>
          <w:p w14:paraId="77CD7314" w14:textId="77777777" w:rsidR="00936071" w:rsidRDefault="00936071" w:rsidP="003A71D2">
            <w:pPr>
              <w:spacing w:line="240" w:lineRule="auto"/>
            </w:pPr>
            <w:r>
              <w:t>Rámcový vzdělávací program</w:t>
            </w:r>
          </w:p>
        </w:tc>
      </w:tr>
      <w:tr w:rsidR="00936071" w14:paraId="648A476B" w14:textId="77777777" w:rsidTr="005155E6">
        <w:tc>
          <w:tcPr>
            <w:tcW w:w="1951" w:type="dxa"/>
          </w:tcPr>
          <w:p w14:paraId="594F8EBD" w14:textId="77777777" w:rsidR="00936071" w:rsidRDefault="00936071" w:rsidP="003A71D2">
            <w:pPr>
              <w:spacing w:line="240" w:lineRule="auto"/>
            </w:pPr>
            <w:r>
              <w:t>SŠ</w:t>
            </w:r>
          </w:p>
        </w:tc>
        <w:tc>
          <w:tcPr>
            <w:tcW w:w="7088" w:type="dxa"/>
          </w:tcPr>
          <w:p w14:paraId="5C23CD5D" w14:textId="77777777" w:rsidR="00936071" w:rsidRDefault="00936071" w:rsidP="003A71D2">
            <w:pPr>
              <w:spacing w:line="240" w:lineRule="auto"/>
            </w:pPr>
            <w:r>
              <w:t>střední škola</w:t>
            </w:r>
          </w:p>
        </w:tc>
      </w:tr>
      <w:tr w:rsidR="00936071" w14:paraId="0DE195B5" w14:textId="77777777" w:rsidTr="005155E6">
        <w:tc>
          <w:tcPr>
            <w:tcW w:w="1951" w:type="dxa"/>
          </w:tcPr>
          <w:p w14:paraId="27E2BD86" w14:textId="77777777" w:rsidR="00936071" w:rsidRDefault="00936071" w:rsidP="003A71D2">
            <w:pPr>
              <w:spacing w:line="240" w:lineRule="auto"/>
            </w:pPr>
            <w:r w:rsidRPr="00F845AA">
              <w:t>VDSL</w:t>
            </w:r>
          </w:p>
        </w:tc>
        <w:tc>
          <w:tcPr>
            <w:tcW w:w="7088" w:type="dxa"/>
          </w:tcPr>
          <w:p w14:paraId="408D7580" w14:textId="77777777" w:rsidR="00936071" w:rsidRPr="00F845AA" w:rsidRDefault="00936071" w:rsidP="003A71D2">
            <w:pPr>
              <w:spacing w:line="240" w:lineRule="auto"/>
            </w:pPr>
            <w:r w:rsidRPr="00F845AA">
              <w:t xml:space="preserve">Very </w:t>
            </w:r>
            <w:proofErr w:type="spellStart"/>
            <w:r w:rsidRPr="00F845AA">
              <w:t>High</w:t>
            </w:r>
            <w:proofErr w:type="spellEnd"/>
            <w:r w:rsidRPr="00F845AA">
              <w:t xml:space="preserve"> Bit </w:t>
            </w:r>
            <w:proofErr w:type="spellStart"/>
            <w:r w:rsidRPr="00F845AA">
              <w:t>Rate</w:t>
            </w:r>
            <w:proofErr w:type="spellEnd"/>
            <w:r w:rsidRPr="00F845AA">
              <w:t xml:space="preserve"> Digital </w:t>
            </w:r>
            <w:proofErr w:type="spellStart"/>
            <w:r w:rsidRPr="00F845AA">
              <w:t>Subcriber</w:t>
            </w:r>
            <w:proofErr w:type="spellEnd"/>
            <w:r w:rsidRPr="00F845AA">
              <w:t xml:space="preserve"> Line</w:t>
            </w:r>
          </w:p>
        </w:tc>
      </w:tr>
      <w:tr w:rsidR="00936071" w14:paraId="35C593C2" w14:textId="77777777" w:rsidTr="005155E6">
        <w:tc>
          <w:tcPr>
            <w:tcW w:w="1951" w:type="dxa"/>
          </w:tcPr>
          <w:p w14:paraId="2238EAF1" w14:textId="77777777" w:rsidR="00936071" w:rsidRPr="00F845AA" w:rsidRDefault="00936071" w:rsidP="003A71D2">
            <w:pPr>
              <w:spacing w:line="240" w:lineRule="auto"/>
            </w:pPr>
            <w:r>
              <w:t>Wi-Fi</w:t>
            </w:r>
          </w:p>
        </w:tc>
        <w:tc>
          <w:tcPr>
            <w:tcW w:w="7088" w:type="dxa"/>
          </w:tcPr>
          <w:p w14:paraId="7C99DD23" w14:textId="77777777" w:rsidR="00936071" w:rsidRPr="00F845AA" w:rsidRDefault="00936071" w:rsidP="003A71D2">
            <w:pPr>
              <w:spacing w:line="240" w:lineRule="auto"/>
            </w:pPr>
            <w:proofErr w:type="spellStart"/>
            <w:r w:rsidRPr="008D4E03">
              <w:t>Wireless</w:t>
            </w:r>
            <w:proofErr w:type="spellEnd"/>
            <w:r w:rsidRPr="008D4E03">
              <w:t xml:space="preserve"> </w:t>
            </w:r>
            <w:proofErr w:type="spellStart"/>
            <w:r w:rsidRPr="008D4E03">
              <w:t>Fidelity</w:t>
            </w:r>
            <w:proofErr w:type="spellEnd"/>
          </w:p>
        </w:tc>
      </w:tr>
      <w:tr w:rsidR="00936071" w14:paraId="3749651E" w14:textId="77777777" w:rsidTr="005155E6">
        <w:tc>
          <w:tcPr>
            <w:tcW w:w="1951" w:type="dxa"/>
          </w:tcPr>
          <w:p w14:paraId="77C23FAE" w14:textId="77777777" w:rsidR="00936071" w:rsidRDefault="00936071" w:rsidP="003A71D2">
            <w:pPr>
              <w:spacing w:line="240" w:lineRule="auto"/>
            </w:pPr>
            <w:r>
              <w:t>ZŠ</w:t>
            </w:r>
          </w:p>
        </w:tc>
        <w:tc>
          <w:tcPr>
            <w:tcW w:w="7088" w:type="dxa"/>
          </w:tcPr>
          <w:p w14:paraId="7211FDFA" w14:textId="77777777" w:rsidR="00936071" w:rsidRDefault="00936071" w:rsidP="003A71D2">
            <w:pPr>
              <w:spacing w:line="240" w:lineRule="auto"/>
            </w:pPr>
            <w:r>
              <w:t>základní škola</w:t>
            </w:r>
          </w:p>
        </w:tc>
      </w:tr>
    </w:tbl>
    <w:p w14:paraId="13407683" w14:textId="77777777" w:rsidR="003A71D2" w:rsidRDefault="003A71D2" w:rsidP="003A71D2"/>
    <w:p w14:paraId="36338BCC" w14:textId="77777777" w:rsidR="003A71D2" w:rsidRPr="003A71D2" w:rsidRDefault="003A71D2" w:rsidP="003A71D2"/>
    <w:p w14:paraId="5282AC85" w14:textId="77777777" w:rsidR="003A71D2" w:rsidRPr="003A71D2" w:rsidRDefault="003A71D2" w:rsidP="003A71D2"/>
    <w:sectPr w:rsidR="003A71D2" w:rsidRPr="003A71D2" w:rsidSect="00A65F4A">
      <w:headerReference w:type="default" r:id="rId95"/>
      <w:pgSz w:w="11906" w:h="16838"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8EC2A" w14:textId="77777777" w:rsidR="00131840" w:rsidRDefault="00131840" w:rsidP="008B2B1C">
      <w:pPr>
        <w:spacing w:before="0" w:after="0" w:line="240" w:lineRule="auto"/>
      </w:pPr>
      <w:r>
        <w:separator/>
      </w:r>
    </w:p>
    <w:p w14:paraId="7DF8CB71" w14:textId="77777777" w:rsidR="00131840" w:rsidRDefault="00131840"/>
    <w:p w14:paraId="4CA1AA22" w14:textId="77777777" w:rsidR="00131840" w:rsidRDefault="00131840" w:rsidP="00F14AB4"/>
  </w:endnote>
  <w:endnote w:type="continuationSeparator" w:id="0">
    <w:p w14:paraId="74CA9AEB" w14:textId="77777777" w:rsidR="00131840" w:rsidRDefault="00131840" w:rsidP="008B2B1C">
      <w:pPr>
        <w:spacing w:before="0" w:after="0" w:line="240" w:lineRule="auto"/>
      </w:pPr>
      <w:r>
        <w:continuationSeparator/>
      </w:r>
    </w:p>
    <w:p w14:paraId="1BA62FB8" w14:textId="77777777" w:rsidR="00131840" w:rsidRDefault="00131840"/>
    <w:p w14:paraId="5181738B" w14:textId="77777777" w:rsidR="00131840" w:rsidRDefault="00131840" w:rsidP="00F14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355553"/>
      <w:docPartObj>
        <w:docPartGallery w:val="Page Numbers (Bottom of Page)"/>
        <w:docPartUnique/>
      </w:docPartObj>
    </w:sdtPr>
    <w:sdtEndPr/>
    <w:sdtContent>
      <w:p w14:paraId="65055E4F" w14:textId="77777777" w:rsidR="00BC2763" w:rsidRDefault="00BC2763">
        <w:pPr>
          <w:pStyle w:val="Zpat"/>
          <w:jc w:val="center"/>
        </w:pPr>
        <w:r>
          <w:fldChar w:fldCharType="begin"/>
        </w:r>
        <w:r>
          <w:instrText>PAGE   \* MERGEFORMAT</w:instrText>
        </w:r>
        <w:r>
          <w:fldChar w:fldCharType="separate"/>
        </w:r>
        <w:r w:rsidR="007F4CC1">
          <w:rPr>
            <w:noProof/>
          </w:rPr>
          <w:t>16</w:t>
        </w:r>
        <w:r>
          <w:fldChar w:fldCharType="end"/>
        </w:r>
      </w:p>
    </w:sdtContent>
  </w:sdt>
  <w:p w14:paraId="19FFE394" w14:textId="77777777" w:rsidR="00BC2763" w:rsidRDefault="00BC27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1E48" w14:textId="77777777" w:rsidR="00131840" w:rsidRDefault="00131840" w:rsidP="008B2B1C">
      <w:pPr>
        <w:spacing w:before="0" w:after="0" w:line="240" w:lineRule="auto"/>
      </w:pPr>
      <w:r>
        <w:separator/>
      </w:r>
    </w:p>
  </w:footnote>
  <w:footnote w:type="continuationSeparator" w:id="0">
    <w:p w14:paraId="46213616" w14:textId="77777777" w:rsidR="00131840" w:rsidRDefault="00131840" w:rsidP="008B2B1C">
      <w:pPr>
        <w:spacing w:before="0" w:after="0" w:line="240" w:lineRule="auto"/>
      </w:pPr>
      <w:r>
        <w:continuationSeparator/>
      </w:r>
    </w:p>
  </w:footnote>
  <w:footnote w:id="1">
    <w:p w14:paraId="6D0F5E5E" w14:textId="77777777" w:rsidR="00BC2763" w:rsidRDefault="00BC2763" w:rsidP="00B87C80">
      <w:pPr>
        <w:pStyle w:val="Textpoznpodarou"/>
      </w:pPr>
      <w:r>
        <w:rPr>
          <w:rStyle w:val="Znakapoznpodarou"/>
          <w:rFonts w:eastAsiaTheme="majorEastAsia"/>
        </w:rPr>
        <w:footnoteRef/>
      </w:r>
      <w:r>
        <w:t xml:space="preserve"> </w:t>
      </w:r>
      <w:r w:rsidRPr="00BC1300">
        <w:t xml:space="preserve">Nová série </w:t>
      </w:r>
      <w:proofErr w:type="spellStart"/>
      <w:r w:rsidRPr="00BC1300">
        <w:t>Lenovo</w:t>
      </w:r>
      <w:proofErr w:type="spellEnd"/>
      <w:r w:rsidRPr="00BC1300">
        <w:t xml:space="preserve"> </w:t>
      </w:r>
      <w:proofErr w:type="spellStart"/>
      <w:r w:rsidRPr="00BC1300">
        <w:t>Yoga</w:t>
      </w:r>
      <w:proofErr w:type="spellEnd"/>
      <w:r w:rsidRPr="00BC1300">
        <w:t xml:space="preserve"> 2 se blíží!</w:t>
      </w:r>
      <w:r>
        <w:t xml:space="preserve"> Dostupné </w:t>
      </w:r>
      <w:proofErr w:type="gramStart"/>
      <w:r>
        <w:t>na</w:t>
      </w:r>
      <w:proofErr w:type="gramEnd"/>
      <w:r>
        <w:t xml:space="preserve">: </w:t>
      </w:r>
      <w:hyperlink r:id="rId1" w:history="1">
        <w:r w:rsidRPr="000F1C45">
          <w:rPr>
            <w:rStyle w:val="Hypertextovodkaz"/>
          </w:rPr>
          <w:t>http://mobile-effect.cz/novinky/nova-serie-lenovo-yoga-2-se-blizi-516071</w:t>
        </w:r>
      </w:hyperlink>
      <w:r>
        <w:t>.</w:t>
      </w:r>
    </w:p>
    <w:p w14:paraId="01A4366F" w14:textId="77777777" w:rsidR="00BC2763" w:rsidRDefault="00BC2763" w:rsidP="00B87C80">
      <w:pPr>
        <w:pStyle w:val="Textpoznpodarou"/>
      </w:pPr>
    </w:p>
  </w:footnote>
  <w:footnote w:id="2">
    <w:p w14:paraId="5EA493F6" w14:textId="77777777" w:rsidR="00BC2763" w:rsidRDefault="00BC2763" w:rsidP="00883761">
      <w:pPr>
        <w:pStyle w:val="Textpoznpodarou"/>
      </w:pPr>
      <w:r>
        <w:rPr>
          <w:rStyle w:val="Znakapoznpodarou"/>
          <w:rFonts w:eastAsiaTheme="majorEastAsia"/>
        </w:rPr>
        <w:footnoteRef/>
      </w:r>
      <w:r>
        <w:t xml:space="preserve"> </w:t>
      </w:r>
      <w:r w:rsidRPr="007C31DC">
        <w:t>Promítáme digitální fotografii I.</w:t>
      </w:r>
      <w:r>
        <w:t xml:space="preserve"> Dostupné </w:t>
      </w:r>
      <w:proofErr w:type="gramStart"/>
      <w:r>
        <w:t>na</w:t>
      </w:r>
      <w:proofErr w:type="gramEnd"/>
      <w:r>
        <w:t xml:space="preserve">: </w:t>
      </w:r>
      <w:hyperlink r:id="rId2" w:history="1">
        <w:r w:rsidRPr="000F1C45">
          <w:rPr>
            <w:rStyle w:val="Hypertextovodkaz"/>
          </w:rPr>
          <w:t>http://www.paladix.cz/clanky/promitame-digitalni-fotografii-teorie.html</w:t>
        </w:r>
      </w:hyperlink>
    </w:p>
    <w:p w14:paraId="6ACD3043" w14:textId="77777777" w:rsidR="00BC2763" w:rsidRDefault="00BC2763" w:rsidP="00883761">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C1E6B" w14:textId="77777777" w:rsidR="00BC2763" w:rsidRDefault="00BC2763">
    <w:pPr>
      <w:pStyle w:val="Zhlav"/>
    </w:pPr>
    <w:r>
      <w:rPr>
        <w:noProof/>
      </w:rPr>
      <mc:AlternateContent>
        <mc:Choice Requires="wps">
          <w:drawing>
            <wp:anchor distT="4294967295" distB="4294967295" distL="114300" distR="114300" simplePos="0" relativeHeight="251658240" behindDoc="0" locked="0" layoutInCell="1" allowOverlap="1" wp14:anchorId="4313032D" wp14:editId="4B6D9FC0">
              <wp:simplePos x="0" y="0"/>
              <wp:positionH relativeFrom="column">
                <wp:posOffset>-7620</wp:posOffset>
              </wp:positionH>
              <wp:positionV relativeFrom="paragraph">
                <wp:posOffset>245109</wp:posOffset>
              </wp:positionV>
              <wp:extent cx="5476875" cy="0"/>
              <wp:effectExtent l="0" t="0" r="28575" b="19050"/>
              <wp:wrapNone/>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9.3pt;width:431.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xP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"/>
          </w:pict>
        </mc:Fallback>
      </mc:AlternateContent>
    </w:r>
    <w:r>
      <w:t>Slovo úvodem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97962" w14:textId="507A1660" w:rsidR="00BC2763" w:rsidRDefault="00BC2763">
    <w:pPr>
      <w:pStyle w:val="Zhlav"/>
    </w:pPr>
    <w:r>
      <w:rPr>
        <w:noProof/>
      </w:rPr>
      <mc:AlternateContent>
        <mc:Choice Requires="wps">
          <w:drawing>
            <wp:anchor distT="0" distB="0" distL="114300" distR="114300" simplePos="0" relativeHeight="251672576" behindDoc="0" locked="0" layoutInCell="1" allowOverlap="1" wp14:anchorId="39526351" wp14:editId="28B8F58A">
              <wp:simplePos x="0" y="0"/>
              <wp:positionH relativeFrom="column">
                <wp:posOffset>-15875</wp:posOffset>
              </wp:positionH>
              <wp:positionV relativeFrom="paragraph">
                <wp:posOffset>245110</wp:posOffset>
              </wp:positionV>
              <wp:extent cx="5467350" cy="635"/>
              <wp:effectExtent l="0" t="0" r="19050" b="37465"/>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5pt;margin-top:19.3pt;width:43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2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"/>
          </w:pict>
        </mc:Fallback>
      </mc:AlternateContent>
    </w:r>
    <w:r>
      <w:t>Tablet a jeho využití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6936" w14:textId="00A07059" w:rsidR="00BC2763" w:rsidRDefault="00BC2763">
    <w:pPr>
      <w:pStyle w:val="Zhlav"/>
    </w:pPr>
    <w:r w:rsidRPr="001B6791">
      <w:t>Displej tabletu</w:t>
    </w:r>
    <w:r>
      <w:rPr>
        <w:noProof/>
      </w:rPr>
      <mc:AlternateContent>
        <mc:Choice Requires="wps">
          <w:drawing>
            <wp:anchor distT="0" distB="0" distL="114300" distR="114300" simplePos="0" relativeHeight="251674624" behindDoc="0" locked="0" layoutInCell="1" allowOverlap="1" wp14:anchorId="02C041EB" wp14:editId="24AD8D3E">
              <wp:simplePos x="0" y="0"/>
              <wp:positionH relativeFrom="column">
                <wp:posOffset>-15875</wp:posOffset>
              </wp:positionH>
              <wp:positionV relativeFrom="paragraph">
                <wp:posOffset>245110</wp:posOffset>
              </wp:positionV>
              <wp:extent cx="5467350" cy="635"/>
              <wp:effectExtent l="0" t="0" r="19050" b="37465"/>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5pt;margin-top:19.3pt;width:43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B146B" w14:textId="4A176622" w:rsidR="00BC2763" w:rsidRDefault="00BC2763">
    <w:pPr>
      <w:pStyle w:val="Zhlav"/>
    </w:pPr>
    <w:r>
      <w:rPr>
        <w:noProof/>
      </w:rPr>
      <mc:AlternateContent>
        <mc:Choice Requires="wps">
          <w:drawing>
            <wp:anchor distT="0" distB="0" distL="114300" distR="114300" simplePos="0" relativeHeight="251676672" behindDoc="0" locked="0" layoutInCell="1" allowOverlap="1" wp14:anchorId="4F9AEDD7" wp14:editId="05A327F4">
              <wp:simplePos x="0" y="0"/>
              <wp:positionH relativeFrom="column">
                <wp:posOffset>-15875</wp:posOffset>
              </wp:positionH>
              <wp:positionV relativeFrom="paragraph">
                <wp:posOffset>245110</wp:posOffset>
              </wp:positionV>
              <wp:extent cx="5467350" cy="635"/>
              <wp:effectExtent l="0" t="0" r="19050" b="37465"/>
              <wp:wrapNone/>
              <wp:docPr id="4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5pt;margin-top:19.3pt;width:43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UTIQIAAD4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"/>
          </w:pict>
        </mc:Fallback>
      </mc:AlternateContent>
    </w:r>
    <w:r>
      <w:t xml:space="preserve">Operační systém tabletu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B23E" w14:textId="0EF576E7" w:rsidR="00BC2763" w:rsidRDefault="00BC2763">
    <w:pPr>
      <w:pStyle w:val="Zhlav"/>
    </w:pPr>
    <w:r>
      <w:rPr>
        <w:noProof/>
      </w:rPr>
      <mc:AlternateContent>
        <mc:Choice Requires="wps">
          <w:drawing>
            <wp:anchor distT="0" distB="0" distL="114300" distR="114300" simplePos="0" relativeHeight="251678720" behindDoc="0" locked="0" layoutInCell="1" allowOverlap="1" wp14:anchorId="7D40D062" wp14:editId="3A8733F7">
              <wp:simplePos x="0" y="0"/>
              <wp:positionH relativeFrom="column">
                <wp:posOffset>-15875</wp:posOffset>
              </wp:positionH>
              <wp:positionV relativeFrom="paragraph">
                <wp:posOffset>245110</wp:posOffset>
              </wp:positionV>
              <wp:extent cx="5467350" cy="635"/>
              <wp:effectExtent l="0" t="0" r="19050" b="37465"/>
              <wp:wrapNone/>
              <wp:docPr id="5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5pt;margin-top:19.3pt;width:430.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6iIA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"/>
          </w:pict>
        </mc:Fallback>
      </mc:AlternateContent>
    </w:r>
    <w:r w:rsidRPr="009C0421">
      <w:t xml:space="preserve"> Připojení k internetu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DADD" w14:textId="64659B14" w:rsidR="00BC2763" w:rsidRDefault="00BC2763">
    <w:pPr>
      <w:pStyle w:val="Zhlav"/>
    </w:pPr>
    <w:r>
      <w:rPr>
        <w:noProof/>
      </w:rPr>
      <mc:AlternateContent>
        <mc:Choice Requires="wps">
          <w:drawing>
            <wp:anchor distT="0" distB="0" distL="114300" distR="114300" simplePos="0" relativeHeight="251680768" behindDoc="0" locked="0" layoutInCell="1" allowOverlap="1" wp14:anchorId="667D4DF0" wp14:editId="7023E17A">
              <wp:simplePos x="0" y="0"/>
              <wp:positionH relativeFrom="column">
                <wp:posOffset>-15875</wp:posOffset>
              </wp:positionH>
              <wp:positionV relativeFrom="paragraph">
                <wp:posOffset>245110</wp:posOffset>
              </wp:positionV>
              <wp:extent cx="5467350" cy="635"/>
              <wp:effectExtent l="0" t="0" r="19050" b="37465"/>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5pt;margin-top:19.3pt;width:430.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Ed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"/>
          </w:pict>
        </mc:Fallback>
      </mc:AlternateContent>
    </w:r>
    <w:r w:rsidRPr="00AE0B4A">
      <w:t xml:space="preserve"> Bezpečnost na internetu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0CFA2" w14:textId="3C56DC34" w:rsidR="00BC2763" w:rsidRDefault="00BC2763">
    <w:pPr>
      <w:pStyle w:val="Zhlav"/>
    </w:pPr>
    <w:r>
      <w:rPr>
        <w:noProof/>
      </w:rPr>
      <mc:AlternateContent>
        <mc:Choice Requires="wps">
          <w:drawing>
            <wp:anchor distT="0" distB="0" distL="114300" distR="114300" simplePos="0" relativeHeight="251682816" behindDoc="0" locked="0" layoutInCell="1" allowOverlap="1" wp14:anchorId="475A41DC" wp14:editId="6C9D5DC0">
              <wp:simplePos x="0" y="0"/>
              <wp:positionH relativeFrom="column">
                <wp:posOffset>-15875</wp:posOffset>
              </wp:positionH>
              <wp:positionV relativeFrom="paragraph">
                <wp:posOffset>245110</wp:posOffset>
              </wp:positionV>
              <wp:extent cx="5467350" cy="635"/>
              <wp:effectExtent l="0" t="0" r="19050" b="3746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5pt;margin-top:19.3pt;width:430.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LWIQIAAD4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"/>
          </w:pict>
        </mc:Fallback>
      </mc:AlternateContent>
    </w:r>
    <w:r w:rsidRPr="00AE0B4A">
      <w:t xml:space="preserve"> </w:t>
    </w:r>
    <w:r w:rsidRPr="004B3373">
      <w:t>Zkratky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97F"/>
    <w:multiLevelType w:val="hybridMultilevel"/>
    <w:tmpl w:val="B894B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E25BF8"/>
    <w:multiLevelType w:val="hybridMultilevel"/>
    <w:tmpl w:val="FD2E8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302570"/>
    <w:multiLevelType w:val="hybridMultilevel"/>
    <w:tmpl w:val="CCA2EB92"/>
    <w:lvl w:ilvl="0" w:tplc="CD9A18F6">
      <w:start w:val="1"/>
      <w:numFmt w:val="bullet"/>
      <w:pStyle w:val="Odraz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C16C8B"/>
    <w:multiLevelType w:val="hybridMultilevel"/>
    <w:tmpl w:val="291A3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DA79C8"/>
    <w:multiLevelType w:val="hybridMultilevel"/>
    <w:tmpl w:val="A614F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DC558A"/>
    <w:multiLevelType w:val="hybridMultilevel"/>
    <w:tmpl w:val="B0960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335F56"/>
    <w:multiLevelType w:val="hybridMultilevel"/>
    <w:tmpl w:val="44363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E569A1"/>
    <w:multiLevelType w:val="hybridMultilevel"/>
    <w:tmpl w:val="4F247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B6518AA"/>
    <w:multiLevelType w:val="hybridMultilevel"/>
    <w:tmpl w:val="DB5E5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492355"/>
    <w:multiLevelType w:val="hybridMultilevel"/>
    <w:tmpl w:val="38CC3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2110A19"/>
    <w:multiLevelType w:val="hybridMultilevel"/>
    <w:tmpl w:val="230CE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A0C0F5C"/>
    <w:multiLevelType w:val="hybridMultilevel"/>
    <w:tmpl w:val="1C9E3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D527D0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7FD96E32"/>
    <w:multiLevelType w:val="hybridMultilevel"/>
    <w:tmpl w:val="76306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1"/>
  </w:num>
  <w:num w:numId="5">
    <w:abstractNumId w:val="6"/>
  </w:num>
  <w:num w:numId="6">
    <w:abstractNumId w:val="10"/>
  </w:num>
  <w:num w:numId="7">
    <w:abstractNumId w:val="11"/>
  </w:num>
  <w:num w:numId="8">
    <w:abstractNumId w:val="5"/>
  </w:num>
  <w:num w:numId="9">
    <w:abstractNumId w:val="7"/>
  </w:num>
  <w:num w:numId="10">
    <w:abstractNumId w:val="13"/>
  </w:num>
  <w:num w:numId="11">
    <w:abstractNumId w:val="3"/>
  </w:num>
  <w:num w:numId="12">
    <w:abstractNumId w:val="2"/>
  </w:num>
  <w:num w:numId="13">
    <w:abstractNumId w:val="9"/>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76"/>
    <w:rsid w:val="000006D0"/>
    <w:rsid w:val="00002584"/>
    <w:rsid w:val="0000302F"/>
    <w:rsid w:val="00021A74"/>
    <w:rsid w:val="00027018"/>
    <w:rsid w:val="00027348"/>
    <w:rsid w:val="000343E4"/>
    <w:rsid w:val="000626E1"/>
    <w:rsid w:val="00064136"/>
    <w:rsid w:val="00083CA5"/>
    <w:rsid w:val="00084B1E"/>
    <w:rsid w:val="000A2A4A"/>
    <w:rsid w:val="000D2D68"/>
    <w:rsid w:val="000E35A5"/>
    <w:rsid w:val="000F1A8A"/>
    <w:rsid w:val="000F354E"/>
    <w:rsid w:val="000F3D56"/>
    <w:rsid w:val="000F690F"/>
    <w:rsid w:val="00104B0E"/>
    <w:rsid w:val="00131840"/>
    <w:rsid w:val="001323A4"/>
    <w:rsid w:val="0013293C"/>
    <w:rsid w:val="00150D96"/>
    <w:rsid w:val="001515DA"/>
    <w:rsid w:val="00154BDC"/>
    <w:rsid w:val="00165498"/>
    <w:rsid w:val="00167931"/>
    <w:rsid w:val="0018711D"/>
    <w:rsid w:val="00191289"/>
    <w:rsid w:val="001974DC"/>
    <w:rsid w:val="001B5B7A"/>
    <w:rsid w:val="001B6791"/>
    <w:rsid w:val="001C0E49"/>
    <w:rsid w:val="001C7EA6"/>
    <w:rsid w:val="001E1662"/>
    <w:rsid w:val="001F1219"/>
    <w:rsid w:val="00201D4A"/>
    <w:rsid w:val="00206ABD"/>
    <w:rsid w:val="00225FFF"/>
    <w:rsid w:val="00226A05"/>
    <w:rsid w:val="00237658"/>
    <w:rsid w:val="002424D8"/>
    <w:rsid w:val="00245F09"/>
    <w:rsid w:val="00247671"/>
    <w:rsid w:val="002523DA"/>
    <w:rsid w:val="002532B0"/>
    <w:rsid w:val="00261424"/>
    <w:rsid w:val="002634EC"/>
    <w:rsid w:val="00265023"/>
    <w:rsid w:val="002676F8"/>
    <w:rsid w:val="002710E8"/>
    <w:rsid w:val="002778E4"/>
    <w:rsid w:val="00290726"/>
    <w:rsid w:val="00290942"/>
    <w:rsid w:val="00291092"/>
    <w:rsid w:val="002A210B"/>
    <w:rsid w:val="002B12A8"/>
    <w:rsid w:val="002D29CF"/>
    <w:rsid w:val="002D5F1F"/>
    <w:rsid w:val="002E581D"/>
    <w:rsid w:val="00304713"/>
    <w:rsid w:val="00312D66"/>
    <w:rsid w:val="00314BBF"/>
    <w:rsid w:val="003173F8"/>
    <w:rsid w:val="00324B55"/>
    <w:rsid w:val="00327B95"/>
    <w:rsid w:val="00330532"/>
    <w:rsid w:val="00334A6A"/>
    <w:rsid w:val="0033655D"/>
    <w:rsid w:val="00341540"/>
    <w:rsid w:val="00366AF9"/>
    <w:rsid w:val="00374931"/>
    <w:rsid w:val="00383D4E"/>
    <w:rsid w:val="00385593"/>
    <w:rsid w:val="003A71D2"/>
    <w:rsid w:val="003C24E8"/>
    <w:rsid w:val="003C5C36"/>
    <w:rsid w:val="003E17CE"/>
    <w:rsid w:val="003E2CC6"/>
    <w:rsid w:val="003E54C1"/>
    <w:rsid w:val="003F6611"/>
    <w:rsid w:val="004065CA"/>
    <w:rsid w:val="004252C7"/>
    <w:rsid w:val="00430A17"/>
    <w:rsid w:val="004719BE"/>
    <w:rsid w:val="00472706"/>
    <w:rsid w:val="0047330D"/>
    <w:rsid w:val="00490E35"/>
    <w:rsid w:val="00493267"/>
    <w:rsid w:val="00494B0F"/>
    <w:rsid w:val="004A4066"/>
    <w:rsid w:val="004B3373"/>
    <w:rsid w:val="004B7BF2"/>
    <w:rsid w:val="004B7C73"/>
    <w:rsid w:val="004C230A"/>
    <w:rsid w:val="004C2F5C"/>
    <w:rsid w:val="004C6181"/>
    <w:rsid w:val="004D00AE"/>
    <w:rsid w:val="004D13B7"/>
    <w:rsid w:val="004D33C0"/>
    <w:rsid w:val="004D78C4"/>
    <w:rsid w:val="004E2E6D"/>
    <w:rsid w:val="00501BCC"/>
    <w:rsid w:val="0050220F"/>
    <w:rsid w:val="005147DC"/>
    <w:rsid w:val="005155E6"/>
    <w:rsid w:val="005225A2"/>
    <w:rsid w:val="00536800"/>
    <w:rsid w:val="00542E6C"/>
    <w:rsid w:val="00567BCB"/>
    <w:rsid w:val="005847F9"/>
    <w:rsid w:val="00585BCE"/>
    <w:rsid w:val="005919A2"/>
    <w:rsid w:val="005A4B66"/>
    <w:rsid w:val="005C2977"/>
    <w:rsid w:val="005D4A01"/>
    <w:rsid w:val="005D7597"/>
    <w:rsid w:val="005E2061"/>
    <w:rsid w:val="005E7DAD"/>
    <w:rsid w:val="005F2ECB"/>
    <w:rsid w:val="00614283"/>
    <w:rsid w:val="00624DA9"/>
    <w:rsid w:val="006473B7"/>
    <w:rsid w:val="0065027E"/>
    <w:rsid w:val="00651171"/>
    <w:rsid w:val="0065256D"/>
    <w:rsid w:val="0065344A"/>
    <w:rsid w:val="00664EC3"/>
    <w:rsid w:val="00673161"/>
    <w:rsid w:val="00677FB0"/>
    <w:rsid w:val="00685EE2"/>
    <w:rsid w:val="006A1504"/>
    <w:rsid w:val="006B24D4"/>
    <w:rsid w:val="006B2FFB"/>
    <w:rsid w:val="006B7155"/>
    <w:rsid w:val="006C7B87"/>
    <w:rsid w:val="006F08BF"/>
    <w:rsid w:val="006F5AF0"/>
    <w:rsid w:val="00703BCB"/>
    <w:rsid w:val="007068E4"/>
    <w:rsid w:val="00712085"/>
    <w:rsid w:val="0071362C"/>
    <w:rsid w:val="00714F30"/>
    <w:rsid w:val="00721C6F"/>
    <w:rsid w:val="007228B3"/>
    <w:rsid w:val="00723E65"/>
    <w:rsid w:val="00734114"/>
    <w:rsid w:val="00744CF2"/>
    <w:rsid w:val="0075314D"/>
    <w:rsid w:val="007622E8"/>
    <w:rsid w:val="00764C91"/>
    <w:rsid w:val="00766E77"/>
    <w:rsid w:val="00772E7F"/>
    <w:rsid w:val="007742D5"/>
    <w:rsid w:val="00780BFF"/>
    <w:rsid w:val="00782326"/>
    <w:rsid w:val="00783B9C"/>
    <w:rsid w:val="007A4EA7"/>
    <w:rsid w:val="007A7F52"/>
    <w:rsid w:val="007D2D76"/>
    <w:rsid w:val="007D3AAD"/>
    <w:rsid w:val="007E4F27"/>
    <w:rsid w:val="007E6041"/>
    <w:rsid w:val="007E7767"/>
    <w:rsid w:val="007F04C5"/>
    <w:rsid w:val="007F33CB"/>
    <w:rsid w:val="007F4CC1"/>
    <w:rsid w:val="007F6EF7"/>
    <w:rsid w:val="007F7F2F"/>
    <w:rsid w:val="008063A2"/>
    <w:rsid w:val="00813A4B"/>
    <w:rsid w:val="008159D4"/>
    <w:rsid w:val="00816C8A"/>
    <w:rsid w:val="008223B3"/>
    <w:rsid w:val="0082252C"/>
    <w:rsid w:val="00834890"/>
    <w:rsid w:val="00850ACD"/>
    <w:rsid w:val="00853865"/>
    <w:rsid w:val="00854A0E"/>
    <w:rsid w:val="00855965"/>
    <w:rsid w:val="008630BD"/>
    <w:rsid w:val="00872A40"/>
    <w:rsid w:val="00880CFD"/>
    <w:rsid w:val="00883761"/>
    <w:rsid w:val="0089023B"/>
    <w:rsid w:val="008A6B47"/>
    <w:rsid w:val="008B2B1C"/>
    <w:rsid w:val="008B2C79"/>
    <w:rsid w:val="008B2F89"/>
    <w:rsid w:val="008C495E"/>
    <w:rsid w:val="008C68CD"/>
    <w:rsid w:val="008D17DE"/>
    <w:rsid w:val="008E2D75"/>
    <w:rsid w:val="008E5131"/>
    <w:rsid w:val="008E54AA"/>
    <w:rsid w:val="0090749D"/>
    <w:rsid w:val="009130A4"/>
    <w:rsid w:val="009178A5"/>
    <w:rsid w:val="00917D69"/>
    <w:rsid w:val="00921A97"/>
    <w:rsid w:val="00936071"/>
    <w:rsid w:val="00952246"/>
    <w:rsid w:val="0095504B"/>
    <w:rsid w:val="009721EC"/>
    <w:rsid w:val="00974A00"/>
    <w:rsid w:val="0099313F"/>
    <w:rsid w:val="009958B2"/>
    <w:rsid w:val="0099642D"/>
    <w:rsid w:val="009A0565"/>
    <w:rsid w:val="009B0F5D"/>
    <w:rsid w:val="009B3524"/>
    <w:rsid w:val="009B3D51"/>
    <w:rsid w:val="009B79A9"/>
    <w:rsid w:val="009C0421"/>
    <w:rsid w:val="009C7487"/>
    <w:rsid w:val="009D5067"/>
    <w:rsid w:val="009D6FDE"/>
    <w:rsid w:val="009E08A3"/>
    <w:rsid w:val="009E749E"/>
    <w:rsid w:val="009E7A4A"/>
    <w:rsid w:val="009F5C5C"/>
    <w:rsid w:val="00A2697C"/>
    <w:rsid w:val="00A35138"/>
    <w:rsid w:val="00A36E53"/>
    <w:rsid w:val="00A402B5"/>
    <w:rsid w:val="00A43103"/>
    <w:rsid w:val="00A640AB"/>
    <w:rsid w:val="00A65F4A"/>
    <w:rsid w:val="00A660B4"/>
    <w:rsid w:val="00A70AC8"/>
    <w:rsid w:val="00A71058"/>
    <w:rsid w:val="00A73A7C"/>
    <w:rsid w:val="00A757F3"/>
    <w:rsid w:val="00A828C3"/>
    <w:rsid w:val="00A82C19"/>
    <w:rsid w:val="00A82EF0"/>
    <w:rsid w:val="00A9519B"/>
    <w:rsid w:val="00AA1B00"/>
    <w:rsid w:val="00AA4C6F"/>
    <w:rsid w:val="00AC423E"/>
    <w:rsid w:val="00AC4479"/>
    <w:rsid w:val="00AD16D1"/>
    <w:rsid w:val="00AD2C2A"/>
    <w:rsid w:val="00AD37C2"/>
    <w:rsid w:val="00AD4CE1"/>
    <w:rsid w:val="00AE0B4A"/>
    <w:rsid w:val="00AE4F8A"/>
    <w:rsid w:val="00AE5538"/>
    <w:rsid w:val="00AF08FB"/>
    <w:rsid w:val="00B0433D"/>
    <w:rsid w:val="00B0444B"/>
    <w:rsid w:val="00B0757D"/>
    <w:rsid w:val="00B36413"/>
    <w:rsid w:val="00B414F6"/>
    <w:rsid w:val="00B51045"/>
    <w:rsid w:val="00B52267"/>
    <w:rsid w:val="00B8397B"/>
    <w:rsid w:val="00B84644"/>
    <w:rsid w:val="00B85072"/>
    <w:rsid w:val="00B869EB"/>
    <w:rsid w:val="00B87C80"/>
    <w:rsid w:val="00B9618C"/>
    <w:rsid w:val="00BB0415"/>
    <w:rsid w:val="00BB776C"/>
    <w:rsid w:val="00BC2763"/>
    <w:rsid w:val="00BC2A61"/>
    <w:rsid w:val="00BD5349"/>
    <w:rsid w:val="00BE64E4"/>
    <w:rsid w:val="00BF0195"/>
    <w:rsid w:val="00BF64D3"/>
    <w:rsid w:val="00BF729D"/>
    <w:rsid w:val="00C0002F"/>
    <w:rsid w:val="00C05BEB"/>
    <w:rsid w:val="00C05C4D"/>
    <w:rsid w:val="00C1021A"/>
    <w:rsid w:val="00C53841"/>
    <w:rsid w:val="00C5719A"/>
    <w:rsid w:val="00C571A5"/>
    <w:rsid w:val="00C63CD4"/>
    <w:rsid w:val="00C80326"/>
    <w:rsid w:val="00C841AB"/>
    <w:rsid w:val="00C955DC"/>
    <w:rsid w:val="00CA047A"/>
    <w:rsid w:val="00CA2D4B"/>
    <w:rsid w:val="00CA4558"/>
    <w:rsid w:val="00CB1DBC"/>
    <w:rsid w:val="00CB2B39"/>
    <w:rsid w:val="00CC3AE2"/>
    <w:rsid w:val="00CD006B"/>
    <w:rsid w:val="00CE1768"/>
    <w:rsid w:val="00CE216E"/>
    <w:rsid w:val="00CE3797"/>
    <w:rsid w:val="00CF19B9"/>
    <w:rsid w:val="00CF471D"/>
    <w:rsid w:val="00CF5A61"/>
    <w:rsid w:val="00D23032"/>
    <w:rsid w:val="00D245D3"/>
    <w:rsid w:val="00D344F1"/>
    <w:rsid w:val="00D519BE"/>
    <w:rsid w:val="00D55092"/>
    <w:rsid w:val="00D6439A"/>
    <w:rsid w:val="00D6717A"/>
    <w:rsid w:val="00D673C0"/>
    <w:rsid w:val="00D72B4A"/>
    <w:rsid w:val="00D75140"/>
    <w:rsid w:val="00D84210"/>
    <w:rsid w:val="00D85612"/>
    <w:rsid w:val="00D87858"/>
    <w:rsid w:val="00D91E9C"/>
    <w:rsid w:val="00DA0BFA"/>
    <w:rsid w:val="00DA28C6"/>
    <w:rsid w:val="00DA4076"/>
    <w:rsid w:val="00DB14CC"/>
    <w:rsid w:val="00DB6784"/>
    <w:rsid w:val="00DC37DA"/>
    <w:rsid w:val="00DD26A4"/>
    <w:rsid w:val="00DD2C6E"/>
    <w:rsid w:val="00DD48C8"/>
    <w:rsid w:val="00DD5E0E"/>
    <w:rsid w:val="00DE0D87"/>
    <w:rsid w:val="00DF091D"/>
    <w:rsid w:val="00DF3E7E"/>
    <w:rsid w:val="00E02B78"/>
    <w:rsid w:val="00E038B9"/>
    <w:rsid w:val="00E107F9"/>
    <w:rsid w:val="00E12CAB"/>
    <w:rsid w:val="00E172E4"/>
    <w:rsid w:val="00E22284"/>
    <w:rsid w:val="00E32E12"/>
    <w:rsid w:val="00E52E72"/>
    <w:rsid w:val="00E73358"/>
    <w:rsid w:val="00E81F91"/>
    <w:rsid w:val="00E90581"/>
    <w:rsid w:val="00EA391C"/>
    <w:rsid w:val="00EA5AAB"/>
    <w:rsid w:val="00EC430A"/>
    <w:rsid w:val="00ED5BC1"/>
    <w:rsid w:val="00EE6B93"/>
    <w:rsid w:val="00F00792"/>
    <w:rsid w:val="00F0276C"/>
    <w:rsid w:val="00F130ED"/>
    <w:rsid w:val="00F14241"/>
    <w:rsid w:val="00F14AB4"/>
    <w:rsid w:val="00F15661"/>
    <w:rsid w:val="00F25CC5"/>
    <w:rsid w:val="00F319CC"/>
    <w:rsid w:val="00F35D9F"/>
    <w:rsid w:val="00F4197C"/>
    <w:rsid w:val="00F56AF8"/>
    <w:rsid w:val="00F62E1A"/>
    <w:rsid w:val="00F7047C"/>
    <w:rsid w:val="00F82DD7"/>
    <w:rsid w:val="00F92082"/>
    <w:rsid w:val="00FA492B"/>
    <w:rsid w:val="00FA4EEA"/>
    <w:rsid w:val="00FA723F"/>
    <w:rsid w:val="00FC616A"/>
    <w:rsid w:val="00FD27AF"/>
    <w:rsid w:val="00FD6118"/>
    <w:rsid w:val="00FE19CD"/>
    <w:rsid w:val="00FE61C6"/>
    <w:rsid w:val="00FE6BE6"/>
    <w:rsid w:val="00FF043C"/>
    <w:rsid w:val="00FF0725"/>
    <w:rsid w:val="00FF59C3"/>
    <w:rsid w:val="00FF7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2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23B3"/>
    <w:pPr>
      <w:spacing w:before="120" w:after="120" w:line="360" w:lineRule="auto"/>
      <w:jc w:val="both"/>
    </w:pPr>
    <w:rPr>
      <w:rFonts w:eastAsia="Times New Roman" w:cs="Times New Roman"/>
      <w:sz w:val="24"/>
      <w:szCs w:val="24"/>
      <w:lang w:eastAsia="cs-CZ"/>
    </w:rPr>
  </w:style>
  <w:style w:type="paragraph" w:styleId="Nadpis1">
    <w:name w:val="heading 1"/>
    <w:basedOn w:val="Normln"/>
    <w:next w:val="Normln"/>
    <w:link w:val="Nadpis1Char"/>
    <w:qFormat/>
    <w:rsid w:val="00880CF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8B2B1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8B2B1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8B2B1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8B2B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8B2B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8B2B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8B2B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nhideWhenUsed/>
    <w:qFormat/>
    <w:rsid w:val="008B2B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nazev2">
    <w:name w:val="xnazev2"/>
    <w:basedOn w:val="Normln"/>
    <w:next w:val="Normln"/>
    <w:rsid w:val="00880CFD"/>
    <w:pPr>
      <w:jc w:val="center"/>
    </w:pPr>
    <w:rPr>
      <w:b/>
      <w:bCs/>
      <w:caps/>
      <w:spacing w:val="14"/>
      <w:sz w:val="40"/>
    </w:rPr>
  </w:style>
  <w:style w:type="paragraph" w:customStyle="1" w:styleId="xnazev1">
    <w:name w:val="xnazev1"/>
    <w:basedOn w:val="Normln"/>
    <w:next w:val="Normln"/>
    <w:rsid w:val="00880CFD"/>
    <w:pPr>
      <w:jc w:val="center"/>
    </w:pPr>
    <w:rPr>
      <w:b/>
      <w:bCs/>
      <w:caps/>
      <w:spacing w:val="14"/>
      <w:sz w:val="32"/>
    </w:rPr>
  </w:style>
  <w:style w:type="paragraph" w:styleId="Textbubliny">
    <w:name w:val="Balloon Text"/>
    <w:basedOn w:val="Normln"/>
    <w:link w:val="TextbublinyChar"/>
    <w:uiPriority w:val="99"/>
    <w:semiHidden/>
    <w:unhideWhenUsed/>
    <w:rsid w:val="00880CFD"/>
    <w:rPr>
      <w:rFonts w:ascii="Tahoma" w:hAnsi="Tahoma" w:cs="Tahoma"/>
      <w:sz w:val="16"/>
      <w:szCs w:val="16"/>
    </w:rPr>
  </w:style>
  <w:style w:type="character" w:customStyle="1" w:styleId="TextbublinyChar">
    <w:name w:val="Text bubliny Char"/>
    <w:basedOn w:val="Standardnpsmoodstavce"/>
    <w:link w:val="Textbubliny"/>
    <w:uiPriority w:val="99"/>
    <w:semiHidden/>
    <w:rsid w:val="00880CFD"/>
    <w:rPr>
      <w:rFonts w:ascii="Tahoma" w:eastAsia="Times New Roman" w:hAnsi="Tahoma" w:cs="Tahoma"/>
      <w:sz w:val="16"/>
      <w:szCs w:val="16"/>
      <w:lang w:eastAsia="cs-CZ"/>
    </w:rPr>
  </w:style>
  <w:style w:type="character" w:customStyle="1" w:styleId="Nadpis1Char">
    <w:name w:val="Nadpis 1 Char"/>
    <w:basedOn w:val="Standardnpsmoodstavce"/>
    <w:link w:val="Nadpis1"/>
    <w:rsid w:val="00880CFD"/>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880CFD"/>
    <w:pPr>
      <w:spacing w:line="276" w:lineRule="auto"/>
      <w:outlineLvl w:val="9"/>
    </w:pPr>
  </w:style>
  <w:style w:type="paragraph" w:styleId="Zhlav">
    <w:name w:val="header"/>
    <w:basedOn w:val="Normln"/>
    <w:link w:val="ZhlavChar"/>
    <w:uiPriority w:val="99"/>
    <w:unhideWhenUsed/>
    <w:rsid w:val="008B2B1C"/>
    <w:pPr>
      <w:tabs>
        <w:tab w:val="center" w:pos="4536"/>
        <w:tab w:val="right" w:pos="9072"/>
      </w:tabs>
    </w:pPr>
  </w:style>
  <w:style w:type="character" w:customStyle="1" w:styleId="ZhlavChar">
    <w:name w:val="Záhlaví Char"/>
    <w:basedOn w:val="Standardnpsmoodstavce"/>
    <w:link w:val="Zhlav"/>
    <w:uiPriority w:val="99"/>
    <w:rsid w:val="008B2B1C"/>
    <w:rPr>
      <w:rFonts w:ascii="Times New Roman" w:eastAsia="Times New Roman" w:hAnsi="Times New Roman" w:cs="Times New Roman"/>
      <w:sz w:val="24"/>
      <w:szCs w:val="24"/>
      <w:lang w:eastAsia="cs-CZ"/>
    </w:rPr>
  </w:style>
  <w:style w:type="paragraph" w:styleId="Zpat">
    <w:name w:val="footer"/>
    <w:basedOn w:val="Normln"/>
    <w:link w:val="ZpatChar"/>
    <w:unhideWhenUsed/>
    <w:rsid w:val="008B2B1C"/>
    <w:pPr>
      <w:tabs>
        <w:tab w:val="center" w:pos="4536"/>
        <w:tab w:val="right" w:pos="9072"/>
      </w:tabs>
    </w:pPr>
  </w:style>
  <w:style w:type="character" w:customStyle="1" w:styleId="ZpatChar">
    <w:name w:val="Zápatí Char"/>
    <w:basedOn w:val="Standardnpsmoodstavce"/>
    <w:link w:val="Zpat"/>
    <w:uiPriority w:val="99"/>
    <w:rsid w:val="008B2B1C"/>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8B2B1C"/>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8B2B1C"/>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rsid w:val="008B2B1C"/>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rsid w:val="008B2B1C"/>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8B2B1C"/>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rsid w:val="008B2B1C"/>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rsid w:val="008B2B1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rsid w:val="008B2B1C"/>
    <w:rPr>
      <w:rFonts w:asciiTheme="majorHAnsi" w:eastAsiaTheme="majorEastAsia" w:hAnsiTheme="majorHAnsi" w:cstheme="majorBidi"/>
      <w:i/>
      <w:iCs/>
      <w:color w:val="404040" w:themeColor="text1" w:themeTint="BF"/>
      <w:sz w:val="20"/>
      <w:szCs w:val="20"/>
      <w:lang w:eastAsia="cs-CZ"/>
    </w:rPr>
  </w:style>
  <w:style w:type="paragraph" w:styleId="Obsah1">
    <w:name w:val="toc 1"/>
    <w:basedOn w:val="Normln"/>
    <w:next w:val="Normln"/>
    <w:autoRedefine/>
    <w:uiPriority w:val="39"/>
    <w:unhideWhenUsed/>
    <w:rsid w:val="008B2B1C"/>
    <w:pPr>
      <w:tabs>
        <w:tab w:val="right" w:leader="dot" w:pos="9062"/>
      </w:tabs>
      <w:spacing w:after="100"/>
    </w:pPr>
  </w:style>
  <w:style w:type="character" w:styleId="Hypertextovodkaz">
    <w:name w:val="Hyperlink"/>
    <w:basedOn w:val="Standardnpsmoodstavce"/>
    <w:uiPriority w:val="99"/>
    <w:unhideWhenUsed/>
    <w:rsid w:val="008B2B1C"/>
    <w:rPr>
      <w:color w:val="0000FF" w:themeColor="hyperlink"/>
      <w:u w:val="single"/>
    </w:rPr>
  </w:style>
  <w:style w:type="paragraph" w:styleId="Zkladntext">
    <w:name w:val="Body Text"/>
    <w:basedOn w:val="Normln"/>
    <w:link w:val="ZkladntextChar"/>
    <w:rsid w:val="00C53841"/>
  </w:style>
  <w:style w:type="character" w:customStyle="1" w:styleId="ZkladntextChar">
    <w:name w:val="Základní text Char"/>
    <w:basedOn w:val="Standardnpsmoodstavce"/>
    <w:link w:val="Zkladntext"/>
    <w:rsid w:val="00C53841"/>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unhideWhenUsed/>
    <w:rsid w:val="00F14AB4"/>
    <w:pPr>
      <w:spacing w:after="100"/>
      <w:ind w:left="240"/>
    </w:pPr>
  </w:style>
  <w:style w:type="paragraph" w:styleId="Obsah3">
    <w:name w:val="toc 3"/>
    <w:basedOn w:val="Normln"/>
    <w:next w:val="Normln"/>
    <w:autoRedefine/>
    <w:uiPriority w:val="39"/>
    <w:unhideWhenUsed/>
    <w:rsid w:val="00F14AB4"/>
    <w:pPr>
      <w:spacing w:after="100"/>
      <w:ind w:left="480"/>
    </w:pPr>
  </w:style>
  <w:style w:type="paragraph" w:styleId="Titulek">
    <w:name w:val="caption"/>
    <w:basedOn w:val="Normln"/>
    <w:next w:val="Normln"/>
    <w:unhideWhenUsed/>
    <w:qFormat/>
    <w:rsid w:val="009C7487"/>
    <w:pPr>
      <w:spacing w:after="200"/>
      <w:jc w:val="center"/>
    </w:pPr>
    <w:rPr>
      <w:b/>
      <w:bCs/>
      <w:color w:val="4F81BD" w:themeColor="accent1"/>
      <w:sz w:val="18"/>
      <w:szCs w:val="18"/>
    </w:rPr>
  </w:style>
  <w:style w:type="table" w:styleId="Mkatabulky">
    <w:name w:val="Table Grid"/>
    <w:basedOn w:val="Normlntabulka"/>
    <w:uiPriority w:val="59"/>
    <w:rsid w:val="00F14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366AF9"/>
    <w:pPr>
      <w:spacing w:line="480" w:lineRule="auto"/>
    </w:pPr>
  </w:style>
  <w:style w:type="character" w:customStyle="1" w:styleId="Zkladntext2Char">
    <w:name w:val="Základní text 2 Char"/>
    <w:basedOn w:val="Standardnpsmoodstavce"/>
    <w:link w:val="Zkladntext2"/>
    <w:uiPriority w:val="99"/>
    <w:semiHidden/>
    <w:rsid w:val="00366AF9"/>
    <w:rPr>
      <w:rFonts w:eastAsia="Times New Roman" w:cs="Times New Roman"/>
      <w:sz w:val="24"/>
      <w:szCs w:val="24"/>
      <w:lang w:eastAsia="cs-CZ"/>
    </w:rPr>
  </w:style>
  <w:style w:type="paragraph" w:styleId="Odstavecseseznamem">
    <w:name w:val="List Paragraph"/>
    <w:basedOn w:val="Normln"/>
    <w:uiPriority w:val="34"/>
    <w:qFormat/>
    <w:rsid w:val="00E90581"/>
    <w:pPr>
      <w:ind w:left="720"/>
      <w:contextualSpacing/>
    </w:pPr>
  </w:style>
  <w:style w:type="paragraph" w:styleId="Textpoznpodarou">
    <w:name w:val="footnote text"/>
    <w:basedOn w:val="Normln"/>
    <w:link w:val="TextpoznpodarouChar"/>
    <w:uiPriority w:val="99"/>
    <w:rsid w:val="008630BD"/>
    <w:pPr>
      <w:spacing w:before="0" w:after="0" w:line="240" w:lineRule="auto"/>
      <w:ind w:left="113" w:hanging="113"/>
    </w:pPr>
    <w:rPr>
      <w:sz w:val="20"/>
      <w:szCs w:val="20"/>
    </w:rPr>
  </w:style>
  <w:style w:type="character" w:customStyle="1" w:styleId="TextpoznpodarouChar">
    <w:name w:val="Text pozn. pod čarou Char"/>
    <w:basedOn w:val="Standardnpsmoodstavce"/>
    <w:link w:val="Textpoznpodarou"/>
    <w:uiPriority w:val="99"/>
    <w:rsid w:val="008630BD"/>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245F09"/>
    <w:rPr>
      <w:vertAlign w:val="superscript"/>
    </w:rPr>
  </w:style>
  <w:style w:type="character" w:styleId="Odkaznakoment">
    <w:name w:val="annotation reference"/>
    <w:basedOn w:val="Standardnpsmoodstavce"/>
    <w:uiPriority w:val="99"/>
    <w:semiHidden/>
    <w:unhideWhenUsed/>
    <w:rsid w:val="004B7BF2"/>
    <w:rPr>
      <w:sz w:val="16"/>
      <w:szCs w:val="16"/>
    </w:rPr>
  </w:style>
  <w:style w:type="paragraph" w:styleId="Textkomente">
    <w:name w:val="annotation text"/>
    <w:basedOn w:val="Normln"/>
    <w:link w:val="TextkomenteChar"/>
    <w:uiPriority w:val="99"/>
    <w:semiHidden/>
    <w:unhideWhenUsed/>
    <w:rsid w:val="004B7BF2"/>
    <w:pPr>
      <w:spacing w:line="240" w:lineRule="auto"/>
    </w:pPr>
    <w:rPr>
      <w:sz w:val="20"/>
      <w:szCs w:val="20"/>
    </w:rPr>
  </w:style>
  <w:style w:type="character" w:customStyle="1" w:styleId="TextkomenteChar">
    <w:name w:val="Text komentáře Char"/>
    <w:basedOn w:val="Standardnpsmoodstavce"/>
    <w:link w:val="Textkomente"/>
    <w:uiPriority w:val="99"/>
    <w:semiHidden/>
    <w:rsid w:val="004B7BF2"/>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BF2"/>
    <w:rPr>
      <w:b/>
      <w:bCs/>
    </w:rPr>
  </w:style>
  <w:style w:type="character" w:customStyle="1" w:styleId="PedmtkomenteChar">
    <w:name w:val="Předmět komentáře Char"/>
    <w:basedOn w:val="TextkomenteChar"/>
    <w:link w:val="Pedmtkomente"/>
    <w:uiPriority w:val="99"/>
    <w:semiHidden/>
    <w:rsid w:val="004B7BF2"/>
    <w:rPr>
      <w:rFonts w:eastAsia="Times New Roman" w:cs="Times New Roman"/>
      <w:b/>
      <w:bCs/>
      <w:sz w:val="20"/>
      <w:szCs w:val="20"/>
      <w:lang w:eastAsia="cs-CZ"/>
    </w:rPr>
  </w:style>
  <w:style w:type="paragraph" w:customStyle="1" w:styleId="Modr">
    <w:name w:val="Modrý"/>
    <w:basedOn w:val="Normln"/>
    <w:qFormat/>
    <w:rsid w:val="009D6FDE"/>
    <w:pPr>
      <w:pBdr>
        <w:top w:val="single" w:sz="2" w:space="1" w:color="auto"/>
        <w:left w:val="single" w:sz="2" w:space="4" w:color="auto"/>
        <w:bottom w:val="single" w:sz="2" w:space="1" w:color="auto"/>
        <w:right w:val="single" w:sz="2" w:space="4" w:color="auto"/>
      </w:pBdr>
      <w:shd w:val="clear" w:color="auto" w:fill="DBE5F1" w:themeFill="accent1" w:themeFillTint="33"/>
    </w:pPr>
  </w:style>
  <w:style w:type="paragraph" w:customStyle="1" w:styleId="Odrazka">
    <w:name w:val="Odrazka"/>
    <w:basedOn w:val="Odstavecseseznamem"/>
    <w:qFormat/>
    <w:rsid w:val="00F4197C"/>
    <w:pPr>
      <w:numPr>
        <w:numId w:val="12"/>
      </w:numPr>
      <w:spacing w:before="0" w:after="0"/>
      <w:ind w:left="714" w:hanging="357"/>
    </w:pPr>
  </w:style>
  <w:style w:type="character" w:styleId="Sledovanodkaz">
    <w:name w:val="FollowedHyperlink"/>
    <w:basedOn w:val="Standardnpsmoodstavce"/>
    <w:uiPriority w:val="99"/>
    <w:semiHidden/>
    <w:unhideWhenUsed/>
    <w:rsid w:val="000273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23B3"/>
    <w:pPr>
      <w:spacing w:before="120" w:after="120" w:line="360" w:lineRule="auto"/>
      <w:jc w:val="both"/>
    </w:pPr>
    <w:rPr>
      <w:rFonts w:eastAsia="Times New Roman" w:cs="Times New Roman"/>
      <w:sz w:val="24"/>
      <w:szCs w:val="24"/>
      <w:lang w:eastAsia="cs-CZ"/>
    </w:rPr>
  </w:style>
  <w:style w:type="paragraph" w:styleId="Nadpis1">
    <w:name w:val="heading 1"/>
    <w:basedOn w:val="Normln"/>
    <w:next w:val="Normln"/>
    <w:link w:val="Nadpis1Char"/>
    <w:qFormat/>
    <w:rsid w:val="00880CF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8B2B1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8B2B1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8B2B1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8B2B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8B2B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8B2B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8B2B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nhideWhenUsed/>
    <w:qFormat/>
    <w:rsid w:val="008B2B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nazev2">
    <w:name w:val="xnazev2"/>
    <w:basedOn w:val="Normln"/>
    <w:next w:val="Normln"/>
    <w:rsid w:val="00880CFD"/>
    <w:pPr>
      <w:jc w:val="center"/>
    </w:pPr>
    <w:rPr>
      <w:b/>
      <w:bCs/>
      <w:caps/>
      <w:spacing w:val="14"/>
      <w:sz w:val="40"/>
    </w:rPr>
  </w:style>
  <w:style w:type="paragraph" w:customStyle="1" w:styleId="xnazev1">
    <w:name w:val="xnazev1"/>
    <w:basedOn w:val="Normln"/>
    <w:next w:val="Normln"/>
    <w:rsid w:val="00880CFD"/>
    <w:pPr>
      <w:jc w:val="center"/>
    </w:pPr>
    <w:rPr>
      <w:b/>
      <w:bCs/>
      <w:caps/>
      <w:spacing w:val="14"/>
      <w:sz w:val="32"/>
    </w:rPr>
  </w:style>
  <w:style w:type="paragraph" w:styleId="Textbubliny">
    <w:name w:val="Balloon Text"/>
    <w:basedOn w:val="Normln"/>
    <w:link w:val="TextbublinyChar"/>
    <w:uiPriority w:val="99"/>
    <w:semiHidden/>
    <w:unhideWhenUsed/>
    <w:rsid w:val="00880CFD"/>
    <w:rPr>
      <w:rFonts w:ascii="Tahoma" w:hAnsi="Tahoma" w:cs="Tahoma"/>
      <w:sz w:val="16"/>
      <w:szCs w:val="16"/>
    </w:rPr>
  </w:style>
  <w:style w:type="character" w:customStyle="1" w:styleId="TextbublinyChar">
    <w:name w:val="Text bubliny Char"/>
    <w:basedOn w:val="Standardnpsmoodstavce"/>
    <w:link w:val="Textbubliny"/>
    <w:uiPriority w:val="99"/>
    <w:semiHidden/>
    <w:rsid w:val="00880CFD"/>
    <w:rPr>
      <w:rFonts w:ascii="Tahoma" w:eastAsia="Times New Roman" w:hAnsi="Tahoma" w:cs="Tahoma"/>
      <w:sz w:val="16"/>
      <w:szCs w:val="16"/>
      <w:lang w:eastAsia="cs-CZ"/>
    </w:rPr>
  </w:style>
  <w:style w:type="character" w:customStyle="1" w:styleId="Nadpis1Char">
    <w:name w:val="Nadpis 1 Char"/>
    <w:basedOn w:val="Standardnpsmoodstavce"/>
    <w:link w:val="Nadpis1"/>
    <w:rsid w:val="00880CFD"/>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880CFD"/>
    <w:pPr>
      <w:spacing w:line="276" w:lineRule="auto"/>
      <w:outlineLvl w:val="9"/>
    </w:pPr>
  </w:style>
  <w:style w:type="paragraph" w:styleId="Zhlav">
    <w:name w:val="header"/>
    <w:basedOn w:val="Normln"/>
    <w:link w:val="ZhlavChar"/>
    <w:uiPriority w:val="99"/>
    <w:unhideWhenUsed/>
    <w:rsid w:val="008B2B1C"/>
    <w:pPr>
      <w:tabs>
        <w:tab w:val="center" w:pos="4536"/>
        <w:tab w:val="right" w:pos="9072"/>
      </w:tabs>
    </w:pPr>
  </w:style>
  <w:style w:type="character" w:customStyle="1" w:styleId="ZhlavChar">
    <w:name w:val="Záhlaví Char"/>
    <w:basedOn w:val="Standardnpsmoodstavce"/>
    <w:link w:val="Zhlav"/>
    <w:uiPriority w:val="99"/>
    <w:rsid w:val="008B2B1C"/>
    <w:rPr>
      <w:rFonts w:ascii="Times New Roman" w:eastAsia="Times New Roman" w:hAnsi="Times New Roman" w:cs="Times New Roman"/>
      <w:sz w:val="24"/>
      <w:szCs w:val="24"/>
      <w:lang w:eastAsia="cs-CZ"/>
    </w:rPr>
  </w:style>
  <w:style w:type="paragraph" w:styleId="Zpat">
    <w:name w:val="footer"/>
    <w:basedOn w:val="Normln"/>
    <w:link w:val="ZpatChar"/>
    <w:unhideWhenUsed/>
    <w:rsid w:val="008B2B1C"/>
    <w:pPr>
      <w:tabs>
        <w:tab w:val="center" w:pos="4536"/>
        <w:tab w:val="right" w:pos="9072"/>
      </w:tabs>
    </w:pPr>
  </w:style>
  <w:style w:type="character" w:customStyle="1" w:styleId="ZpatChar">
    <w:name w:val="Zápatí Char"/>
    <w:basedOn w:val="Standardnpsmoodstavce"/>
    <w:link w:val="Zpat"/>
    <w:uiPriority w:val="99"/>
    <w:rsid w:val="008B2B1C"/>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8B2B1C"/>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8B2B1C"/>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rsid w:val="008B2B1C"/>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rsid w:val="008B2B1C"/>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8B2B1C"/>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rsid w:val="008B2B1C"/>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rsid w:val="008B2B1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rsid w:val="008B2B1C"/>
    <w:rPr>
      <w:rFonts w:asciiTheme="majorHAnsi" w:eastAsiaTheme="majorEastAsia" w:hAnsiTheme="majorHAnsi" w:cstheme="majorBidi"/>
      <w:i/>
      <w:iCs/>
      <w:color w:val="404040" w:themeColor="text1" w:themeTint="BF"/>
      <w:sz w:val="20"/>
      <w:szCs w:val="20"/>
      <w:lang w:eastAsia="cs-CZ"/>
    </w:rPr>
  </w:style>
  <w:style w:type="paragraph" w:styleId="Obsah1">
    <w:name w:val="toc 1"/>
    <w:basedOn w:val="Normln"/>
    <w:next w:val="Normln"/>
    <w:autoRedefine/>
    <w:uiPriority w:val="39"/>
    <w:unhideWhenUsed/>
    <w:rsid w:val="008B2B1C"/>
    <w:pPr>
      <w:tabs>
        <w:tab w:val="right" w:leader="dot" w:pos="9062"/>
      </w:tabs>
      <w:spacing w:after="100"/>
    </w:pPr>
  </w:style>
  <w:style w:type="character" w:styleId="Hypertextovodkaz">
    <w:name w:val="Hyperlink"/>
    <w:basedOn w:val="Standardnpsmoodstavce"/>
    <w:uiPriority w:val="99"/>
    <w:unhideWhenUsed/>
    <w:rsid w:val="008B2B1C"/>
    <w:rPr>
      <w:color w:val="0000FF" w:themeColor="hyperlink"/>
      <w:u w:val="single"/>
    </w:rPr>
  </w:style>
  <w:style w:type="paragraph" w:styleId="Zkladntext">
    <w:name w:val="Body Text"/>
    <w:basedOn w:val="Normln"/>
    <w:link w:val="ZkladntextChar"/>
    <w:rsid w:val="00C53841"/>
  </w:style>
  <w:style w:type="character" w:customStyle="1" w:styleId="ZkladntextChar">
    <w:name w:val="Základní text Char"/>
    <w:basedOn w:val="Standardnpsmoodstavce"/>
    <w:link w:val="Zkladntext"/>
    <w:rsid w:val="00C53841"/>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unhideWhenUsed/>
    <w:rsid w:val="00F14AB4"/>
    <w:pPr>
      <w:spacing w:after="100"/>
      <w:ind w:left="240"/>
    </w:pPr>
  </w:style>
  <w:style w:type="paragraph" w:styleId="Obsah3">
    <w:name w:val="toc 3"/>
    <w:basedOn w:val="Normln"/>
    <w:next w:val="Normln"/>
    <w:autoRedefine/>
    <w:uiPriority w:val="39"/>
    <w:unhideWhenUsed/>
    <w:rsid w:val="00F14AB4"/>
    <w:pPr>
      <w:spacing w:after="100"/>
      <w:ind w:left="480"/>
    </w:pPr>
  </w:style>
  <w:style w:type="paragraph" w:styleId="Titulek">
    <w:name w:val="caption"/>
    <w:basedOn w:val="Normln"/>
    <w:next w:val="Normln"/>
    <w:unhideWhenUsed/>
    <w:qFormat/>
    <w:rsid w:val="009C7487"/>
    <w:pPr>
      <w:spacing w:after="200"/>
      <w:jc w:val="center"/>
    </w:pPr>
    <w:rPr>
      <w:b/>
      <w:bCs/>
      <w:color w:val="4F81BD" w:themeColor="accent1"/>
      <w:sz w:val="18"/>
      <w:szCs w:val="18"/>
    </w:rPr>
  </w:style>
  <w:style w:type="table" w:styleId="Mkatabulky">
    <w:name w:val="Table Grid"/>
    <w:basedOn w:val="Normlntabulka"/>
    <w:uiPriority w:val="59"/>
    <w:rsid w:val="00F14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366AF9"/>
    <w:pPr>
      <w:spacing w:line="480" w:lineRule="auto"/>
    </w:pPr>
  </w:style>
  <w:style w:type="character" w:customStyle="1" w:styleId="Zkladntext2Char">
    <w:name w:val="Základní text 2 Char"/>
    <w:basedOn w:val="Standardnpsmoodstavce"/>
    <w:link w:val="Zkladntext2"/>
    <w:uiPriority w:val="99"/>
    <w:semiHidden/>
    <w:rsid w:val="00366AF9"/>
    <w:rPr>
      <w:rFonts w:eastAsia="Times New Roman" w:cs="Times New Roman"/>
      <w:sz w:val="24"/>
      <w:szCs w:val="24"/>
      <w:lang w:eastAsia="cs-CZ"/>
    </w:rPr>
  </w:style>
  <w:style w:type="paragraph" w:styleId="Odstavecseseznamem">
    <w:name w:val="List Paragraph"/>
    <w:basedOn w:val="Normln"/>
    <w:uiPriority w:val="34"/>
    <w:qFormat/>
    <w:rsid w:val="00E90581"/>
    <w:pPr>
      <w:ind w:left="720"/>
      <w:contextualSpacing/>
    </w:pPr>
  </w:style>
  <w:style w:type="paragraph" w:styleId="Textpoznpodarou">
    <w:name w:val="footnote text"/>
    <w:basedOn w:val="Normln"/>
    <w:link w:val="TextpoznpodarouChar"/>
    <w:uiPriority w:val="99"/>
    <w:rsid w:val="008630BD"/>
    <w:pPr>
      <w:spacing w:before="0" w:after="0" w:line="240" w:lineRule="auto"/>
      <w:ind w:left="113" w:hanging="113"/>
    </w:pPr>
    <w:rPr>
      <w:sz w:val="20"/>
      <w:szCs w:val="20"/>
    </w:rPr>
  </w:style>
  <w:style w:type="character" w:customStyle="1" w:styleId="TextpoznpodarouChar">
    <w:name w:val="Text pozn. pod čarou Char"/>
    <w:basedOn w:val="Standardnpsmoodstavce"/>
    <w:link w:val="Textpoznpodarou"/>
    <w:uiPriority w:val="99"/>
    <w:rsid w:val="008630BD"/>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245F09"/>
    <w:rPr>
      <w:vertAlign w:val="superscript"/>
    </w:rPr>
  </w:style>
  <w:style w:type="character" w:styleId="Odkaznakoment">
    <w:name w:val="annotation reference"/>
    <w:basedOn w:val="Standardnpsmoodstavce"/>
    <w:uiPriority w:val="99"/>
    <w:semiHidden/>
    <w:unhideWhenUsed/>
    <w:rsid w:val="004B7BF2"/>
    <w:rPr>
      <w:sz w:val="16"/>
      <w:szCs w:val="16"/>
    </w:rPr>
  </w:style>
  <w:style w:type="paragraph" w:styleId="Textkomente">
    <w:name w:val="annotation text"/>
    <w:basedOn w:val="Normln"/>
    <w:link w:val="TextkomenteChar"/>
    <w:uiPriority w:val="99"/>
    <w:semiHidden/>
    <w:unhideWhenUsed/>
    <w:rsid w:val="004B7BF2"/>
    <w:pPr>
      <w:spacing w:line="240" w:lineRule="auto"/>
    </w:pPr>
    <w:rPr>
      <w:sz w:val="20"/>
      <w:szCs w:val="20"/>
    </w:rPr>
  </w:style>
  <w:style w:type="character" w:customStyle="1" w:styleId="TextkomenteChar">
    <w:name w:val="Text komentáře Char"/>
    <w:basedOn w:val="Standardnpsmoodstavce"/>
    <w:link w:val="Textkomente"/>
    <w:uiPriority w:val="99"/>
    <w:semiHidden/>
    <w:rsid w:val="004B7BF2"/>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BF2"/>
    <w:rPr>
      <w:b/>
      <w:bCs/>
    </w:rPr>
  </w:style>
  <w:style w:type="character" w:customStyle="1" w:styleId="PedmtkomenteChar">
    <w:name w:val="Předmět komentáře Char"/>
    <w:basedOn w:val="TextkomenteChar"/>
    <w:link w:val="Pedmtkomente"/>
    <w:uiPriority w:val="99"/>
    <w:semiHidden/>
    <w:rsid w:val="004B7BF2"/>
    <w:rPr>
      <w:rFonts w:eastAsia="Times New Roman" w:cs="Times New Roman"/>
      <w:b/>
      <w:bCs/>
      <w:sz w:val="20"/>
      <w:szCs w:val="20"/>
      <w:lang w:eastAsia="cs-CZ"/>
    </w:rPr>
  </w:style>
  <w:style w:type="paragraph" w:customStyle="1" w:styleId="Modr">
    <w:name w:val="Modrý"/>
    <w:basedOn w:val="Normln"/>
    <w:qFormat/>
    <w:rsid w:val="009D6FDE"/>
    <w:pPr>
      <w:pBdr>
        <w:top w:val="single" w:sz="2" w:space="1" w:color="auto"/>
        <w:left w:val="single" w:sz="2" w:space="4" w:color="auto"/>
        <w:bottom w:val="single" w:sz="2" w:space="1" w:color="auto"/>
        <w:right w:val="single" w:sz="2" w:space="4" w:color="auto"/>
      </w:pBdr>
      <w:shd w:val="clear" w:color="auto" w:fill="DBE5F1" w:themeFill="accent1" w:themeFillTint="33"/>
    </w:pPr>
  </w:style>
  <w:style w:type="paragraph" w:customStyle="1" w:styleId="Odrazka">
    <w:name w:val="Odrazka"/>
    <w:basedOn w:val="Odstavecseseznamem"/>
    <w:qFormat/>
    <w:rsid w:val="00F4197C"/>
    <w:pPr>
      <w:numPr>
        <w:numId w:val="12"/>
      </w:numPr>
      <w:spacing w:before="0" w:after="0"/>
      <w:ind w:left="714" w:hanging="357"/>
    </w:pPr>
  </w:style>
  <w:style w:type="character" w:styleId="Sledovanodkaz">
    <w:name w:val="FollowedHyperlink"/>
    <w:basedOn w:val="Standardnpsmoodstavce"/>
    <w:uiPriority w:val="99"/>
    <w:semiHidden/>
    <w:unhideWhenUsed/>
    <w:rsid w:val="00027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74053">
      <w:bodyDiv w:val="1"/>
      <w:marLeft w:val="0"/>
      <w:marRight w:val="0"/>
      <w:marTop w:val="0"/>
      <w:marBottom w:val="0"/>
      <w:divBdr>
        <w:top w:val="none" w:sz="0" w:space="0" w:color="auto"/>
        <w:left w:val="none" w:sz="0" w:space="0" w:color="auto"/>
        <w:bottom w:val="none" w:sz="0" w:space="0" w:color="auto"/>
        <w:right w:val="none" w:sz="0" w:space="0" w:color="auto"/>
      </w:divBdr>
    </w:div>
    <w:div w:id="14077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www.dtest.cz/clanek-2080/jak-vybrat-tablet" TargetMode="External"/><Relationship Id="rId34" Type="http://schemas.openxmlformats.org/officeDocument/2006/relationships/hyperlink" Target="http://www.svethardware.cz/technologie-lcd-panelu/14465-2" TargetMode="External"/><Relationship Id="rId42" Type="http://schemas.openxmlformats.org/officeDocument/2006/relationships/image" Target="media/image7.jpeg"/><Relationship Id="rId47" Type="http://schemas.openxmlformats.org/officeDocument/2006/relationships/hyperlink" Target="http://www.ubuntu.cz/" TargetMode="External"/><Relationship Id="rId50" Type="http://schemas.openxmlformats.org/officeDocument/2006/relationships/image" Target="media/image11.png"/><Relationship Id="rId55" Type="http://schemas.openxmlformats.org/officeDocument/2006/relationships/hyperlink" Target="http://www.google.cz/url?sa=i&amp;source=imgres&amp;cd=&amp;cad=rja&amp;uact=8&amp;ved=0CAwQjRwwAA&amp;url=http://en.wikipedia.org/wiki/Windows_Mobile_6.5&amp;ei=CAFPVabKBMHqUuDogaAG&amp;psig=AFQjCNHZBlNy84PGPjYcCXRA1R0Qhauhsg&amp;ust=1431327368151069" TargetMode="External"/><Relationship Id="rId63" Type="http://schemas.openxmlformats.org/officeDocument/2006/relationships/hyperlink" Target="http://www.google.cz/url?sa=i&amp;rct=j&amp;q=&amp;esrc=s&amp;source=images&amp;cd=&amp;cad=rja&amp;uact=8&amp;ved=0CAcQjRw&amp;url=http://www.h3dwallpapers.com/windows-logo-1950/&amp;ei=341IVZ-IC4bfUdSlgYgK&amp;bvm=bv.92291466,d.d24&amp;psig=AFQjCNGJxIvGNlJ2tZB54XzSQxe3NOmmwg&amp;ust=1430904666804144" TargetMode="External"/><Relationship Id="rId68" Type="http://schemas.openxmlformats.org/officeDocument/2006/relationships/hyperlink" Target="http://shop.lenovo.com/cz/cs/tablets/lenovo/?menu-id=lenovo_tablety" TargetMode="External"/><Relationship Id="rId76" Type="http://schemas.openxmlformats.org/officeDocument/2006/relationships/hyperlink" Target="http://www.poda.cz/index.php/cz/domacnosti/internet" TargetMode="External"/><Relationship Id="rId84" Type="http://schemas.openxmlformats.org/officeDocument/2006/relationships/hyperlink" Target="http://www.dsl.cz/jak-na-to/2-zaciname/219-co-je-adsl-a-vdsl" TargetMode="External"/><Relationship Id="rId89" Type="http://schemas.openxmlformats.org/officeDocument/2006/relationships/hyperlink" Target="http://www.jaknainternet.cz/page/1185/rizika-socialnich-siti/"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svethardware.cz/tablety/" TargetMode="External"/><Relationship Id="rId92" Type="http://schemas.openxmlformats.org/officeDocument/2006/relationships/hyperlink" Target="http://www.bezpecnyinternet.cz/" TargetMode="External"/><Relationship Id="rId2" Type="http://schemas.openxmlformats.org/officeDocument/2006/relationships/numbering" Target="numbering.xml"/><Relationship Id="rId16" Type="http://schemas.openxmlformats.org/officeDocument/2006/relationships/hyperlink" Target="http://www.mobilmania.cz/clanky/vybirame-tablet-na-cesty-volani-pro-deti-i-domacnost/sc-3-a-1328288/default.aspx" TargetMode="External"/><Relationship Id="rId29" Type="http://schemas.openxmlformats.org/officeDocument/2006/relationships/hyperlink" Target="http://www.mobilmania.cz/clanky/jak-vybrat-spravny-tablet-radce/sc-3-a-1328155/default.aspx" TargetMode="Externa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katalogrecenzi.cz/jak-vybrat-tablet/" TargetMode="External"/><Relationship Id="rId37" Type="http://schemas.openxmlformats.org/officeDocument/2006/relationships/hyperlink" Target="http://www.novinky.cz/internet-a-pc/mobil/367305-samsung-chysta-mobil-se-4k-displejem.html" TargetMode="External"/><Relationship Id="rId40" Type="http://schemas.openxmlformats.org/officeDocument/2006/relationships/header" Target="header3.xml"/><Relationship Id="rId45" Type="http://schemas.openxmlformats.org/officeDocument/2006/relationships/hyperlink" Target="http://www.google.cz/url?sa=i&amp;source=imgres&amp;cd=&amp;cad=rja&amp;uact=8&amp;ved=0CAwQjRwwAA&amp;url=http://slovnikmidi.info/vyklad/555&amp;ei=GgRPVcjlGMasUcbrgYAI&amp;psig=AFQjCNHWNAbV5sjSb_yl17NJ_4o3c_rdUg&amp;ust=1431328154474102" TargetMode="External"/><Relationship Id="rId53" Type="http://schemas.openxmlformats.org/officeDocument/2006/relationships/hyperlink" Target="http://www.google.cz/url?sa=i&amp;source=imgres&amp;cd=&amp;cad=rja&amp;uact=8&amp;ved=0CAwQjRwwAA&amp;url=http://mobilenet.cz/clanky/pehled-verz-symbianu-funkce-a-vylepen-5877&amp;ei=egRPVdTQOoGeUL7WgegH&amp;psig=AFQjCNFNzyqPWRzcrOlinsvOX1izAVBeew&amp;ust=1431328251042377" TargetMode="External"/><Relationship Id="rId58" Type="http://schemas.openxmlformats.org/officeDocument/2006/relationships/image" Target="media/image15.jpeg"/><Relationship Id="rId66" Type="http://schemas.openxmlformats.org/officeDocument/2006/relationships/hyperlink" Target="http://spomocnik.rvp.cz/clanek/18289/VOLBA-OPERACNIHO-SYSTEMU-PRO-SKOLNI-TABLETY.html" TargetMode="External"/><Relationship Id="rId74" Type="http://schemas.openxmlformats.org/officeDocument/2006/relationships/hyperlink" Target="http://www.o2.cz/osobni/internet/" TargetMode="External"/><Relationship Id="rId79" Type="http://schemas.openxmlformats.org/officeDocument/2006/relationships/hyperlink" Target="http://www.upc.cz/internet/" TargetMode="External"/><Relationship Id="rId87" Type="http://schemas.openxmlformats.org/officeDocument/2006/relationships/hyperlink" Target="http://finance.idnes.cz/inspektor-v-nesnazich-pozor-na-skrytou-identitu-fbe-/viteze.aspx?c=A150417_104235_viteze_sov" TargetMode="External"/><Relationship Id="rId5" Type="http://schemas.openxmlformats.org/officeDocument/2006/relationships/settings" Target="settings.xml"/><Relationship Id="rId61" Type="http://schemas.openxmlformats.org/officeDocument/2006/relationships/hyperlink" Target="http://www.google.cz/url?sa=i&amp;source=imgres&amp;cd=&amp;cad=rja&amp;uact=8&amp;ved=0CAwQjRwwAA&amp;url=http://technet.idnes.cz/google-predstavil-svuj-operacni-system-chrome-os-za-rok-bude-k-mani-1fa-/software.aspx?c%3DA091119_213948_sw_internet_pka&amp;ei=qgZPVdvjMcv2UpfCgbgH&amp;psig=AFQjCNETPV93Y--eY_gAaDKYVPHhiCjgkw&amp;ust=1431328810895395" TargetMode="External"/><Relationship Id="rId82" Type="http://schemas.openxmlformats.org/officeDocument/2006/relationships/hyperlink" Target="http://www.jaknainternet.cz/" TargetMode="External"/><Relationship Id="rId90" Type="http://schemas.openxmlformats.org/officeDocument/2006/relationships/hyperlink" Target="http://www.novinky.cz/internet-a-pc/bezpecnost/" TargetMode="External"/><Relationship Id="rId95" Type="http://schemas.openxmlformats.org/officeDocument/2006/relationships/header" Target="header7.xml"/><Relationship Id="rId19" Type="http://schemas.openxmlformats.org/officeDocument/2006/relationships/hyperlink" Target="http://notebook.cz/clanky/technologie/2012/cemu-vsemu-venovat-pozornost-pri-vyberu-tabletu" TargetMode="External"/><Relationship Id="rId14" Type="http://schemas.openxmlformats.org/officeDocument/2006/relationships/hyperlink" Target="http://tech.ihned.cz/c1-54739380-k-cemu-jsou-tablety-nejcasteji-na-e-maily-web-a-socialni-site" TargetMode="External"/><Relationship Id="rId22" Type="http://schemas.openxmlformats.org/officeDocument/2006/relationships/header" Target="header2.xml"/><Relationship Id="rId27" Type="http://schemas.openxmlformats.org/officeDocument/2006/relationships/image" Target="media/image6.jpeg"/><Relationship Id="rId30" Type="http://schemas.openxmlformats.org/officeDocument/2006/relationships/hyperlink" Target="http://notebookblog.cz/technika/navody/minimalisticky-pruvodce-displeji-notebooku-a-jejich-problemy/" TargetMode="External"/><Relationship Id="rId35" Type="http://schemas.openxmlformats.org/officeDocument/2006/relationships/hyperlink" Target="http://www.zive.cz/clanky/jak-spravne-vybrat-notebook-lcd-displeje/sc-3-a-174817/default.aspx" TargetMode="External"/><Relationship Id="rId43" Type="http://schemas.openxmlformats.org/officeDocument/2006/relationships/hyperlink" Target="http://www.google.cz/url?sa=i&amp;rct=j&amp;q=&amp;esrc=s&amp;source=images&amp;cd=&amp;cad=rja&amp;uact=8&amp;ved=0CAcQjRw&amp;url=http://en.wikipedia.org/wiki/History_of_Apple_Inc.&amp;ei=Z41IVYu5GIa8UfW7gbAH&amp;bvm=bv.92291466,d.d24&amp;psig=AFQjCNEf69850N-bzTz1NWPT2LnTBqF0LQ&amp;ust=1430904536763256" TargetMode="External"/><Relationship Id="rId48" Type="http://schemas.openxmlformats.org/officeDocument/2006/relationships/image" Target="media/image10.png"/><Relationship Id="rId56" Type="http://schemas.openxmlformats.org/officeDocument/2006/relationships/image" Target="media/image14.jpeg"/><Relationship Id="rId64" Type="http://schemas.openxmlformats.org/officeDocument/2006/relationships/image" Target="media/image18.png"/><Relationship Id="rId69" Type="http://schemas.openxmlformats.org/officeDocument/2006/relationships/hyperlink" Target="http://www.apple.com/cz/ipad/" TargetMode="External"/><Relationship Id="rId77" Type="http://schemas.openxmlformats.org/officeDocument/2006/relationships/hyperlink" Target="http://www.bezdratovepripojeni.cz/ostrava" TargetMode="External"/><Relationship Id="rId8" Type="http://schemas.openxmlformats.org/officeDocument/2006/relationships/endnotes" Target="endnotes.xml"/><Relationship Id="rId51" Type="http://schemas.openxmlformats.org/officeDocument/2006/relationships/hyperlink" Target="http://www.google.cz/url?sa=i&amp;rct=j&amp;q=&amp;esrc=s&amp;source=images&amp;cd=&amp;cad=rja&amp;uact=8&amp;ved=0CAcQjRw&amp;url=http://www.forbes.com/sites/thomasbrewster/2015/01/12/google-webview-updates-quietly-killed-for-most-androids/&amp;ei=Bo1IVY6tBcvoUtTGgagH&amp;bvm=bv.92291466,d.d24&amp;psig=AFQjCNF4GSqgl2nWKlMRp6_eYe8eWfJJUw&amp;ust=1430904432900021" TargetMode="External"/><Relationship Id="rId72" Type="http://schemas.openxmlformats.org/officeDocument/2006/relationships/hyperlink" Target="http://tabletnet.cz/" TargetMode="External"/><Relationship Id="rId80" Type="http://schemas.openxmlformats.org/officeDocument/2006/relationships/hyperlink" Target="http://www.poda.cz/index.php/cz/domacnosti/internet/domy-brno-ov-praha" TargetMode="External"/><Relationship Id="rId85" Type="http://schemas.openxmlformats.org/officeDocument/2006/relationships/hyperlink" Target="http://www.jaknainternet.cz/page/2530/na-co-si-dat-pozor-u-poskytovatele-pripojeni/" TargetMode="External"/><Relationship Id="rId93" Type="http://schemas.openxmlformats.org/officeDocument/2006/relationships/hyperlink" Target="http://www.bezpecne-online.cz/uvod"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origweb.cz/svet-techniky/vyhody-a-nevyhody-tabletu" TargetMode="External"/><Relationship Id="rId25" Type="http://schemas.openxmlformats.org/officeDocument/2006/relationships/hyperlink" Target="https://www.mall.cz/tablety" TargetMode="External"/><Relationship Id="rId33" Type="http://schemas.openxmlformats.org/officeDocument/2006/relationships/hyperlink" Target="http://mobilenet.cz/clanky/techbox-technologie-displeju---je-lepsi-tft-nebo-amoled-11330" TargetMode="External"/><Relationship Id="rId38" Type="http://schemas.openxmlformats.org/officeDocument/2006/relationships/hyperlink" Target="http://www.svethardware.cz/zajimate-se-o-deni-v-it-hledame-novinkare/39877" TargetMode="External"/><Relationship Id="rId46" Type="http://schemas.openxmlformats.org/officeDocument/2006/relationships/image" Target="media/image9.png"/><Relationship Id="rId59" Type="http://schemas.openxmlformats.org/officeDocument/2006/relationships/hyperlink" Target="http://www.google.cz/url?sa=i&amp;source=imgres&amp;cd=&amp;cad=rja&amp;uact=8&amp;ved=0CAwQjRwwAA&amp;url=http://mobilizujeme.cz/clanky/vybirame-idealni-telefon-se-ctenari-mobilizujeme-cz-7-dil-vyrobce/&amp;ei=awVPVYDEFszvUo3agLgK&amp;psig=AFQjCNEZZvpr85rH1sVWSEV3CAVo_0Iw9g&amp;ust=1431328491434265" TargetMode="External"/><Relationship Id="rId67" Type="http://schemas.openxmlformats.org/officeDocument/2006/relationships/hyperlink" Target="http://www.samsung.com/cz/home" TargetMode="External"/><Relationship Id="rId20" Type="http://schemas.openxmlformats.org/officeDocument/2006/relationships/hyperlink" Target="http://www.mobilmania.cz/clanky/jak-vybrat-spravny-tablet-radce/sc-3-a-1328155/default.aspx" TargetMode="External"/><Relationship Id="rId41" Type="http://schemas.openxmlformats.org/officeDocument/2006/relationships/hyperlink" Target="http://www.google.cz/url?sa=i&amp;source=imgres&amp;cd=&amp;cad=rja&amp;uact=8&amp;ved=0CAwQjRwwAA&amp;url=http://uncyclopedia.wikia.com/wiki/Windows_XP&amp;ei=VQBPVe2UCYn8UrKSgNgC&amp;psig=AFQjCNERQ1JRnBTqzija0hdWneyMoZblxw&amp;ust=1431327189257707" TargetMode="External"/><Relationship Id="rId54" Type="http://schemas.openxmlformats.org/officeDocument/2006/relationships/image" Target="media/image13.png"/><Relationship Id="rId62" Type="http://schemas.openxmlformats.org/officeDocument/2006/relationships/image" Target="media/image17.jpeg"/><Relationship Id="rId70" Type="http://schemas.openxmlformats.org/officeDocument/2006/relationships/hyperlink" Target="https://www.alza.cz/tablety/18852388.htm" TargetMode="External"/><Relationship Id="rId75" Type="http://schemas.openxmlformats.org/officeDocument/2006/relationships/hyperlink" Target="http://www.upc.cz/internet/" TargetMode="External"/><Relationship Id="rId83" Type="http://schemas.openxmlformats.org/officeDocument/2006/relationships/hyperlink" Target="http://www.dsl.cz/jak-na-to/2-zaciname/26-jak-se-pripojit-k-internetu" TargetMode="External"/><Relationship Id="rId88" Type="http://schemas.openxmlformats.org/officeDocument/2006/relationships/hyperlink" Target="http://www.jaknainternet.cz/page/1199/muzeme-verit-internetu-/" TargetMode="External"/><Relationship Id="rId91" Type="http://schemas.openxmlformats.org/officeDocument/2006/relationships/hyperlink" Target="http://www.jaknainternet.cz/"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omplot.cz/k-cemu-je-dobre-mit-tablet-aneb-ma-cenu-si-ho-kupovat/" TargetMode="External"/><Relationship Id="rId23" Type="http://schemas.openxmlformats.org/officeDocument/2006/relationships/image" Target="media/image3.png"/><Relationship Id="rId28" Type="http://schemas.openxmlformats.org/officeDocument/2006/relationships/hyperlink" Target="http://www.mobilmania.cz/clanky/konec-zmatku-v-rozliseni-displeju-prehled/sc-3-a-1319962/default.aspx" TargetMode="External"/><Relationship Id="rId36" Type="http://schemas.openxmlformats.org/officeDocument/2006/relationships/hyperlink" Target="http://cdr.cz/clanek/vyznejte-se-v-mobilnich-displejich" TargetMode="External"/><Relationship Id="rId49" Type="http://schemas.openxmlformats.org/officeDocument/2006/relationships/hyperlink" Target="https://www.google.cz/url?sa=i&amp;rct=j&amp;q=&amp;esrc=s&amp;source=images&amp;cd=&amp;cad=rja&amp;uact=8&amp;ved=0CAcQjRw&amp;url=https://www.maxiorel.cz/tagy/apple&amp;ei=oQJPVa6iBoTfU57YgcAB&amp;bvm=bv.92885102,d.d24&amp;psig=AFQjCNEPzHju_dUwm402FHu7AX_rE_iQIw&amp;ust=1431327768788601" TargetMode="External"/><Relationship Id="rId57" Type="http://schemas.openxmlformats.org/officeDocument/2006/relationships/hyperlink" Target="http://www.google.cz/url?sa=i&amp;source=imgres&amp;cd=&amp;cad=rja&amp;uact=8&amp;ved=0CAwQjRwwAA&amp;url=http://appscout.pcmag.com/windows-mobile&amp;ei=LQFPVa60DMvbUb79gaAM&amp;psig=AFQjCNF3o34NCHjHB0GWdKdDzUe02JraSg&amp;ust=1431327405287687" TargetMode="External"/><Relationship Id="rId10" Type="http://schemas.openxmlformats.org/officeDocument/2006/relationships/header" Target="header1.xml"/><Relationship Id="rId31" Type="http://schemas.openxmlformats.org/officeDocument/2006/relationships/hyperlink" Target="http://www.euronics.cz/jak-vybrat-tablet/an-2-0/" TargetMode="External"/><Relationship Id="rId44" Type="http://schemas.openxmlformats.org/officeDocument/2006/relationships/image" Target="media/image8.png"/><Relationship Id="rId52" Type="http://schemas.openxmlformats.org/officeDocument/2006/relationships/image" Target="media/image12.png"/><Relationship Id="rId60" Type="http://schemas.openxmlformats.org/officeDocument/2006/relationships/image" Target="media/image16.jpeg"/><Relationship Id="rId65" Type="http://schemas.openxmlformats.org/officeDocument/2006/relationships/hyperlink" Target="http://www.gjszlin.cz/ivt/esf/ostatni-sin/operacni-systemy-1.php" TargetMode="External"/><Relationship Id="rId73" Type="http://schemas.openxmlformats.org/officeDocument/2006/relationships/header" Target="header4.xml"/><Relationship Id="rId78" Type="http://schemas.openxmlformats.org/officeDocument/2006/relationships/hyperlink" Target="https://www.t-mobile.cz/internet" TargetMode="External"/><Relationship Id="rId81" Type="http://schemas.openxmlformats.org/officeDocument/2006/relationships/hyperlink" Target="https://www.t-mobile.cz/pevny-internet" TargetMode="External"/><Relationship Id="rId86" Type="http://schemas.openxmlformats.org/officeDocument/2006/relationships/header" Target="header5.xml"/><Relationship Id="rId9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tablety.heureka.cz/" TargetMode="External"/><Relationship Id="rId18" Type="http://schemas.openxmlformats.org/officeDocument/2006/relationships/hyperlink" Target="http://pc.poradna.net/q/view/1039117-vyhody-a-nevyhody-tabletu" TargetMode="External"/><Relationship Id="rId39" Type="http://schemas.openxmlformats.org/officeDocument/2006/relationships/hyperlink" Target="https://www.youtube.com/watch?v=aWVywhzuHn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aladix.cz/clanky/promitame-digitalni-fotografii-teorie.html" TargetMode="External"/><Relationship Id="rId1" Type="http://schemas.openxmlformats.org/officeDocument/2006/relationships/hyperlink" Target="http://mobile-effect.cz/novinky/nova-serie-lenovo-yoga-2-se-blizi-516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353;\Documents\GroupWise\sablona_bar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F0613A2-D99C-4E43-B1A0-A3DB61DA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sablona_barva.dotx</Template>
  <TotalTime>237</TotalTime>
  <Pages>43</Pages>
  <Words>7198</Words>
  <Characters>42474</Characters>
  <Application>Microsoft Office Word</Application>
  <DocSecurity>0</DocSecurity>
  <Lines>353</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Ostravska Univerzita</Company>
  <LinksUpToDate>false</LinksUpToDate>
  <CharactersWithSpaces>49573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Burianová</dc:creator>
  <cp:lastModifiedBy>sehnalova</cp:lastModifiedBy>
  <cp:revision>169</cp:revision>
  <cp:lastPrinted>2015-05-22T06:39:00Z</cp:lastPrinted>
  <dcterms:created xsi:type="dcterms:W3CDTF">2015-05-19T10:54:00Z</dcterms:created>
  <dcterms:modified xsi:type="dcterms:W3CDTF">2015-06-24T06:41:00Z</dcterms:modified>
</cp:coreProperties>
</file>