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04814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B04814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B04814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B04814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B04814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B04814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B04814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B04814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B04814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B04814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B04814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04814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B04814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B04814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B04814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B0481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0481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0481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B04814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0481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0481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0481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04814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B04814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B04814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CD271A" w:rsidRPr="00DD4166" w:rsidRDefault="00B04814" w:rsidP="00364EF3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7779C83EC90D40FB91367993F5C58830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méno </w:t>
                </w:r>
                <w:r w:rsidR="00364EF3">
                  <w:rPr>
                    <w:color w:val="808080" w:themeColor="background1" w:themeShade="80"/>
                  </w:rPr>
                  <w:t>a příjmení kontaktního pracovníka ŠPZ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B04814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B04814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14" w:rsidRDefault="00B04814" w:rsidP="00A945F7">
      <w:pPr>
        <w:spacing w:after="0" w:line="240" w:lineRule="auto"/>
      </w:pPr>
      <w:r>
        <w:separator/>
      </w:r>
    </w:p>
  </w:endnote>
  <w:endnote w:type="continuationSeparator" w:id="0">
    <w:p w:rsidR="00B04814" w:rsidRDefault="00B04814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14" w:rsidRDefault="00B04814" w:rsidP="00A945F7">
      <w:pPr>
        <w:spacing w:after="0" w:line="240" w:lineRule="auto"/>
      </w:pPr>
      <w:r>
        <w:separator/>
      </w:r>
    </w:p>
  </w:footnote>
  <w:footnote w:type="continuationSeparator" w:id="0">
    <w:p w:rsidR="00B04814" w:rsidRDefault="00B04814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7779C83EC90D40FB91367993F5C58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8C2E9-AAF8-4A47-95E5-A63DB59C4B34}"/>
      </w:docPartPr>
      <w:docPartBody>
        <w:p w:rsidR="00A60379" w:rsidRDefault="00187A8D" w:rsidP="00187A8D">
          <w:pPr>
            <w:pStyle w:val="7779C83EC90D40FB91367993F5C58830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9631A2"/>
    <w:rsid w:val="00A1463A"/>
    <w:rsid w:val="00A60379"/>
    <w:rsid w:val="00AC1A1B"/>
    <w:rsid w:val="00B66368"/>
    <w:rsid w:val="00E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010C-93F6-4190-952E-407796A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 8 předmětů.docx</Template>
  <TotalTime>0</TotalTime>
  <Pages>3</Pages>
  <Words>912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2017-10-05T08:49:00Z</dcterms:created>
  <dcterms:modified xsi:type="dcterms:W3CDTF">2017-10-05T08:49:00Z</dcterms:modified>
</cp:coreProperties>
</file>