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sdt>
          <w:sdtPr>
            <w:id w:val="1997060884"/>
            <w:placeholder>
              <w:docPart w:val="3E8411A4D3C54762B173ED3D4F2E32C4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6E61A1" w:rsidRPr="003C4590" w:rsidRDefault="0043547B" w:rsidP="0043547B">
                <w:pPr>
                  <w:pStyle w:val="Bezmezer"/>
                  <w:spacing w:before="40" w:after="40"/>
                </w:pPr>
                <w:r w:rsidRPr="0043547B">
                  <w:rPr>
                    <w:color w:val="808080" w:themeColor="background1" w:themeShade="80"/>
                  </w:rPr>
                  <w:t>Jméno a příjmení</w:t>
                </w:r>
              </w:p>
            </w:tc>
          </w:sdtContent>
        </w:sdt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sdt>
          <w:sdtPr>
            <w:id w:val="172697438"/>
            <w:placeholder>
              <w:docPart w:val="B7EA564A35A7400B9670AC40EFD2DE8E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A02C44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Datum narození</w:t>
                </w:r>
              </w:p>
            </w:tc>
          </w:sdtContent>
        </w:sdt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sdt>
            <w:sdtPr>
              <w:id w:val="-1950380173"/>
              <w:placeholder>
                <w:docPart w:val="816D8542C2944ED89B7EE85D7DF2BB47"/>
              </w:placeholder>
              <w:showingPlcHdr/>
              <w:text/>
            </w:sdtPr>
            <w:sdtEndPr/>
            <w:sdtContent>
              <w:p w:rsidR="00A02C44" w:rsidRPr="003C4590" w:rsidRDefault="0043547B" w:rsidP="003C4590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Adresa bydliště</w:t>
                </w:r>
              </w:p>
            </w:sdtContent>
          </w:sdt>
          <w:p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sdt>
          <w:sdtPr>
            <w:id w:val="-2103401886"/>
            <w:placeholder>
              <w:docPart w:val="9A43938047344E248C62C3CB0F27DF06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AF534B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Škola, město, ulice</w:t>
                </w:r>
              </w:p>
            </w:tc>
          </w:sdtContent>
        </w:sdt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sdt>
          <w:sdtPr>
            <w:id w:val="-277644467"/>
            <w:placeholder>
              <w:docPart w:val="093B053B295D492AA27AAB195C3FD37D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:rsidR="00E62481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Ročník</w:t>
                </w:r>
              </w:p>
            </w:tc>
          </w:sdtContent>
        </w:sdt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sdt>
          <w:sdtPr>
            <w:id w:val="-1507049533"/>
            <w:placeholder>
              <w:docPart w:val="5B830839555847838012EA1FFB235333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E62481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Školní rok</w:t>
                </w:r>
              </w:p>
            </w:tc>
          </w:sdtContent>
        </w:sdt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E716BB" w:rsidP="00ED5170">
            <w:pPr>
              <w:pStyle w:val="Bezmezer"/>
            </w:pPr>
            <w:sdt>
              <w:sdtPr>
                <w:id w:val="1668670099"/>
                <w:placeholder>
                  <w:docPart w:val="3A2366827B4B4982BD1A6ACD8B6D4813"/>
                </w:placeholder>
                <w:showingPlcHdr/>
                <w:text w:multiLine="1"/>
              </w:sdtPr>
              <w:sdtEndPr/>
              <w:sdtContent>
                <w:r w:rsidR="00131619" w:rsidRPr="00131619">
                  <w:rPr>
                    <w:color w:val="808080" w:themeColor="background1" w:themeShade="80"/>
                  </w:rPr>
                  <w:t xml:space="preserve">Zde doplňte </w:t>
                </w:r>
                <w:r w:rsidR="00131619" w:rsidRPr="00131619">
                  <w:rPr>
                    <w:b/>
                    <w:color w:val="808080" w:themeColor="background1" w:themeShade="80"/>
                  </w:rPr>
                  <w:t xml:space="preserve">název zařízení </w:t>
                </w:r>
                <w:r w:rsidR="00603405">
                  <w:rPr>
                    <w:b/>
                    <w:color w:val="808080" w:themeColor="background1" w:themeShade="80"/>
                  </w:rPr>
                  <w:t>(</w:t>
                </w:r>
                <w:r w:rsidR="00131619" w:rsidRPr="00131619">
                  <w:rPr>
                    <w:b/>
                    <w:color w:val="808080" w:themeColor="background1" w:themeShade="80"/>
                  </w:rPr>
                  <w:t>případně adresu</w:t>
                </w:r>
                <w:r w:rsidR="00603405">
                  <w:rPr>
                    <w:b/>
                    <w:color w:val="808080" w:themeColor="background1" w:themeShade="80"/>
                  </w:rPr>
                  <w:t>)</w:t>
                </w:r>
                <w:r w:rsidR="00131619" w:rsidRPr="00131619">
                  <w:rPr>
                    <w:color w:val="808080" w:themeColor="background1" w:themeShade="80"/>
                  </w:rPr>
                  <w:t>, údaje jsou obsaženy v</w:t>
                </w:r>
                <w:r w:rsidR="00ED5170">
                  <w:rPr>
                    <w:color w:val="808080" w:themeColor="background1" w:themeShade="80"/>
                  </w:rPr>
                  <w:t> </w:t>
                </w:r>
                <w:r w:rsidR="00131619" w:rsidRPr="00131619">
                  <w:rPr>
                    <w:color w:val="808080" w:themeColor="background1" w:themeShade="80"/>
                  </w:rPr>
                  <w:t xml:space="preserve">Doporučení (obdrží ho škola od školského poradenského zařízení (ŠPZ), </w:t>
                </w:r>
                <w:r w:rsidR="00ED5170">
                  <w:rPr>
                    <w:color w:val="808080" w:themeColor="background1" w:themeShade="80"/>
                  </w:rPr>
                  <w:br/>
                </w:r>
                <w:r w:rsidR="00131619" w:rsidRPr="00131619">
                  <w:rPr>
                    <w:color w:val="808080" w:themeColor="background1" w:themeShade="80"/>
                  </w:rPr>
                  <w:t>tedy pedagogicko – psychologické poradny nebo speciálně pedagogického centra).</w:t>
                </w:r>
              </w:sdtContent>
            </w:sdt>
            <w:r w:rsidR="00AE4161" w:rsidRPr="00DD4166">
              <w:t xml:space="preserve"> 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DD4166" w:rsidRDefault="00E716BB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64876597"/>
                <w:placeholder>
                  <w:docPart w:val="71D445031A64444187F632AA3789CE3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</w:t>
                </w:r>
                <w:r w:rsidR="0043547B" w:rsidRPr="0043547B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 xml:space="preserve"> j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méno kontaktního pracovníka ŠPZ 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>(je zaznamenáno v Doporučení jako osoba, která Doporučení zpracovala)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Školská poradenská, zdravotnická a </w:t>
            </w:r>
            <w:r w:rsidR="0040621B">
              <w:rPr>
                <w:b/>
              </w:rPr>
              <w:t xml:space="preserve"> jiná</w:t>
            </w:r>
            <w:r w:rsidRPr="003C4590">
              <w:rPr>
                <w:b/>
              </w:rPr>
              <w:t xml:space="preserve"> zařízení, která se podílejí na péči o žáka</w:t>
            </w:r>
          </w:p>
        </w:tc>
        <w:tc>
          <w:tcPr>
            <w:tcW w:w="7229" w:type="dxa"/>
          </w:tcPr>
          <w:p w:rsidR="00680478" w:rsidRPr="001A237A" w:rsidRDefault="00E716BB" w:rsidP="0043547B">
            <w:pPr>
              <w:pStyle w:val="Bezmezer"/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537239920"/>
                <w:placeholder>
                  <w:docPart w:val="6672073A7E894AC99CB8713653FA08B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 školská poradenská zařízení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PPP, SPC, zdravotnická zařízení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logopedická ambulance, psychiatrická ambulance, rehabilitace.</w:t>
                </w:r>
              </w:sdtContent>
            </w:sdt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E716BB" w:rsidP="0043547B">
            <w:pPr>
              <w:pStyle w:val="Bezmezer"/>
              <w:spacing w:before="40" w:after="40"/>
            </w:pPr>
            <w:sdt>
              <w:sdtPr>
                <w:rPr>
                  <w:rFonts w:cs="Century Schoolbook L"/>
                </w:rPr>
                <w:id w:val="-1170950217"/>
                <w:placeholder>
                  <w:docPart w:val="F3D3151D5942455B88405ADDED973E7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Century Schoolbook L"/>
                    <w:color w:val="808080" w:themeColor="background1" w:themeShade="80"/>
                  </w:rPr>
                  <w:t>Datum rozhodnutí ředitele</w:t>
                </w:r>
                <w:r w:rsidR="0043547B">
                  <w:rPr>
                    <w:rFonts w:cs="Century Schoolbook L"/>
                    <w:color w:val="808080" w:themeColor="background1" w:themeShade="80"/>
                  </w:rPr>
                  <w:t>/ky</w:t>
                </w:r>
                <w:r w:rsidR="0043547B" w:rsidRPr="0043547B">
                  <w:rPr>
                    <w:rFonts w:cs="Century Schoolbook L"/>
                    <w:color w:val="808080" w:themeColor="background1" w:themeShade="80"/>
                  </w:rPr>
                  <w:t xml:space="preserve"> školy.</w:t>
                </w:r>
              </w:sdtContent>
            </w:sdt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tc>
          <w:tcPr>
            <w:tcW w:w="9634" w:type="dxa"/>
            <w:gridSpan w:val="2"/>
          </w:tcPr>
          <w:p w:rsidR="00F422B4" w:rsidRPr="00DD4166" w:rsidRDefault="00E716BB" w:rsidP="004F3E68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78199915"/>
                <w:placeholder>
                  <w:docPart w:val="4E8CFA921058411ABC33E6A08368B401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 popis vzdělávacích potřeb žáka, které vychází z Doporučení -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 xml:space="preserve"> z bodu I. </w:t>
                </w:r>
                <w:r w:rsidR="0043547B" w:rsidRPr="00A05A70">
                  <w:rPr>
                    <w:rFonts w:cs="Arial"/>
                    <w:i/>
                    <w:color w:val="808080" w:themeColor="background1" w:themeShade="80"/>
                  </w:rPr>
                  <w:t>Závěry vyšetření žáka</w:t>
                </w:r>
                <w:r w:rsidR="004F3E68">
                  <w:rPr>
                    <w:rFonts w:cs="Arial"/>
                    <w:i/>
                    <w:color w:val="808080" w:themeColor="background1" w:themeShade="80"/>
                  </w:rPr>
                  <w:t xml:space="preserve"> podstatné</w:t>
                </w:r>
                <w:r w:rsidR="0043547B" w:rsidRPr="00A05A70">
                  <w:rPr>
                    <w:rFonts w:cs="Arial"/>
                    <w:i/>
                    <w:color w:val="808080" w:themeColor="background1" w:themeShade="80"/>
                  </w:rPr>
                  <w:t xml:space="preserve"> pro vzdělávání</w:t>
                </w:r>
                <w:r w:rsidR="004F3E68">
                  <w:rPr>
                    <w:rFonts w:cs="Arial"/>
                    <w:i/>
                    <w:color w:val="808080" w:themeColor="background1" w:themeShade="80"/>
                  </w:rPr>
                  <w:t xml:space="preserve"> a pobyt žáka ve škole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 xml:space="preserve"> a z bodu II. </w:t>
                </w:r>
                <w:r w:rsidR="0043547B" w:rsidRPr="00A05A70">
                  <w:rPr>
                    <w:rFonts w:cs="Arial"/>
                    <w:i/>
                    <w:color w:val="808080" w:themeColor="background1" w:themeShade="80"/>
                  </w:rPr>
                  <w:t>Vyhodnocení Plánu pedagogické podpory (PLPP)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>, např. individuální pracovní tempo, potíže s dodržováním pravidel, kolísání výkonnosti žáka.</w:t>
                </w:r>
              </w:sdtContent>
            </w:sdt>
            <w:r w:rsidR="006D2F80" w:rsidRPr="00DD4166">
              <w:rPr>
                <w:rFonts w:cs="Arial"/>
              </w:rPr>
              <w:t xml:space="preserve"> 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:rsidR="00AA2092" w:rsidRPr="00DD4166" w:rsidRDefault="00E716BB" w:rsidP="003C4590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811247930"/>
                <w:placeholder>
                  <w:docPart w:val="F1BE3B02528B4EE19AA0DFE12C1CB89B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 priority vzdělávání a dalšího rozvoje žáka, které najdete výše v kolonce zdůvodnění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rozvoj komunikačních dovedností, rozvoj schopnosti týmové spolupráce.</w:t>
                </w:r>
              </w:sdtContent>
            </w:sdt>
          </w:p>
          <w:p w:rsidR="00680478" w:rsidRPr="00E61514" w:rsidRDefault="00680478" w:rsidP="00740818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Pr="00DD4166" w:rsidRDefault="00E716BB" w:rsidP="00A05A70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94201172"/>
                <w:placeholder>
                  <w:docPart w:val="5D77D07BF73145169D5DDCF81FE92E78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názvy vyučovacích předmětů, jejichž názvy jsou v souladu se školním vzdělávacím programem.</w:t>
                </w:r>
              </w:sdtContent>
            </w:sdt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881D38" w:rsidRPr="00DD4166" w:rsidRDefault="00E716BB" w:rsidP="0043547B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sdt>
              <w:sdtPr>
                <w:rPr>
                  <w:rFonts w:cs="Arial"/>
                </w:rPr>
                <w:id w:val="-1256898830"/>
                <w:placeholder>
                  <w:docPart w:val="F86CF806F23349DAA334B9EC81CE63C5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konkrétní metody výuky, které použijete pro naplnění cílů IVP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používání názornosti, hraní rolí, využívání manipulativních činností, práce s chybou.</w:t>
                </w:r>
              </w:sdtContent>
            </w:sdt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Úpravy obsahu vzdělávání</w:t>
            </w:r>
          </w:p>
        </w:tc>
        <w:tc>
          <w:tcPr>
            <w:tcW w:w="7229" w:type="dxa"/>
          </w:tcPr>
          <w:p w:rsidR="00881D38" w:rsidRPr="00DD4166" w:rsidRDefault="00E716BB" w:rsidP="004F3E68">
            <w:pPr>
              <w:pStyle w:val="Bezmezer"/>
              <w:spacing w:before="40" w:after="40"/>
            </w:pPr>
            <w:sdt>
              <w:sdtPr>
                <w:id w:val="339896942"/>
                <w:placeholder>
                  <w:docPart w:val="606A4D1CD3024C92897E1BE6C4FA182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uveďte, do jaké míry a jak bude upraven obsah vzdělávání v dílčích oblastech v závislosti na bodu III. Doporučení</w:t>
                </w:r>
                <w:r w:rsidR="004F3E68">
                  <w:rPr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i/>
                    <w:color w:val="808080" w:themeColor="background1" w:themeShade="80"/>
                  </w:rPr>
                  <w:t>Úpravy obsahu vzdělávání</w:t>
                </w:r>
                <w:r w:rsidR="00D322DF">
                  <w:rPr>
                    <w:color w:val="808080" w:themeColor="background1" w:themeShade="80"/>
                  </w:rPr>
                  <w:t>, n</w:t>
                </w:r>
                <w:r w:rsidR="0043547B" w:rsidRPr="0043547B">
                  <w:rPr>
                    <w:color w:val="808080" w:themeColor="background1" w:themeShade="80"/>
                  </w:rPr>
                  <w:t>ap</w:t>
                </w:r>
                <w:r w:rsidR="00A05A70">
                  <w:rPr>
                    <w:color w:val="808080" w:themeColor="background1" w:themeShade="80"/>
                  </w:rPr>
                  <w:t>ř. náhrada vzdělávacího obsahu C</w:t>
                </w:r>
                <w:r w:rsidR="0043547B" w:rsidRPr="0043547B">
                  <w:rPr>
                    <w:color w:val="808080" w:themeColor="background1" w:themeShade="80"/>
                  </w:rPr>
                  <w:t>iz</w:t>
                </w:r>
                <w:r w:rsidR="00A05A70">
                  <w:rPr>
                    <w:color w:val="808080" w:themeColor="background1" w:themeShade="80"/>
                  </w:rPr>
                  <w:t>ího jazyka za vzdělávací obsah Č</w:t>
                </w:r>
                <w:r w:rsidR="0043547B" w:rsidRPr="0043547B">
                  <w:rPr>
                    <w:color w:val="808080" w:themeColor="background1" w:themeShade="80"/>
                  </w:rPr>
                  <w:t>eského jazyka a literatury.</w:t>
                </w:r>
              </w:sdtContent>
            </w:sdt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881D38" w:rsidRPr="003C4590" w:rsidRDefault="00E716BB" w:rsidP="004F3E68">
            <w:pPr>
              <w:pStyle w:val="Bezmezer"/>
              <w:spacing w:before="40" w:after="40"/>
            </w:pPr>
            <w:sdt>
              <w:sdtPr>
                <w:id w:val="1396235602"/>
                <w:placeholder>
                  <w:docPart w:val="4EFBC596E03C482DBB075AD3598467D2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 xml:space="preserve">Zde popište, k jakým </w:t>
                </w:r>
                <w:r w:rsidR="00A05A70">
                  <w:rPr>
                    <w:color w:val="808080" w:themeColor="background1" w:themeShade="80"/>
                  </w:rPr>
                  <w:t xml:space="preserve">očekávaným </w:t>
                </w:r>
                <w:r w:rsidR="0043547B" w:rsidRPr="0043547B">
                  <w:rPr>
                    <w:color w:val="808080" w:themeColor="background1" w:themeShade="80"/>
                  </w:rPr>
                  <w:t>výstupům (OV) ŠVP bude vzdělávání žáka směřováno, které OV budou upra</w:t>
                </w:r>
                <w:r w:rsidR="004F3E68">
                  <w:rPr>
                    <w:color w:val="808080" w:themeColor="background1" w:themeShade="80"/>
                  </w:rPr>
                  <w:t xml:space="preserve">veny v závislosti na bodu III. </w:t>
                </w:r>
                <w:r w:rsidR="0043547B" w:rsidRPr="0043547B">
                  <w:rPr>
                    <w:color w:val="808080" w:themeColor="background1" w:themeShade="80"/>
                  </w:rPr>
                  <w:t>Doporučení</w:t>
                </w:r>
                <w:r w:rsidR="004F3E68">
                  <w:rPr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i/>
                    <w:color w:val="808080" w:themeColor="background1" w:themeShade="80"/>
                  </w:rPr>
                  <w:t>Úprava očekávaných výstupů vzdělávání</w:t>
                </w:r>
                <w:r w:rsidR="0043547B" w:rsidRPr="0043547B">
                  <w:rPr>
                    <w:color w:val="808080" w:themeColor="background1" w:themeShade="80"/>
                  </w:rPr>
                  <w:t>. (Podrobný popis pro jednotlivé vyučovací předměty viz níže, poslední tabulka IVP).</w:t>
                </w:r>
              </w:sdtContent>
            </w:sdt>
            <w:r w:rsidR="00ED5774">
              <w:t xml:space="preserve"> </w:t>
            </w:r>
          </w:p>
        </w:tc>
      </w:tr>
      <w:tr w:rsidR="00881D38" w:rsidRPr="0009094C" w:rsidTr="003C4590">
        <w:tc>
          <w:tcPr>
            <w:tcW w:w="2405" w:type="dxa"/>
            <w:shd w:val="clear" w:color="auto" w:fill="D9D9D9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lastRenderedPageBreak/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881D38" w:rsidRPr="004A78EA" w:rsidRDefault="00E716BB" w:rsidP="00D322DF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3326137"/>
                <w:placeholder>
                  <w:docPart w:val="8D4EB5DEAB0D45D495CE87AD840F8E44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Zde popište na 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>základě bodu III.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Doporučení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rFonts w:cs="Arial"/>
                    <w:i/>
                    <w:color w:val="808080" w:themeColor="background1" w:themeShade="80"/>
                  </w:rPr>
                  <w:t>Organizace výuky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, úpravy v organizaci výuky ve 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školní třídě případně i mimo ni,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n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apř. snížení počtu vyučovacích hodin (nesmí být žádný předmět vynechán, ale může být nahrazen jiným), zařazení žáka do speciální skupiny na určitý předmět mimo kmenovou třídu, zařazení předmětů speciálně pedagogické péče a realizace pedagogické intervence.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680478" w:rsidRPr="004A78EA" w:rsidRDefault="00E716BB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68050500"/>
                <w:placeholder>
                  <w:docPart w:val="DE1A062331D744398A21D3B5202738E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popište způsob zadávání úkolů tak, aby odpovídalo možnostem a schopnostem žáka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srozumitelné a stručné zadání činností, poskytnutí delšího časového úseku pro vypracování úkolu, kontrola porozumění zadanému úkolu.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680478" w:rsidRPr="004A78EA" w:rsidRDefault="00E716BB" w:rsidP="00D322DF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459191070"/>
                <w:placeholder>
                  <w:docPart w:val="FBAF485C174A42C2A5D462F884EF0438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uveďte, způsoby ověřování vědomostí a dovedností, přizpůsobené konkrétním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 xml:space="preserve"> dovednostem a schopnostem žáka,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n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apř. jasná a srozumitelná pravidla ověřování, při ověřování vědomostí respektování osobního tempa žáka.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680478" w:rsidRPr="004A78EA" w:rsidRDefault="00E716BB" w:rsidP="00D322DF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29117838"/>
                <w:placeholder>
                  <w:docPart w:val="B0B3071E9132480B8A856F6E985CD73E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>ďte, v závislosti na bodu III.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Doporučení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rFonts w:cs="Arial"/>
                    <w:i/>
                    <w:color w:val="808080" w:themeColor="background1" w:themeShade="80"/>
                  </w:rPr>
                  <w:t>Hodnocení žáka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, způsob hodnocení vzdělávacích pos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>tupů a výsledků vzdělávání žáka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 n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apř. slovní hodnocení, hodnocení klasifikačním stupněm, kombinací obou způsobů.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:rsidR="00680478" w:rsidRPr="00DD4166" w:rsidRDefault="00E716BB" w:rsidP="0043547B">
            <w:pPr>
              <w:spacing w:before="40" w:after="4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973786190"/>
                <w:placeholder>
                  <w:docPart w:val="796B2F6F50E647DEA1C4DB900BEFBAB8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přehled potřebných kompenzačních pomůcek, speciálních učebnic, pomůcek, softwarového a IT vyb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avení, které je uvedeno v bodě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III. Doporučení </w:t>
                </w:r>
                <w:r w:rsidR="004F3E68" w:rsidRPr="004F3E68">
                  <w:rPr>
                    <w:rFonts w:cs="Arial"/>
                    <w:i/>
                    <w:color w:val="808080" w:themeColor="background1" w:themeShade="80"/>
                  </w:rPr>
                  <w:t xml:space="preserve">Pomůcky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(zde je popsána i forma pořízení pomůcek). Seznam je vhodné doplnit o učební pomůcky a pomůcky, kterými škola disponuje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obrázkové encyklopedie, výukové programy, deskové hry.</w:t>
                </w:r>
              </w:sdtContent>
            </w:sdt>
          </w:p>
        </w:tc>
      </w:tr>
      <w:tr w:rsidR="00680478" w:rsidRPr="00DD4166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E716BB" w:rsidP="0043547B">
            <w:pPr>
              <w:pStyle w:val="Bezmezer"/>
              <w:spacing w:before="40" w:after="40"/>
            </w:pPr>
            <w:sdt>
              <w:sdtPr>
                <w:id w:val="-1667931262"/>
                <w:placeholder>
                  <w:docPart w:val="45915FF0A0CD4CB68F6F2EFC3B9C64F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uveďte, v závislosti na bodu IV. Doporuče</w:t>
                </w:r>
                <w:r w:rsidR="004F3E68">
                  <w:rPr>
                    <w:color w:val="808080" w:themeColor="background1" w:themeShade="80"/>
                  </w:rPr>
                  <w:t xml:space="preserve">ní </w:t>
                </w:r>
                <w:r w:rsidR="004F3E68" w:rsidRPr="004F3E68">
                  <w:rPr>
                    <w:i/>
                    <w:color w:val="808080" w:themeColor="background1" w:themeShade="80"/>
                  </w:rPr>
                  <w:t>P</w:t>
                </w:r>
                <w:r w:rsidR="0043547B" w:rsidRPr="004F3E68">
                  <w:rPr>
                    <w:i/>
                    <w:color w:val="808080" w:themeColor="background1" w:themeShade="80"/>
                  </w:rPr>
                  <w:t>odpůrná opatření jiného druhu</w:t>
                </w:r>
                <w:r w:rsidR="00D322DF">
                  <w:rPr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color w:val="808080" w:themeColor="background1" w:themeShade="80"/>
                  </w:rPr>
                  <w:t xml:space="preserve"> např. respektování zdravotního stavu, postavení ve třídě, zohlednění vztahových problémů.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680478" w:rsidRPr="00DD4166" w:rsidRDefault="00E716BB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76185311"/>
                <w:placeholder>
                  <w:docPart w:val="B0A220FB43AA438F8D52FD240CD6192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spolupráci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se školním psychologem, speciálním pedagogem, osobním asistentem, zdravotnickým pracovníkem, tlumočníkem 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českého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znakového jazyka.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680478" w:rsidRPr="00DD4166" w:rsidRDefault="00E716BB" w:rsidP="003C4590">
            <w:pPr>
              <w:pStyle w:val="Bezmezer"/>
              <w:spacing w:before="40" w:after="40"/>
            </w:pPr>
            <w:sdt>
              <w:sdtPr>
                <w:id w:val="699509023"/>
                <w:placeholder>
                  <w:docPart w:val="93313A0AE48A47B6A4C58BD48431348F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 seznam dalších subjektů, které se podílejí na vzdělávání žáka, např. školní družina, školní klub, středisko volného času.</w:t>
                </w:r>
              </w:sdtContent>
            </w:sdt>
          </w:p>
          <w:p w:rsidR="00680478" w:rsidRPr="003C4590" w:rsidRDefault="00680478" w:rsidP="003C4590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:rsidR="00DC30F1" w:rsidRPr="00DD4166" w:rsidRDefault="00E716BB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97289666"/>
                <w:placeholder>
                  <w:docPart w:val="3DD74C51BAEF4EB39201614634931067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popište způsob spolupráce se zákonnými zástupci žáka, především způsob komunikace, její četnost a požadavky na domácí přípravu (případně specifikujte způsob zadávání a plnění úkolů).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DD4166" w:rsidRDefault="00E716BB" w:rsidP="0043547B">
            <w:pPr>
              <w:pStyle w:val="Bezmezer"/>
              <w:spacing w:before="40" w:after="40"/>
            </w:pPr>
            <w:sdt>
              <w:sdtPr>
                <w:id w:val="-402990543"/>
                <w:placeholder>
                  <w:docPart w:val="05C82418893546A38E94EC8DB45259AF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uveďte, zda byla či nebyla dohoda uzavřena, případně lze napsat datum podpisu dohody a příp. dohodu přiložit.</w:t>
                </w:r>
              </w:sdtContent>
            </w:sdt>
            <w:r w:rsidR="00DC30F1" w:rsidRPr="00DD4166">
              <w:t xml:space="preserve"> </w:t>
            </w: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9634" w:type="dxa"/>
            <w:gridSpan w:val="2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:rsidTr="003C4590">
        <w:tc>
          <w:tcPr>
            <w:tcW w:w="2405" w:type="dxa"/>
            <w:shd w:val="clear" w:color="auto" w:fill="D9D9D9"/>
          </w:tcPr>
          <w:p w:rsidR="00364EF3" w:rsidRPr="003C4590" w:rsidRDefault="00E716BB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04044589"/>
                <w:placeholder>
                  <w:docPart w:val="627BBEF938BB44A097B1BEBE0B7CE8F4"/>
                </w:placeholder>
                <w:showingPlcHdr/>
                <w:text/>
              </w:sdtPr>
              <w:sdtEndPr/>
              <w:sdtContent>
                <w:r w:rsidR="00364EF3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307596645"/>
            <w:placeholder>
              <w:docPart w:val="AFD39380DD314FEEB033E1520F179519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364EF3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E716BB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397543243"/>
                <w:placeholder>
                  <w:docPart w:val="F1BB27BD8EA54645A2C9033DB071BC33"/>
                </w:placeholder>
                <w:showingPlcHdr/>
                <w:text/>
              </w:sdtPr>
              <w:sdtEndPr/>
              <w:sdtContent>
                <w:r w:rsidR="0043547B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1919556745"/>
            <w:placeholder>
              <w:docPart w:val="C30E4B9709BA4104AD8F5036A763226B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531502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E716BB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143336334"/>
                <w:placeholder>
                  <w:docPart w:val="086ACCB998504643B904EC46C0BEA400"/>
                </w:placeholder>
                <w:showingPlcHdr/>
                <w:text/>
              </w:sdtPr>
              <w:sdtEndPr/>
              <w:sdtContent>
                <w:r w:rsidR="0043547B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572118476"/>
            <w:placeholder>
              <w:docPart w:val="84E9B677956D4E2589D01F703E2084C4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881D38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E716BB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555508890"/>
                <w:placeholder>
                  <w:docPart w:val="F2DDA9157009407A88DD2CADDDB43BB8"/>
                </w:placeholder>
                <w:showingPlcHdr/>
                <w:text/>
              </w:sdtPr>
              <w:sdtEndPr/>
              <w:sdtContent>
                <w:r w:rsidR="0043547B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712542739"/>
            <w:placeholder>
              <w:docPart w:val="31E37165B3144A9AAE80594181489BEB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680478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E716BB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800663666"/>
                <w:placeholder>
                  <w:docPart w:val="93C144CA14964BCB8B2D6970E6A66FF6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548536666"/>
            <w:placeholder>
              <w:docPart w:val="28C8D0CDF2F94764A20D1AFFBCCBCDC0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E716BB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961103435"/>
                <w:placeholder>
                  <w:docPart w:val="77639B8DFF484B278ABF682BEE712393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552191373"/>
            <w:placeholder>
              <w:docPart w:val="3DC7427A6F984DB79FD20C2DC78DCA81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E716BB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890918284"/>
                <w:placeholder>
                  <w:docPart w:val="293308FD45ED47E3935FC34604708999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1905519410"/>
            <w:placeholder>
              <w:docPart w:val="EE700ED16902499D992F8A632B6521F2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E716BB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2095506573"/>
                <w:placeholder>
                  <w:docPart w:val="571395EDB29C4EFFA34C5038887CCB3D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391616579"/>
            <w:placeholder>
              <w:docPart w:val="63BA6E2585FA4C58BC22798679368C99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E716BB" w:rsidP="009930A6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813698490"/>
                <w:placeholder>
                  <w:docPart w:val="E7638B170A9A49BAA3E44CA4D2E9DF73"/>
                </w:placeholder>
                <w:showingPlcHdr/>
                <w:text/>
              </w:sdtPr>
              <w:sdtEndPr/>
              <w:sdtContent>
                <w:r w:rsidR="00645106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631047932"/>
            <w:placeholder>
              <w:docPart w:val="A8BDC045653247A8AD42DF017E7E4BAB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E716BB" w:rsidP="009930A6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947235556"/>
                <w:placeholder>
                  <w:docPart w:val="85B72D98E94D43AEB64C68C67BD0A6B3"/>
                </w:placeholder>
                <w:showingPlcHdr/>
                <w:text/>
              </w:sdtPr>
              <w:sdtEndPr/>
              <w:sdtContent>
                <w:r w:rsidR="00645106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777590870"/>
            <w:placeholder>
              <w:docPart w:val="7BD8C3ECC23B4AF6A3CE38B97641DF1C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E716BB" w:rsidP="009930A6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808741003"/>
                <w:placeholder>
                  <w:docPart w:val="FFCB5F740A2748FD93B927DE96E7EA03"/>
                </w:placeholder>
                <w:showingPlcHdr/>
                <w:text/>
              </w:sdtPr>
              <w:sdtEndPr/>
              <w:sdtContent>
                <w:r w:rsidR="00645106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444428424"/>
            <w:placeholder>
              <w:docPart w:val="3B9FB4D56EB4475E94FB665F134D9B8B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E716BB" w:rsidP="009930A6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801611868"/>
                <w:placeholder>
                  <w:docPart w:val="3BB06CDC7F1A4A03A9CAEA2959157451"/>
                </w:placeholder>
                <w:showingPlcHdr/>
                <w:text/>
              </w:sdtPr>
              <w:sdtEndPr/>
              <w:sdtContent>
                <w:r w:rsidR="00645106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909956513"/>
            <w:placeholder>
              <w:docPart w:val="5C6FD1F5BAF74A7B82AA1110F6FF81B5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</w:tbl>
    <w:p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Třídní učitel</w:t>
            </w:r>
            <w:r w:rsidR="0043547B">
              <w:rPr>
                <w:b/>
                <w:sz w:val="18"/>
                <w:szCs w:val="18"/>
              </w:rPr>
              <w:t>/</w:t>
            </w:r>
            <w:r w:rsidRPr="003C4590">
              <w:rPr>
                <w:b/>
                <w:sz w:val="18"/>
                <w:szCs w:val="18"/>
              </w:rPr>
              <w:t>ka</w:t>
            </w:r>
          </w:p>
        </w:tc>
        <w:tc>
          <w:tcPr>
            <w:tcW w:w="3614" w:type="dxa"/>
          </w:tcPr>
          <w:p w:rsidR="00CD271A" w:rsidRPr="003C4590" w:rsidRDefault="00E716BB" w:rsidP="00364EF3">
            <w:pPr>
              <w:pStyle w:val="Bezmezer"/>
              <w:spacing w:before="40" w:after="40"/>
            </w:pPr>
            <w:sdt>
              <w:sdtPr>
                <w:id w:val="374747053"/>
                <w:placeholder>
                  <w:docPart w:val="2D47AB618D89423F9275216B0E8D5F78"/>
                </w:placeholder>
                <w:showingPlcHdr/>
                <w:text w:multiLine="1"/>
              </w:sdtPr>
              <w:sdtEndPr/>
              <w:sdtContent>
                <w:r w:rsidR="00364EF3">
                  <w:rPr>
                    <w:color w:val="808080" w:themeColor="background1" w:themeShade="80"/>
                  </w:rPr>
                  <w:t>Jm</w:t>
                </w:r>
                <w:r w:rsidR="0043547B" w:rsidRPr="0043547B">
                  <w:rPr>
                    <w:color w:val="808080" w:themeColor="background1" w:themeShade="80"/>
                  </w:rPr>
                  <w:t>éno</w:t>
                </w:r>
                <w:r w:rsidR="00364EF3">
                  <w:rPr>
                    <w:color w:val="808080" w:themeColor="background1" w:themeShade="80"/>
                  </w:rPr>
                  <w:t xml:space="preserve"> a příjmení </w:t>
                </w:r>
                <w:r w:rsidR="0043547B" w:rsidRPr="0043547B">
                  <w:rPr>
                    <w:color w:val="808080" w:themeColor="background1" w:themeShade="80"/>
                  </w:rPr>
                  <w:t>tř</w:t>
                </w:r>
                <w:r w:rsidR="00364EF3">
                  <w:rPr>
                    <w:color w:val="808080" w:themeColor="background1" w:themeShade="80"/>
                  </w:rPr>
                  <w:t>ídní učitelky/ třídního učitele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645106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:rsidR="00CD271A" w:rsidRPr="003C4590" w:rsidRDefault="00CD271A" w:rsidP="003C4590">
            <w:pPr>
              <w:pStyle w:val="Bezmezer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CD271A" w:rsidRPr="003C4590" w:rsidRDefault="00CD271A" w:rsidP="00740818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1335337182"/>
            <w:placeholder>
              <w:docPart w:val="FA7B51E0AAEB463482C181F438D9C3C1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796558161"/>
            <w:placeholder>
              <w:docPart w:val="C231F90572A04F3884324E159B19AD8D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364EF3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208491312"/>
            <w:placeholder>
              <w:docPart w:val="CE346315C3F34EB485ADD32EBD7F5A6B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727951329"/>
            <w:placeholder>
              <w:docPart w:val="986686A2269740BA98FFE30C4593F8B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616524137"/>
            <w:placeholder>
              <w:docPart w:val="8881453737654C60867E192C13D1EAA5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820081900"/>
            <w:placeholder>
              <w:docPart w:val="384980B9ECB542999703DF5F2104AA13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382298702"/>
            <w:placeholder>
              <w:docPart w:val="80635BAE9622449C834AC234BD325F3A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-394739237"/>
            <w:placeholder>
              <w:docPart w:val="2E108DFFAAD34B2B8E7C55ABBE977B9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2140609677"/>
            <w:placeholder>
              <w:docPart w:val="96FB33EC69C44FA298BEB8EF66104533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475792718"/>
            <w:placeholder>
              <w:docPart w:val="BF1AFE95035B4CE89C1F7B6E5AEDCC9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805302578"/>
            <w:placeholder>
              <w:docPart w:val="FEFACABE4774493EAA753C10B2A2B72B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554126940"/>
            <w:placeholder>
              <w:docPart w:val="7EB0752E6CAF40D983ACB3017B240A04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015769248"/>
            <w:placeholder>
              <w:docPart w:val="97D2640423CB4B1FB4CD1B109C2E6B23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645106" w:rsidRPr="003C4590" w:rsidRDefault="00645106" w:rsidP="009930A6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-1816634141"/>
            <w:placeholder>
              <w:docPart w:val="FEF571DD91C44B8393F9645FC0D7A2D6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685834596"/>
            <w:placeholder>
              <w:docPart w:val="FEF59619BC404B429885DEE17A8E7C64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645106" w:rsidRPr="003C4590" w:rsidRDefault="00645106" w:rsidP="009930A6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524215934"/>
            <w:placeholder>
              <w:docPart w:val="8928749DA29A4AC49B4EFFDE60CE0AA6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468743547"/>
            <w:placeholder>
              <w:docPart w:val="03EA7B0004B24C2DAF4CDCC12CFE70F8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645106" w:rsidRPr="003C4590" w:rsidRDefault="00645106" w:rsidP="009930A6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781995298"/>
            <w:placeholder>
              <w:docPart w:val="14217882A3044618A00593E4B520EC54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990241293"/>
            <w:placeholder>
              <w:docPart w:val="0D828D3484524433AAD791D4AF76B4B3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645106" w:rsidRPr="003C4590" w:rsidRDefault="00645106" w:rsidP="009930A6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091353030"/>
            <w:placeholder>
              <w:docPart w:val="A15CA91CC44F4D9AA155389EEF1C5936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231388455"/>
            <w:placeholder>
              <w:docPart w:val="12C303109E624FC48944D5B2B306D9DA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645106" w:rsidRPr="003C4590" w:rsidRDefault="00645106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-880399315"/>
            <w:placeholder>
              <w:docPart w:val="F8785AB11EC546138AF9E636C594AC91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645106" w:rsidRPr="003C4590" w:rsidRDefault="00645106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858582471"/>
            <w:placeholder>
              <w:docPart w:val="4A9E1B5710674C76A3A8A65BA7F07B4C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645106" w:rsidRPr="003C4590" w:rsidRDefault="00645106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435569679"/>
            <w:placeholder>
              <w:docPart w:val="AF13841CF44B43FEA8C65CF793D76E86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645106" w:rsidRPr="003C4590" w:rsidRDefault="00645106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Školní poradenský pracovník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14" w:type="dxa"/>
          </w:tcPr>
          <w:p w:rsidR="00645106" w:rsidRPr="003C4590" w:rsidRDefault="00E716BB" w:rsidP="00364EF3">
            <w:pPr>
              <w:pStyle w:val="Bezmezer"/>
              <w:spacing w:before="40" w:after="40"/>
            </w:pPr>
            <w:sdt>
              <w:sdtPr>
                <w:id w:val="1909734790"/>
                <w:placeholder>
                  <w:docPart w:val="EE92CDAD9D924779AAA72324383327B2"/>
                </w:placeholder>
                <w:showingPlcHdr/>
                <w:text w:multiLine="1"/>
              </w:sdtPr>
              <w:sdtEndPr/>
              <w:sdtContent>
                <w:r w:rsidR="00645106">
                  <w:rPr>
                    <w:color w:val="808080" w:themeColor="background1" w:themeShade="80"/>
                  </w:rPr>
                  <w:t>Jméno a příjmení ŠPP</w:t>
                </w:r>
              </w:sdtContent>
            </w:sdt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Pracovník školského poradenského zařízení</w:t>
            </w:r>
          </w:p>
        </w:tc>
        <w:tc>
          <w:tcPr>
            <w:tcW w:w="3614" w:type="dxa"/>
          </w:tcPr>
          <w:p w:rsidR="00645106" w:rsidRPr="00DD4166" w:rsidRDefault="00E716BB" w:rsidP="00364EF3">
            <w:pPr>
              <w:pStyle w:val="Bezmezer"/>
              <w:spacing w:before="40" w:after="40"/>
            </w:pPr>
            <w:sdt>
              <w:sdtPr>
                <w:id w:val="-2123530767"/>
                <w:placeholder>
                  <w:docPart w:val="936612DEC17A40D780B3D6E4AA15FCE9"/>
                </w:placeholder>
                <w:showingPlcHdr/>
                <w:text/>
              </w:sdtPr>
              <w:sdtEndPr/>
              <w:sdtContent>
                <w:r w:rsidR="00645106">
                  <w:rPr>
                    <w:color w:val="808080" w:themeColor="background1" w:themeShade="80"/>
                  </w:rPr>
                  <w:t>J</w:t>
                </w:r>
                <w:r w:rsidR="00645106" w:rsidRPr="0043547B">
                  <w:rPr>
                    <w:color w:val="808080" w:themeColor="background1" w:themeShade="80"/>
                  </w:rPr>
                  <w:t xml:space="preserve">méno </w:t>
                </w:r>
                <w:r w:rsidR="00645106">
                  <w:rPr>
                    <w:color w:val="808080" w:themeColor="background1" w:themeShade="80"/>
                  </w:rPr>
                  <w:t>a příjmení kontaktního pracovníka ŠPZ</w:t>
                </w:r>
              </w:sdtContent>
            </w:sdt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Zákonný zástupce žáka</w:t>
            </w:r>
          </w:p>
        </w:tc>
        <w:tc>
          <w:tcPr>
            <w:tcW w:w="3614" w:type="dxa"/>
          </w:tcPr>
          <w:p w:rsidR="00645106" w:rsidRPr="003C4590" w:rsidRDefault="00E716BB" w:rsidP="00364EF3">
            <w:pPr>
              <w:pStyle w:val="Bezmezer"/>
              <w:spacing w:before="40" w:after="40"/>
            </w:pPr>
            <w:sdt>
              <w:sdtPr>
                <w:id w:val="-249352704"/>
                <w:placeholder>
                  <w:docPart w:val="FBB5A1C6D147417B8B0A6EBF54F18834"/>
                </w:placeholder>
                <w:showingPlcHdr/>
                <w:text/>
              </w:sdtPr>
              <w:sdtEndPr/>
              <w:sdtContent>
                <w:r w:rsidR="00645106">
                  <w:rPr>
                    <w:color w:val="808080" w:themeColor="background1" w:themeShade="80"/>
                  </w:rPr>
                  <w:t>Jm</w:t>
                </w:r>
                <w:r w:rsidR="00645106" w:rsidRPr="0043547B">
                  <w:rPr>
                    <w:color w:val="808080" w:themeColor="background1" w:themeShade="80"/>
                  </w:rPr>
                  <w:t xml:space="preserve">éno </w:t>
                </w:r>
                <w:r w:rsidR="00645106">
                  <w:rPr>
                    <w:color w:val="808080" w:themeColor="background1" w:themeShade="80"/>
                  </w:rPr>
                  <w:t>a příjmení zákonného zástupce žáka</w:t>
                </w:r>
              </w:sdtContent>
            </w:sdt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Žák</w:t>
            </w:r>
          </w:p>
        </w:tc>
        <w:tc>
          <w:tcPr>
            <w:tcW w:w="3614" w:type="dxa"/>
          </w:tcPr>
          <w:p w:rsidR="00645106" w:rsidRPr="003C4590" w:rsidRDefault="00E716BB" w:rsidP="00364EF3">
            <w:pPr>
              <w:pStyle w:val="Bezmezer"/>
              <w:spacing w:before="40" w:after="40"/>
            </w:pPr>
            <w:sdt>
              <w:sdtPr>
                <w:id w:val="-163473865"/>
                <w:placeholder>
                  <w:docPart w:val="B58D166AF31E4B4EADDE251FEDEDA7D9"/>
                </w:placeholder>
                <w:showingPlcHdr/>
                <w:text/>
              </w:sdtPr>
              <w:sdtEndPr/>
              <w:sdtContent>
                <w:r w:rsidR="00645106">
                  <w:rPr>
                    <w:color w:val="808080" w:themeColor="background1" w:themeShade="80"/>
                  </w:rPr>
                  <w:t>J</w:t>
                </w:r>
                <w:r w:rsidR="00645106" w:rsidRPr="0043547B">
                  <w:rPr>
                    <w:color w:val="808080" w:themeColor="background1" w:themeShade="80"/>
                  </w:rPr>
                  <w:t>méno</w:t>
                </w:r>
                <w:r w:rsidR="00645106">
                  <w:rPr>
                    <w:color w:val="808080" w:themeColor="background1" w:themeShade="80"/>
                  </w:rPr>
                  <w:t xml:space="preserve"> a příjmení žáka</w:t>
                </w:r>
              </w:sdtContent>
            </w:sdt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</w:tbl>
    <w:p w:rsidR="00CD271A" w:rsidRPr="00531502" w:rsidRDefault="00CD271A" w:rsidP="00A945F7">
      <w:pPr>
        <w:pStyle w:val="Bezmezer"/>
        <w:tabs>
          <w:tab w:val="left" w:pos="9638"/>
        </w:tabs>
        <w:rPr>
          <w:sz w:val="2"/>
          <w:szCs w:val="2"/>
        </w:rPr>
      </w:pPr>
    </w:p>
    <w:sectPr w:rsidR="00CD271A" w:rsidRPr="00531502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6BB" w:rsidRDefault="00E716BB" w:rsidP="00A945F7">
      <w:pPr>
        <w:spacing w:after="0" w:line="240" w:lineRule="auto"/>
      </w:pPr>
      <w:r>
        <w:separator/>
      </w:r>
    </w:p>
  </w:endnote>
  <w:endnote w:type="continuationSeparator" w:id="0">
    <w:p w:rsidR="00E716BB" w:rsidRDefault="00E716BB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6BB" w:rsidRDefault="00E716BB" w:rsidP="00A945F7">
      <w:pPr>
        <w:spacing w:after="0" w:line="240" w:lineRule="auto"/>
      </w:pPr>
      <w:r>
        <w:separator/>
      </w:r>
    </w:p>
  </w:footnote>
  <w:footnote w:type="continuationSeparator" w:id="0">
    <w:p w:rsidR="00E716BB" w:rsidRDefault="00E716BB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113C7"/>
    <w:rsid w:val="000218DA"/>
    <w:rsid w:val="0002196D"/>
    <w:rsid w:val="0006672A"/>
    <w:rsid w:val="0006714D"/>
    <w:rsid w:val="000727CA"/>
    <w:rsid w:val="0009094C"/>
    <w:rsid w:val="000973A2"/>
    <w:rsid w:val="000B0010"/>
    <w:rsid w:val="000B3BB2"/>
    <w:rsid w:val="000E7B4E"/>
    <w:rsid w:val="00131619"/>
    <w:rsid w:val="001342C8"/>
    <w:rsid w:val="001538CC"/>
    <w:rsid w:val="00171092"/>
    <w:rsid w:val="00191995"/>
    <w:rsid w:val="00192AF8"/>
    <w:rsid w:val="00197698"/>
    <w:rsid w:val="001A237A"/>
    <w:rsid w:val="001B78EE"/>
    <w:rsid w:val="001C3E96"/>
    <w:rsid w:val="001D1203"/>
    <w:rsid w:val="00203D1A"/>
    <w:rsid w:val="00206A5E"/>
    <w:rsid w:val="00225E78"/>
    <w:rsid w:val="00234BD6"/>
    <w:rsid w:val="00255F3E"/>
    <w:rsid w:val="002849B9"/>
    <w:rsid w:val="0028662A"/>
    <w:rsid w:val="002B1288"/>
    <w:rsid w:val="002D0C5A"/>
    <w:rsid w:val="002D30AA"/>
    <w:rsid w:val="002D66C2"/>
    <w:rsid w:val="002F3F85"/>
    <w:rsid w:val="0030450A"/>
    <w:rsid w:val="00305652"/>
    <w:rsid w:val="0030634F"/>
    <w:rsid w:val="00332A7C"/>
    <w:rsid w:val="00341502"/>
    <w:rsid w:val="00356454"/>
    <w:rsid w:val="00357500"/>
    <w:rsid w:val="00364EF3"/>
    <w:rsid w:val="003709CF"/>
    <w:rsid w:val="0037367B"/>
    <w:rsid w:val="00380041"/>
    <w:rsid w:val="00381002"/>
    <w:rsid w:val="00382343"/>
    <w:rsid w:val="003A721A"/>
    <w:rsid w:val="003B158F"/>
    <w:rsid w:val="003B24F8"/>
    <w:rsid w:val="003B6527"/>
    <w:rsid w:val="003C4590"/>
    <w:rsid w:val="003C4D92"/>
    <w:rsid w:val="003C6079"/>
    <w:rsid w:val="0040621B"/>
    <w:rsid w:val="00407606"/>
    <w:rsid w:val="0043547B"/>
    <w:rsid w:val="00436B01"/>
    <w:rsid w:val="00457795"/>
    <w:rsid w:val="00457B8D"/>
    <w:rsid w:val="00487465"/>
    <w:rsid w:val="00495C20"/>
    <w:rsid w:val="004A78EA"/>
    <w:rsid w:val="004B2624"/>
    <w:rsid w:val="004B55F9"/>
    <w:rsid w:val="004C1D5D"/>
    <w:rsid w:val="004C3A09"/>
    <w:rsid w:val="004E4DFE"/>
    <w:rsid w:val="004F3564"/>
    <w:rsid w:val="004F3E68"/>
    <w:rsid w:val="00503731"/>
    <w:rsid w:val="0050534B"/>
    <w:rsid w:val="00516C10"/>
    <w:rsid w:val="0052402D"/>
    <w:rsid w:val="00531502"/>
    <w:rsid w:val="00545667"/>
    <w:rsid w:val="005474DF"/>
    <w:rsid w:val="00553F77"/>
    <w:rsid w:val="00586C77"/>
    <w:rsid w:val="00591EDD"/>
    <w:rsid w:val="005B4B86"/>
    <w:rsid w:val="005C4F28"/>
    <w:rsid w:val="005C601D"/>
    <w:rsid w:val="005D1F70"/>
    <w:rsid w:val="005D241D"/>
    <w:rsid w:val="005E2F4B"/>
    <w:rsid w:val="00602ECC"/>
    <w:rsid w:val="006030AD"/>
    <w:rsid w:val="00603405"/>
    <w:rsid w:val="00624AB8"/>
    <w:rsid w:val="006307AB"/>
    <w:rsid w:val="00645106"/>
    <w:rsid w:val="00647EF2"/>
    <w:rsid w:val="006616BA"/>
    <w:rsid w:val="00671847"/>
    <w:rsid w:val="00680478"/>
    <w:rsid w:val="00690F45"/>
    <w:rsid w:val="0069328F"/>
    <w:rsid w:val="006B5A54"/>
    <w:rsid w:val="006B7935"/>
    <w:rsid w:val="006D0617"/>
    <w:rsid w:val="006D0C90"/>
    <w:rsid w:val="006D2F80"/>
    <w:rsid w:val="006E2C2C"/>
    <w:rsid w:val="006E4844"/>
    <w:rsid w:val="006E61A1"/>
    <w:rsid w:val="006E64B0"/>
    <w:rsid w:val="00705776"/>
    <w:rsid w:val="00716FB2"/>
    <w:rsid w:val="00721641"/>
    <w:rsid w:val="00726EA1"/>
    <w:rsid w:val="00740818"/>
    <w:rsid w:val="0074384E"/>
    <w:rsid w:val="00774214"/>
    <w:rsid w:val="00791005"/>
    <w:rsid w:val="007B2809"/>
    <w:rsid w:val="007D2AC8"/>
    <w:rsid w:val="007D2B06"/>
    <w:rsid w:val="007E2EE5"/>
    <w:rsid w:val="008216BA"/>
    <w:rsid w:val="00844E71"/>
    <w:rsid w:val="00845AD5"/>
    <w:rsid w:val="00860FC7"/>
    <w:rsid w:val="00861079"/>
    <w:rsid w:val="00861297"/>
    <w:rsid w:val="00865CFD"/>
    <w:rsid w:val="00881D38"/>
    <w:rsid w:val="0088544D"/>
    <w:rsid w:val="008B16FC"/>
    <w:rsid w:val="00904D46"/>
    <w:rsid w:val="009315EC"/>
    <w:rsid w:val="00935FA1"/>
    <w:rsid w:val="00953A83"/>
    <w:rsid w:val="009554BC"/>
    <w:rsid w:val="00971603"/>
    <w:rsid w:val="0097688F"/>
    <w:rsid w:val="009811C6"/>
    <w:rsid w:val="00982F1F"/>
    <w:rsid w:val="009B0A2F"/>
    <w:rsid w:val="009F0B80"/>
    <w:rsid w:val="009F4F1F"/>
    <w:rsid w:val="00A02C44"/>
    <w:rsid w:val="00A05A70"/>
    <w:rsid w:val="00A14D92"/>
    <w:rsid w:val="00A16DC2"/>
    <w:rsid w:val="00A207D9"/>
    <w:rsid w:val="00A27A7F"/>
    <w:rsid w:val="00A56831"/>
    <w:rsid w:val="00A6156F"/>
    <w:rsid w:val="00A7345E"/>
    <w:rsid w:val="00A8696F"/>
    <w:rsid w:val="00A90911"/>
    <w:rsid w:val="00A945F7"/>
    <w:rsid w:val="00AA2092"/>
    <w:rsid w:val="00AB660B"/>
    <w:rsid w:val="00AE4161"/>
    <w:rsid w:val="00AF534B"/>
    <w:rsid w:val="00AF7884"/>
    <w:rsid w:val="00B37347"/>
    <w:rsid w:val="00B570F6"/>
    <w:rsid w:val="00B81B8A"/>
    <w:rsid w:val="00B913A2"/>
    <w:rsid w:val="00BB1F79"/>
    <w:rsid w:val="00BD5796"/>
    <w:rsid w:val="00BE7FCF"/>
    <w:rsid w:val="00C150B2"/>
    <w:rsid w:val="00C16A2F"/>
    <w:rsid w:val="00C233A2"/>
    <w:rsid w:val="00C237C0"/>
    <w:rsid w:val="00C33814"/>
    <w:rsid w:val="00C36A1E"/>
    <w:rsid w:val="00C66586"/>
    <w:rsid w:val="00C92CCE"/>
    <w:rsid w:val="00CA695F"/>
    <w:rsid w:val="00CC2D5C"/>
    <w:rsid w:val="00CC5541"/>
    <w:rsid w:val="00CD271A"/>
    <w:rsid w:val="00CF2407"/>
    <w:rsid w:val="00CF502F"/>
    <w:rsid w:val="00CF624A"/>
    <w:rsid w:val="00D00EA7"/>
    <w:rsid w:val="00D322DF"/>
    <w:rsid w:val="00D6711E"/>
    <w:rsid w:val="00D73222"/>
    <w:rsid w:val="00DA6915"/>
    <w:rsid w:val="00DC30F1"/>
    <w:rsid w:val="00DC60B3"/>
    <w:rsid w:val="00DD4166"/>
    <w:rsid w:val="00E0006A"/>
    <w:rsid w:val="00E1257E"/>
    <w:rsid w:val="00E149E7"/>
    <w:rsid w:val="00E550B0"/>
    <w:rsid w:val="00E61514"/>
    <w:rsid w:val="00E62481"/>
    <w:rsid w:val="00E65E70"/>
    <w:rsid w:val="00E716BB"/>
    <w:rsid w:val="00EC12EC"/>
    <w:rsid w:val="00EC4766"/>
    <w:rsid w:val="00ED5170"/>
    <w:rsid w:val="00ED5774"/>
    <w:rsid w:val="00ED5EED"/>
    <w:rsid w:val="00F03807"/>
    <w:rsid w:val="00F35356"/>
    <w:rsid w:val="00F40064"/>
    <w:rsid w:val="00F40D60"/>
    <w:rsid w:val="00F422B4"/>
    <w:rsid w:val="00F501AE"/>
    <w:rsid w:val="00F76B62"/>
    <w:rsid w:val="00F8584D"/>
    <w:rsid w:val="00FB3C27"/>
    <w:rsid w:val="00FC0DBE"/>
    <w:rsid w:val="00FD2C8D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37771-7904-4E24-B740-A910289B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8411A4D3C54762B173ED3D4F2E3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FC2557-D3F3-49CA-BF66-DBF8C1E5451B}"/>
      </w:docPartPr>
      <w:docPartBody>
        <w:p w:rsidR="00A60379" w:rsidRDefault="001701EB" w:rsidP="001701EB">
          <w:pPr>
            <w:pStyle w:val="3E8411A4D3C54762B173ED3D4F2E32C48"/>
          </w:pPr>
          <w:r w:rsidRPr="0043547B">
            <w:rPr>
              <w:color w:val="808080" w:themeColor="background1" w:themeShade="80"/>
            </w:rPr>
            <w:t>Jméno a příjmení</w:t>
          </w:r>
        </w:p>
      </w:docPartBody>
    </w:docPart>
    <w:docPart>
      <w:docPartPr>
        <w:name w:val="B7EA564A35A7400B9670AC40EFD2D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4E3A49-866C-4EA1-880B-5CEBA4B0D9E6}"/>
      </w:docPartPr>
      <w:docPartBody>
        <w:p w:rsidR="00A60379" w:rsidRDefault="001701EB" w:rsidP="001701EB">
          <w:pPr>
            <w:pStyle w:val="B7EA564A35A7400B9670AC40EFD2DE8E8"/>
          </w:pPr>
          <w:r>
            <w:rPr>
              <w:rStyle w:val="Zstupntext"/>
            </w:rPr>
            <w:t>Datum narození</w:t>
          </w:r>
        </w:p>
      </w:docPartBody>
    </w:docPart>
    <w:docPart>
      <w:docPartPr>
        <w:name w:val="816D8542C2944ED89B7EE85D7DF2B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226FA9-A50C-47CF-A78D-36B110E76F95}"/>
      </w:docPartPr>
      <w:docPartBody>
        <w:p w:rsidR="00A60379" w:rsidRDefault="001701EB" w:rsidP="001701EB">
          <w:pPr>
            <w:pStyle w:val="816D8542C2944ED89B7EE85D7DF2BB478"/>
          </w:pPr>
          <w:r>
            <w:rPr>
              <w:rStyle w:val="Zstupntext"/>
            </w:rPr>
            <w:t>Adresa bydliště</w:t>
          </w:r>
        </w:p>
      </w:docPartBody>
    </w:docPart>
    <w:docPart>
      <w:docPartPr>
        <w:name w:val="9A43938047344E248C62C3CB0F27D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D498D3-7F42-409A-9A7D-FA843665F864}"/>
      </w:docPartPr>
      <w:docPartBody>
        <w:p w:rsidR="00A60379" w:rsidRDefault="001701EB" w:rsidP="001701EB">
          <w:pPr>
            <w:pStyle w:val="9A43938047344E248C62C3CB0F27DF068"/>
          </w:pPr>
          <w:r>
            <w:rPr>
              <w:rStyle w:val="Zstupntext"/>
            </w:rPr>
            <w:t>Škola, město, ulice</w:t>
          </w:r>
        </w:p>
      </w:docPartBody>
    </w:docPart>
    <w:docPart>
      <w:docPartPr>
        <w:name w:val="093B053B295D492AA27AAB195C3FD3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CA24DD-3893-4402-8EDC-4BD3A9559377}"/>
      </w:docPartPr>
      <w:docPartBody>
        <w:p w:rsidR="00A60379" w:rsidRDefault="001701EB" w:rsidP="001701EB">
          <w:pPr>
            <w:pStyle w:val="093B053B295D492AA27AAB195C3FD37D8"/>
          </w:pPr>
          <w:r>
            <w:rPr>
              <w:rStyle w:val="Zstupntext"/>
            </w:rPr>
            <w:t>Ročník</w:t>
          </w:r>
        </w:p>
      </w:docPartBody>
    </w:docPart>
    <w:docPart>
      <w:docPartPr>
        <w:name w:val="5B830839555847838012EA1FFB2353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DD3207-FD29-43A7-BBCE-A5719AE1DD29}"/>
      </w:docPartPr>
      <w:docPartBody>
        <w:p w:rsidR="00A60379" w:rsidRDefault="001701EB" w:rsidP="001701EB">
          <w:pPr>
            <w:pStyle w:val="5B830839555847838012EA1FFB2353338"/>
          </w:pPr>
          <w:r>
            <w:rPr>
              <w:rStyle w:val="Zstupntext"/>
            </w:rPr>
            <w:t>Školní rok</w:t>
          </w:r>
        </w:p>
      </w:docPartBody>
    </w:docPart>
    <w:docPart>
      <w:docPartPr>
        <w:name w:val="3A2366827B4B4982BD1A6ACD8B6D48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50EF75-7797-4BD9-96C6-8E05D58C9ABF}"/>
      </w:docPartPr>
      <w:docPartBody>
        <w:p w:rsidR="00A60379" w:rsidRDefault="001701EB" w:rsidP="001701EB">
          <w:pPr>
            <w:pStyle w:val="3A2366827B4B4982BD1A6ACD8B6D48138"/>
          </w:pPr>
          <w:r w:rsidRPr="00131619">
            <w:rPr>
              <w:color w:val="808080" w:themeColor="background1" w:themeShade="80"/>
            </w:rPr>
            <w:t xml:space="preserve">Zde doplňte </w:t>
          </w:r>
          <w:r w:rsidRPr="00131619">
            <w:rPr>
              <w:b/>
              <w:color w:val="808080" w:themeColor="background1" w:themeShade="80"/>
            </w:rPr>
            <w:t xml:space="preserve">název zařízení </w:t>
          </w:r>
          <w:r>
            <w:rPr>
              <w:b/>
              <w:color w:val="808080" w:themeColor="background1" w:themeShade="80"/>
            </w:rPr>
            <w:t>(</w:t>
          </w:r>
          <w:r w:rsidRPr="00131619">
            <w:rPr>
              <w:b/>
              <w:color w:val="808080" w:themeColor="background1" w:themeShade="80"/>
            </w:rPr>
            <w:t>případně adresu</w:t>
          </w:r>
          <w:r>
            <w:rPr>
              <w:b/>
              <w:color w:val="808080" w:themeColor="background1" w:themeShade="80"/>
            </w:rPr>
            <w:t>)</w:t>
          </w:r>
          <w:r w:rsidRPr="00131619">
            <w:rPr>
              <w:color w:val="808080" w:themeColor="background1" w:themeShade="80"/>
            </w:rPr>
            <w:t>, údaje jsou obsaženy v</w:t>
          </w:r>
          <w:r>
            <w:rPr>
              <w:color w:val="808080" w:themeColor="background1" w:themeShade="80"/>
            </w:rPr>
            <w:t> </w:t>
          </w:r>
          <w:r w:rsidRPr="00131619">
            <w:rPr>
              <w:color w:val="808080" w:themeColor="background1" w:themeShade="80"/>
            </w:rPr>
            <w:t xml:space="preserve">Doporučení (obdrží ho škola od školského poradenského zařízení (ŠPZ), </w:t>
          </w:r>
          <w:r>
            <w:rPr>
              <w:color w:val="808080" w:themeColor="background1" w:themeShade="80"/>
            </w:rPr>
            <w:br/>
          </w:r>
          <w:r w:rsidRPr="00131619">
            <w:rPr>
              <w:color w:val="808080" w:themeColor="background1" w:themeShade="80"/>
            </w:rPr>
            <w:t>tedy pedagogicko – psychologické poradny nebo speciálně pedagogického centra).</w:t>
          </w:r>
        </w:p>
      </w:docPartBody>
    </w:docPart>
    <w:docPart>
      <w:docPartPr>
        <w:name w:val="71D445031A64444187F632AA3789C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04FF6-942D-4CED-B9A7-93AD7B4F04B9}"/>
      </w:docPartPr>
      <w:docPartBody>
        <w:p w:rsidR="00A60379" w:rsidRDefault="001701EB" w:rsidP="001701EB">
          <w:pPr>
            <w:pStyle w:val="71D445031A64444187F632AA3789CE338"/>
          </w:pPr>
          <w:r w:rsidRPr="0043547B">
            <w:rPr>
              <w:rFonts w:cs="Arial"/>
              <w:color w:val="808080" w:themeColor="background1" w:themeShade="80"/>
            </w:rPr>
            <w:t>Zde doplňte</w:t>
          </w:r>
          <w:r w:rsidRPr="0043547B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j</w:t>
          </w:r>
          <w:r w:rsidRPr="0043547B">
            <w:rPr>
              <w:rFonts w:cs="Arial"/>
              <w:color w:val="808080" w:themeColor="background1" w:themeShade="80"/>
            </w:rPr>
            <w:t xml:space="preserve">méno kontaktního pracovníka ŠPZ </w:t>
          </w:r>
          <w:r w:rsidRPr="00A05A70">
            <w:rPr>
              <w:rFonts w:cs="Arial"/>
              <w:color w:val="808080" w:themeColor="background1" w:themeShade="80"/>
            </w:rPr>
            <w:t>(je zaznamenáno v Doporučení jako osoba, která Doporučení zpracovala)</w:t>
          </w:r>
          <w:r w:rsidRPr="0043547B">
            <w:rPr>
              <w:rFonts w:cs="Arial"/>
              <w:color w:val="808080" w:themeColor="background1" w:themeShade="80"/>
            </w:rPr>
            <w:t>.</w:t>
          </w:r>
        </w:p>
      </w:docPartBody>
    </w:docPart>
    <w:docPart>
      <w:docPartPr>
        <w:name w:val="6672073A7E894AC99CB8713653FA08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299DD-CE8D-47BD-BF43-433EF083A171}"/>
      </w:docPartPr>
      <w:docPartBody>
        <w:p w:rsidR="00A60379" w:rsidRDefault="001701EB" w:rsidP="001701EB">
          <w:pPr>
            <w:pStyle w:val="6672073A7E894AC99CB8713653FA08BC8"/>
          </w:pPr>
          <w:r w:rsidRPr="0043547B">
            <w:rPr>
              <w:rFonts w:cs="Arial"/>
              <w:color w:val="808080" w:themeColor="background1" w:themeShade="80"/>
            </w:rPr>
            <w:t>Zde doplňte školská poradenská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PPP, SPC, zdravotnická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logopedická ambulance, psychiatrická ambulance, rehabilitace.</w:t>
          </w:r>
        </w:p>
      </w:docPartBody>
    </w:docPart>
    <w:docPart>
      <w:docPartPr>
        <w:name w:val="F3D3151D5942455B88405ADDED973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F3861-98CD-4015-BDA4-B24A52BB0D4B}"/>
      </w:docPartPr>
      <w:docPartBody>
        <w:p w:rsidR="00A60379" w:rsidRDefault="001701EB" w:rsidP="001701EB">
          <w:pPr>
            <w:pStyle w:val="F3D3151D5942455B88405ADDED973E738"/>
          </w:pPr>
          <w:r w:rsidRPr="0043547B">
            <w:rPr>
              <w:rFonts w:cs="Century Schoolbook L"/>
              <w:color w:val="808080" w:themeColor="background1" w:themeShade="80"/>
            </w:rPr>
            <w:t>Datum rozhodnutí ředitele</w:t>
          </w:r>
          <w:r>
            <w:rPr>
              <w:rFonts w:cs="Century Schoolbook L"/>
              <w:color w:val="808080" w:themeColor="background1" w:themeShade="80"/>
            </w:rPr>
            <w:t>/ky</w:t>
          </w:r>
          <w:r w:rsidRPr="0043547B">
            <w:rPr>
              <w:rFonts w:cs="Century Schoolbook L"/>
              <w:color w:val="808080" w:themeColor="background1" w:themeShade="80"/>
            </w:rPr>
            <w:t xml:space="preserve"> školy.</w:t>
          </w:r>
        </w:p>
      </w:docPartBody>
    </w:docPart>
    <w:docPart>
      <w:docPartPr>
        <w:name w:val="4E8CFA921058411ABC33E6A08368B4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D0D8C-3F8A-4349-A738-01066D0B3125}"/>
      </w:docPartPr>
      <w:docPartBody>
        <w:p w:rsidR="00A60379" w:rsidRDefault="001701EB" w:rsidP="001701EB">
          <w:pPr>
            <w:pStyle w:val="4E8CFA921058411ABC33E6A08368B4018"/>
          </w:pPr>
          <w:r w:rsidRPr="0043547B">
            <w:rPr>
              <w:rFonts w:cs="Arial"/>
              <w:color w:val="808080" w:themeColor="background1" w:themeShade="80"/>
            </w:rPr>
            <w:t>Zde doplňte popis vzdělávacích potřeb žáka, které vychází z Doporučení -</w:t>
          </w:r>
          <w:r w:rsidRPr="00A05A70">
            <w:rPr>
              <w:rFonts w:cs="Arial"/>
              <w:color w:val="808080" w:themeColor="background1" w:themeShade="80"/>
            </w:rPr>
            <w:t xml:space="preserve"> z bodu I. </w:t>
          </w:r>
          <w:r w:rsidRPr="00A05A70">
            <w:rPr>
              <w:rFonts w:cs="Arial"/>
              <w:i/>
              <w:color w:val="808080" w:themeColor="background1" w:themeShade="80"/>
            </w:rPr>
            <w:t>Závěry vyšetření žáka</w:t>
          </w:r>
          <w:r>
            <w:rPr>
              <w:rFonts w:cs="Arial"/>
              <w:i/>
              <w:color w:val="808080" w:themeColor="background1" w:themeShade="80"/>
            </w:rPr>
            <w:t xml:space="preserve"> podstatné</w:t>
          </w:r>
          <w:r w:rsidRPr="00A05A70">
            <w:rPr>
              <w:rFonts w:cs="Arial"/>
              <w:i/>
              <w:color w:val="808080" w:themeColor="background1" w:themeShade="80"/>
            </w:rPr>
            <w:t xml:space="preserve"> pro vzdělávání</w:t>
          </w:r>
          <w:r>
            <w:rPr>
              <w:rFonts w:cs="Arial"/>
              <w:i/>
              <w:color w:val="808080" w:themeColor="background1" w:themeShade="80"/>
            </w:rPr>
            <w:t xml:space="preserve"> a pobyt žáka ve škole</w:t>
          </w:r>
          <w:r w:rsidRPr="00A05A70">
            <w:rPr>
              <w:rFonts w:cs="Arial"/>
              <w:color w:val="808080" w:themeColor="background1" w:themeShade="80"/>
            </w:rPr>
            <w:t xml:space="preserve"> a z bodu II. </w:t>
          </w:r>
          <w:r w:rsidRPr="00A05A70">
            <w:rPr>
              <w:rFonts w:cs="Arial"/>
              <w:i/>
              <w:color w:val="808080" w:themeColor="background1" w:themeShade="80"/>
            </w:rPr>
            <w:t>Vyhodnocení Plánu pedagogické podpory (PLPP)</w:t>
          </w:r>
          <w:r w:rsidRPr="00A05A70">
            <w:rPr>
              <w:rFonts w:cs="Arial"/>
              <w:color w:val="808080" w:themeColor="background1" w:themeShade="80"/>
            </w:rPr>
            <w:t>, např. individuální pracovní tempo, potíže s dodržováním pravidel, kolísání výkonnosti žáka.</w:t>
          </w:r>
        </w:p>
      </w:docPartBody>
    </w:docPart>
    <w:docPart>
      <w:docPartPr>
        <w:name w:val="F1BE3B02528B4EE19AA0DFE12C1CB8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125690-30FA-41FE-AE9B-E331E2E7E798}"/>
      </w:docPartPr>
      <w:docPartBody>
        <w:p w:rsidR="00A60379" w:rsidRDefault="001701EB" w:rsidP="001701EB">
          <w:pPr>
            <w:pStyle w:val="F1BE3B02528B4EE19AA0DFE12C1CB89B8"/>
          </w:pPr>
          <w:r w:rsidRPr="0043547B">
            <w:rPr>
              <w:rFonts w:cs="Arial"/>
              <w:color w:val="808080" w:themeColor="background1" w:themeShade="80"/>
            </w:rPr>
            <w:t>Zde doplňte priority vzdělávání a dalšího rozvoje žáka, které najdete výše v kolonce zdůvodnění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rozvoj komunikačních dovedností, rozvoj schopnosti týmové spolupráce.</w:t>
          </w:r>
        </w:p>
      </w:docPartBody>
    </w:docPart>
    <w:docPart>
      <w:docPartPr>
        <w:name w:val="5D77D07BF73145169D5DDCF81FE92E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CB74D-4BA2-4996-83E4-04FDA6AD6391}"/>
      </w:docPartPr>
      <w:docPartBody>
        <w:p w:rsidR="00A60379" w:rsidRDefault="001701EB" w:rsidP="001701EB">
          <w:pPr>
            <w:pStyle w:val="5D77D07BF73145169D5DDCF81FE92E788"/>
          </w:pPr>
          <w:r w:rsidRPr="0043547B">
            <w:rPr>
              <w:rFonts w:cs="Arial"/>
              <w:color w:val="808080" w:themeColor="background1" w:themeShade="80"/>
            </w:rPr>
            <w:t>Zde uveďte názvy vyučovacích předmětů, jejichž názvy jsou v souladu se školním vzdělávacím programem.</w:t>
          </w:r>
        </w:p>
      </w:docPartBody>
    </w:docPart>
    <w:docPart>
      <w:docPartPr>
        <w:name w:val="F86CF806F23349DAA334B9EC81CE6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64AD58-EF02-4914-B08B-B80209EC5E6D}"/>
      </w:docPartPr>
      <w:docPartBody>
        <w:p w:rsidR="00A60379" w:rsidRDefault="001701EB" w:rsidP="001701EB">
          <w:pPr>
            <w:pStyle w:val="F86CF806F23349DAA334B9EC81CE63C58"/>
          </w:pPr>
          <w:r w:rsidRPr="0043547B">
            <w:rPr>
              <w:rFonts w:cs="Arial"/>
              <w:color w:val="808080" w:themeColor="background1" w:themeShade="80"/>
            </w:rPr>
            <w:t>Zde uveďte konkrétní metody výuky, které použijete pro naplnění cílů IVP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používání názornosti, hraní rolí, využívání manipulativních činností, práce s chybou.</w:t>
          </w:r>
        </w:p>
      </w:docPartBody>
    </w:docPart>
    <w:docPart>
      <w:docPartPr>
        <w:name w:val="606A4D1CD3024C92897E1BE6C4FA18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786DE8-AD42-4F06-A075-C550D4EA723C}"/>
      </w:docPartPr>
      <w:docPartBody>
        <w:p w:rsidR="00A60379" w:rsidRDefault="001701EB" w:rsidP="001701EB">
          <w:pPr>
            <w:pStyle w:val="606A4D1CD3024C92897E1BE6C4FA18238"/>
          </w:pPr>
          <w:r w:rsidRPr="0043547B">
            <w:rPr>
              <w:color w:val="808080" w:themeColor="background1" w:themeShade="80"/>
            </w:rPr>
            <w:t>Zde uveďte, do jaké míry a jak bude upraven obsah vzdělávání v dílčích oblastech v závislosti na bodu III. Doporučení</w:t>
          </w:r>
          <w:r>
            <w:rPr>
              <w:color w:val="808080" w:themeColor="background1" w:themeShade="80"/>
            </w:rPr>
            <w:t xml:space="preserve"> </w:t>
          </w:r>
          <w:r w:rsidRPr="004F3E68">
            <w:rPr>
              <w:i/>
              <w:color w:val="808080" w:themeColor="background1" w:themeShade="80"/>
            </w:rPr>
            <w:t>Úpravy obsahu vzdělávání</w:t>
          </w:r>
          <w:r>
            <w:rPr>
              <w:color w:val="808080" w:themeColor="background1" w:themeShade="80"/>
            </w:rPr>
            <w:t>, n</w:t>
          </w:r>
          <w:r w:rsidRPr="0043547B">
            <w:rPr>
              <w:color w:val="808080" w:themeColor="background1" w:themeShade="80"/>
            </w:rPr>
            <w:t>ap</w:t>
          </w:r>
          <w:r>
            <w:rPr>
              <w:color w:val="808080" w:themeColor="background1" w:themeShade="80"/>
            </w:rPr>
            <w:t>ř. náhrada vzdělávacího obsahu C</w:t>
          </w:r>
          <w:r w:rsidRPr="0043547B">
            <w:rPr>
              <w:color w:val="808080" w:themeColor="background1" w:themeShade="80"/>
            </w:rPr>
            <w:t>iz</w:t>
          </w:r>
          <w:r>
            <w:rPr>
              <w:color w:val="808080" w:themeColor="background1" w:themeShade="80"/>
            </w:rPr>
            <w:t>ího jazyka za vzdělávací obsah Č</w:t>
          </w:r>
          <w:r w:rsidRPr="0043547B">
            <w:rPr>
              <w:color w:val="808080" w:themeColor="background1" w:themeShade="80"/>
            </w:rPr>
            <w:t>eského jazyka a literatury.</w:t>
          </w:r>
        </w:p>
      </w:docPartBody>
    </w:docPart>
    <w:docPart>
      <w:docPartPr>
        <w:name w:val="4EFBC596E03C482DBB075AD3598467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A588A1-B6D7-4265-829F-9072B0F9929D}"/>
      </w:docPartPr>
      <w:docPartBody>
        <w:p w:rsidR="00A60379" w:rsidRDefault="001701EB" w:rsidP="001701EB">
          <w:pPr>
            <w:pStyle w:val="4EFBC596E03C482DBB075AD3598467D28"/>
          </w:pPr>
          <w:r w:rsidRPr="0043547B">
            <w:rPr>
              <w:color w:val="808080" w:themeColor="background1" w:themeShade="80"/>
            </w:rPr>
            <w:t xml:space="preserve">Zde popište, k jakým </w:t>
          </w:r>
          <w:r>
            <w:rPr>
              <w:color w:val="808080" w:themeColor="background1" w:themeShade="80"/>
            </w:rPr>
            <w:t xml:space="preserve">očekávaným </w:t>
          </w:r>
          <w:r w:rsidRPr="0043547B">
            <w:rPr>
              <w:color w:val="808080" w:themeColor="background1" w:themeShade="80"/>
            </w:rPr>
            <w:t>výstupům (OV) ŠVP bude vzdělávání žáka směřováno, které OV budou upra</w:t>
          </w:r>
          <w:r>
            <w:rPr>
              <w:color w:val="808080" w:themeColor="background1" w:themeShade="80"/>
            </w:rPr>
            <w:t xml:space="preserve">veny v závislosti na bodu III. </w:t>
          </w:r>
          <w:r w:rsidRPr="0043547B">
            <w:rPr>
              <w:color w:val="808080" w:themeColor="background1" w:themeShade="80"/>
            </w:rPr>
            <w:t>Doporučení</w:t>
          </w:r>
          <w:r>
            <w:rPr>
              <w:color w:val="808080" w:themeColor="background1" w:themeShade="80"/>
            </w:rPr>
            <w:t xml:space="preserve"> </w:t>
          </w:r>
          <w:r w:rsidRPr="004F3E68">
            <w:rPr>
              <w:i/>
              <w:color w:val="808080" w:themeColor="background1" w:themeShade="80"/>
            </w:rPr>
            <w:t>Úprava očekávaných výstupů vzdělávání</w:t>
          </w:r>
          <w:r w:rsidRPr="0043547B">
            <w:rPr>
              <w:color w:val="808080" w:themeColor="background1" w:themeShade="80"/>
            </w:rPr>
            <w:t>. (Podrobný popis pro jednotlivé vyučovací předměty viz níže, poslední tabulka IVP).</w:t>
          </w:r>
        </w:p>
      </w:docPartBody>
    </w:docPart>
    <w:docPart>
      <w:docPartPr>
        <w:name w:val="8D4EB5DEAB0D45D495CE87AD840F8E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ACE542-83E5-43FF-8F81-74E54449A938}"/>
      </w:docPartPr>
      <w:docPartBody>
        <w:p w:rsidR="00A60379" w:rsidRDefault="001701EB" w:rsidP="001701EB">
          <w:pPr>
            <w:pStyle w:val="8D4EB5DEAB0D45D495CE87AD840F8E448"/>
          </w:pPr>
          <w:r w:rsidRPr="0043547B">
            <w:rPr>
              <w:rFonts w:cs="Arial"/>
              <w:color w:val="808080" w:themeColor="background1" w:themeShade="80"/>
            </w:rPr>
            <w:t xml:space="preserve">Zde popište na </w:t>
          </w:r>
          <w:r>
            <w:rPr>
              <w:rFonts w:cs="Arial"/>
              <w:color w:val="808080" w:themeColor="background1" w:themeShade="80"/>
            </w:rPr>
            <w:t>základě bodu III.</w:t>
          </w:r>
          <w:r w:rsidRPr="0043547B">
            <w:rPr>
              <w:rFonts w:cs="Arial"/>
              <w:color w:val="808080" w:themeColor="background1" w:themeShade="80"/>
            </w:rPr>
            <w:t xml:space="preserve"> Doporučení</w:t>
          </w:r>
          <w:r>
            <w:rPr>
              <w:rFonts w:cs="Arial"/>
              <w:color w:val="808080" w:themeColor="background1" w:themeShade="80"/>
            </w:rPr>
            <w:t xml:space="preserve"> </w:t>
          </w:r>
          <w:r w:rsidRPr="004F3E68">
            <w:rPr>
              <w:rFonts w:cs="Arial"/>
              <w:i/>
              <w:color w:val="808080" w:themeColor="background1" w:themeShade="80"/>
            </w:rPr>
            <w:t>Organizace výuky</w:t>
          </w:r>
          <w:r w:rsidRPr="0043547B">
            <w:rPr>
              <w:rFonts w:cs="Arial"/>
              <w:color w:val="808080" w:themeColor="background1" w:themeShade="80"/>
            </w:rPr>
            <w:t xml:space="preserve">, úpravy v organizaci výuky ve </w:t>
          </w:r>
          <w:r>
            <w:rPr>
              <w:rFonts w:cs="Arial"/>
              <w:color w:val="808080" w:themeColor="background1" w:themeShade="80"/>
            </w:rPr>
            <w:t>školní třídě případně i mimo ni,</w:t>
          </w:r>
          <w:r w:rsidRPr="0043547B">
            <w:rPr>
              <w:rFonts w:cs="Arial"/>
              <w:color w:val="808080" w:themeColor="background1" w:themeShade="80"/>
            </w:rPr>
            <w:t xml:space="preserve"> </w:t>
          </w:r>
          <w:r>
            <w:rPr>
              <w:rFonts w:cs="Arial"/>
              <w:color w:val="808080" w:themeColor="background1" w:themeShade="80"/>
            </w:rPr>
            <w:t>n</w:t>
          </w:r>
          <w:r w:rsidRPr="0043547B">
            <w:rPr>
              <w:rFonts w:cs="Arial"/>
              <w:color w:val="808080" w:themeColor="background1" w:themeShade="80"/>
            </w:rPr>
            <w:t>apř. snížení počtu vyučovacích hodin (nesmí být žádný předmět vynechán, ale může být nahrazen jiným), zařazení žáka do speciální skupiny na určitý předmět mimo kmenovou třídu, zařazení předmětů speciálně pedagogické péče a realizace pedagogické intervence.</w:t>
          </w:r>
        </w:p>
      </w:docPartBody>
    </w:docPart>
    <w:docPart>
      <w:docPartPr>
        <w:name w:val="DE1A062331D744398A21D3B520273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C92352-BEE5-48B2-8E98-3A9DB43F4EAE}"/>
      </w:docPartPr>
      <w:docPartBody>
        <w:p w:rsidR="00A60379" w:rsidRDefault="001701EB" w:rsidP="001701EB">
          <w:pPr>
            <w:pStyle w:val="DE1A062331D744398A21D3B5202738EC8"/>
          </w:pPr>
          <w:r w:rsidRPr="0043547B">
            <w:rPr>
              <w:rFonts w:cs="Arial"/>
              <w:color w:val="808080" w:themeColor="background1" w:themeShade="80"/>
            </w:rPr>
            <w:t>Zde popište způsob zadávání úkolů tak, aby odpovídalo možnostem a schopnostem žáka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srozumitelné a stručné zadání činností, poskytnutí delšího časového úseku pro vypracování úkolu, kontrola porozumění zadanému úkolu.</w:t>
          </w:r>
        </w:p>
      </w:docPartBody>
    </w:docPart>
    <w:docPart>
      <w:docPartPr>
        <w:name w:val="FBAF485C174A42C2A5D462F884EF0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5BBDFD-CBAE-4E1D-B50A-E88AFE762C59}"/>
      </w:docPartPr>
      <w:docPartBody>
        <w:p w:rsidR="00A60379" w:rsidRDefault="001701EB" w:rsidP="001701EB">
          <w:pPr>
            <w:pStyle w:val="FBAF485C174A42C2A5D462F884EF04388"/>
          </w:pPr>
          <w:r w:rsidRPr="0043547B">
            <w:rPr>
              <w:rFonts w:cs="Arial"/>
              <w:color w:val="808080" w:themeColor="background1" w:themeShade="80"/>
            </w:rPr>
            <w:t>Zde uveďte, způsoby ověřování vědomostí a dovedností, přizpůsobené konkrétním</w:t>
          </w:r>
          <w:r>
            <w:rPr>
              <w:rFonts w:cs="Arial"/>
              <w:color w:val="808080" w:themeColor="background1" w:themeShade="80"/>
            </w:rPr>
            <w:t xml:space="preserve"> dovednostem a schopnostem žáka,</w:t>
          </w:r>
          <w:r w:rsidRPr="0043547B">
            <w:rPr>
              <w:rFonts w:cs="Arial"/>
              <w:color w:val="808080" w:themeColor="background1" w:themeShade="80"/>
            </w:rPr>
            <w:t xml:space="preserve"> </w:t>
          </w:r>
          <w:r>
            <w:rPr>
              <w:rFonts w:cs="Arial"/>
              <w:color w:val="808080" w:themeColor="background1" w:themeShade="80"/>
            </w:rPr>
            <w:t>n</w:t>
          </w:r>
          <w:r w:rsidRPr="0043547B">
            <w:rPr>
              <w:rFonts w:cs="Arial"/>
              <w:color w:val="808080" w:themeColor="background1" w:themeShade="80"/>
            </w:rPr>
            <w:t>apř. jasná a srozumitelná pravidla ověřování, při ověřování vědomostí respektování osobního tempa žáka.</w:t>
          </w:r>
        </w:p>
      </w:docPartBody>
    </w:docPart>
    <w:docPart>
      <w:docPartPr>
        <w:name w:val="B0B3071E9132480B8A856F6E985CD7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8BD3D-A0FA-40D0-A5CE-5452C981DFEC}"/>
      </w:docPartPr>
      <w:docPartBody>
        <w:p w:rsidR="00A60379" w:rsidRDefault="001701EB" w:rsidP="001701EB">
          <w:pPr>
            <w:pStyle w:val="B0B3071E9132480B8A856F6E985CD73E8"/>
          </w:pPr>
          <w:r w:rsidRPr="0043547B">
            <w:rPr>
              <w:rFonts w:cs="Arial"/>
              <w:color w:val="808080" w:themeColor="background1" w:themeShade="80"/>
            </w:rPr>
            <w:t>Zde uve</w:t>
          </w:r>
          <w:r>
            <w:rPr>
              <w:rFonts w:cs="Arial"/>
              <w:color w:val="808080" w:themeColor="background1" w:themeShade="80"/>
            </w:rPr>
            <w:t>ďte, v závislosti na bodu III.</w:t>
          </w:r>
          <w:r w:rsidRPr="0043547B">
            <w:rPr>
              <w:rFonts w:cs="Arial"/>
              <w:color w:val="808080" w:themeColor="background1" w:themeShade="80"/>
            </w:rPr>
            <w:t xml:space="preserve"> Doporučení</w:t>
          </w:r>
          <w:r>
            <w:rPr>
              <w:rFonts w:cs="Arial"/>
              <w:color w:val="808080" w:themeColor="background1" w:themeShade="80"/>
            </w:rPr>
            <w:t xml:space="preserve"> </w:t>
          </w:r>
          <w:r w:rsidRPr="004F3E68">
            <w:rPr>
              <w:rFonts w:cs="Arial"/>
              <w:i/>
              <w:color w:val="808080" w:themeColor="background1" w:themeShade="80"/>
            </w:rPr>
            <w:t>Hodnocení žáka</w:t>
          </w:r>
          <w:r w:rsidRPr="0043547B">
            <w:rPr>
              <w:rFonts w:cs="Arial"/>
              <w:color w:val="808080" w:themeColor="background1" w:themeShade="80"/>
            </w:rPr>
            <w:t>, způsob hodnocení vzdělávacích pos</w:t>
          </w:r>
          <w:r>
            <w:rPr>
              <w:rFonts w:cs="Arial"/>
              <w:color w:val="808080" w:themeColor="background1" w:themeShade="80"/>
            </w:rPr>
            <w:t>tupů a výsledků vzdělávání žáka, n</w:t>
          </w:r>
          <w:r w:rsidRPr="0043547B">
            <w:rPr>
              <w:rFonts w:cs="Arial"/>
              <w:color w:val="808080" w:themeColor="background1" w:themeShade="80"/>
            </w:rPr>
            <w:t>apř. slovní hodnocení, hodnocení klasifikačním stupněm, kombinací obou způsobů.</w:t>
          </w:r>
        </w:p>
      </w:docPartBody>
    </w:docPart>
    <w:docPart>
      <w:docPartPr>
        <w:name w:val="796B2F6F50E647DEA1C4DB900BEFB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EC3127-62DA-4430-8CC1-B92D1438A866}"/>
      </w:docPartPr>
      <w:docPartBody>
        <w:p w:rsidR="00A60379" w:rsidRDefault="001701EB" w:rsidP="001701EB">
          <w:pPr>
            <w:pStyle w:val="796B2F6F50E647DEA1C4DB900BEFBAB88"/>
          </w:pPr>
          <w:r w:rsidRPr="0043547B">
            <w:rPr>
              <w:rFonts w:cs="Arial"/>
              <w:color w:val="808080" w:themeColor="background1" w:themeShade="80"/>
            </w:rPr>
            <w:t>Zde uveďte přehled potřebných kompenzačních pomůcek, speciálních učebnic, pomůcek, softwarového a IT vyb</w:t>
          </w:r>
          <w:r>
            <w:rPr>
              <w:rFonts w:cs="Arial"/>
              <w:color w:val="808080" w:themeColor="background1" w:themeShade="80"/>
            </w:rPr>
            <w:t xml:space="preserve">avení, které je uvedeno v bodě </w:t>
          </w:r>
          <w:r w:rsidRPr="0043547B">
            <w:rPr>
              <w:rFonts w:cs="Arial"/>
              <w:color w:val="808080" w:themeColor="background1" w:themeShade="80"/>
            </w:rPr>
            <w:t xml:space="preserve">III. Doporučení </w:t>
          </w:r>
          <w:r w:rsidRPr="004F3E68">
            <w:rPr>
              <w:rFonts w:cs="Arial"/>
              <w:i/>
              <w:color w:val="808080" w:themeColor="background1" w:themeShade="80"/>
            </w:rPr>
            <w:t xml:space="preserve">Pomůcky </w:t>
          </w:r>
          <w:r w:rsidRPr="0043547B">
            <w:rPr>
              <w:rFonts w:cs="Arial"/>
              <w:color w:val="808080" w:themeColor="background1" w:themeShade="80"/>
            </w:rPr>
            <w:t>(zde je popsána i forma pořízení pomůcek). Seznam je vhodné doplnit o učební pomůcky a pomůcky, kterými škola disponuje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obrázkové encyklopedie, výukové programy, deskové hry.</w:t>
          </w:r>
        </w:p>
      </w:docPartBody>
    </w:docPart>
    <w:docPart>
      <w:docPartPr>
        <w:name w:val="45915FF0A0CD4CB68F6F2EFC3B9C64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21BDA3-98C1-4BC4-A6C4-B29FCB0D0141}"/>
      </w:docPartPr>
      <w:docPartBody>
        <w:p w:rsidR="00A60379" w:rsidRDefault="001701EB" w:rsidP="001701EB">
          <w:pPr>
            <w:pStyle w:val="45915FF0A0CD4CB68F6F2EFC3B9C64FC8"/>
          </w:pPr>
          <w:r w:rsidRPr="0043547B">
            <w:rPr>
              <w:color w:val="808080" w:themeColor="background1" w:themeShade="80"/>
            </w:rPr>
            <w:t>Zde uveďte, v závislosti na bodu IV. Doporuče</w:t>
          </w:r>
          <w:r>
            <w:rPr>
              <w:color w:val="808080" w:themeColor="background1" w:themeShade="80"/>
            </w:rPr>
            <w:t xml:space="preserve">ní </w:t>
          </w:r>
          <w:r w:rsidRPr="004F3E68">
            <w:rPr>
              <w:i/>
              <w:color w:val="808080" w:themeColor="background1" w:themeShade="80"/>
            </w:rPr>
            <w:t>Podpůrná opatření jiného druhu</w:t>
          </w:r>
          <w:r>
            <w:rPr>
              <w:color w:val="808080" w:themeColor="background1" w:themeShade="80"/>
            </w:rPr>
            <w:t>,</w:t>
          </w:r>
          <w:r w:rsidRPr="0043547B">
            <w:rPr>
              <w:color w:val="808080" w:themeColor="background1" w:themeShade="80"/>
            </w:rPr>
            <w:t xml:space="preserve"> např. respektování zdravotního stavu, postavení ve třídě, zohlednění vztahových problémů.</w:t>
          </w:r>
        </w:p>
      </w:docPartBody>
    </w:docPart>
    <w:docPart>
      <w:docPartPr>
        <w:name w:val="B0A220FB43AA438F8D52FD240CD61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6EC535-D9BF-4DD6-A620-8ECAAE9FB785}"/>
      </w:docPartPr>
      <w:docPartBody>
        <w:p w:rsidR="00A60379" w:rsidRDefault="001701EB" w:rsidP="001701EB">
          <w:pPr>
            <w:pStyle w:val="B0A220FB43AA438F8D52FD240CD6192C8"/>
          </w:pPr>
          <w:r w:rsidRPr="0043547B">
            <w:rPr>
              <w:rFonts w:cs="Arial"/>
              <w:color w:val="808080" w:themeColor="background1" w:themeShade="80"/>
            </w:rPr>
            <w:t>Zde uveďte spolupráci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se školním psychologem, speciálním pedagogem, osobním asistentem, zdravotnickým pracovníkem, tlumočníkem </w:t>
          </w:r>
          <w:r>
            <w:rPr>
              <w:rFonts w:cs="Arial"/>
              <w:color w:val="808080" w:themeColor="background1" w:themeShade="80"/>
            </w:rPr>
            <w:t xml:space="preserve">českého </w:t>
          </w:r>
          <w:r w:rsidRPr="0043547B">
            <w:rPr>
              <w:rFonts w:cs="Arial"/>
              <w:color w:val="808080" w:themeColor="background1" w:themeShade="80"/>
            </w:rPr>
            <w:t>znakového jazyka.</w:t>
          </w:r>
        </w:p>
      </w:docPartBody>
    </w:docPart>
    <w:docPart>
      <w:docPartPr>
        <w:name w:val="93313A0AE48A47B6A4C58BD484313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14B4C-32FC-4917-B1EE-A53112B21A45}"/>
      </w:docPartPr>
      <w:docPartBody>
        <w:p w:rsidR="00A60379" w:rsidRDefault="001701EB" w:rsidP="001701EB">
          <w:pPr>
            <w:pStyle w:val="93313A0AE48A47B6A4C58BD48431348F8"/>
          </w:pPr>
          <w:r w:rsidRPr="0043547B">
            <w:rPr>
              <w:color w:val="808080" w:themeColor="background1" w:themeShade="80"/>
            </w:rPr>
            <w:t>Zde uveďte seznam dalších subjektů, které se podílejí na vzdělávání žáka, např. školní družina, školní klub, středisko volného času.</w:t>
          </w:r>
        </w:p>
      </w:docPartBody>
    </w:docPart>
    <w:docPart>
      <w:docPartPr>
        <w:name w:val="3DD74C51BAEF4EB39201614634931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65AF5C-187A-49E9-84F7-759124688E5B}"/>
      </w:docPartPr>
      <w:docPartBody>
        <w:p w:rsidR="00A60379" w:rsidRDefault="001701EB" w:rsidP="001701EB">
          <w:pPr>
            <w:pStyle w:val="3DD74C51BAEF4EB392016146349310678"/>
          </w:pPr>
          <w:r w:rsidRPr="0043547B">
            <w:rPr>
              <w:rFonts w:cs="Arial"/>
              <w:color w:val="808080" w:themeColor="background1" w:themeShade="80"/>
            </w:rPr>
            <w:t>Zde popište způsob spolupráce se zákonnými zástupci žáka, především způsob komunikace, její četnost a požadavky na domácí přípravu (případně specifikujte způsob zadávání a plnění úkolů).</w:t>
          </w:r>
        </w:p>
      </w:docPartBody>
    </w:docPart>
    <w:docPart>
      <w:docPartPr>
        <w:name w:val="05C82418893546A38E94EC8DB4525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34F95A-CE1C-4D2C-939F-84844462EB3C}"/>
      </w:docPartPr>
      <w:docPartBody>
        <w:p w:rsidR="00A60379" w:rsidRDefault="001701EB" w:rsidP="001701EB">
          <w:pPr>
            <w:pStyle w:val="05C82418893546A38E94EC8DB45259AF8"/>
          </w:pPr>
          <w:r w:rsidRPr="0043547B">
            <w:rPr>
              <w:color w:val="808080" w:themeColor="background1" w:themeShade="80"/>
            </w:rPr>
            <w:t>Zde uveďte, zda byla či nebyla dohoda uzavřena, případně lze napsat datum podpisu dohody a příp. dohodu přiložit.</w:t>
          </w:r>
        </w:p>
      </w:docPartBody>
    </w:docPart>
    <w:docPart>
      <w:docPartPr>
        <w:name w:val="F1BB27BD8EA54645A2C9033DB071BC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EF021-24D2-461A-A721-043C380053EF}"/>
      </w:docPartPr>
      <w:docPartBody>
        <w:p w:rsidR="00A60379" w:rsidRDefault="001701EB" w:rsidP="001701EB">
          <w:pPr>
            <w:pStyle w:val="F1BB27BD8EA54645A2C9033DB071BC338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C30E4B9709BA4104AD8F5036A76322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815E4-47E6-44D5-A93D-DD86B08EA96E}"/>
      </w:docPartPr>
      <w:docPartBody>
        <w:p w:rsidR="00A60379" w:rsidRDefault="001701EB" w:rsidP="001701EB">
          <w:pPr>
            <w:pStyle w:val="C30E4B9709BA4104AD8F5036A763226B8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086ACCB998504643B904EC46C0BEA4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F0591D-C90B-478B-B504-99CD6FBD634F}"/>
      </w:docPartPr>
      <w:docPartBody>
        <w:p w:rsidR="00A60379" w:rsidRDefault="001701EB" w:rsidP="001701EB">
          <w:pPr>
            <w:pStyle w:val="086ACCB998504643B904EC46C0BEA4008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84E9B677956D4E2589D01F703E2084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65B0E-BF5D-48A1-80C5-942958874F19}"/>
      </w:docPartPr>
      <w:docPartBody>
        <w:p w:rsidR="00A60379" w:rsidRDefault="001701EB" w:rsidP="001701EB">
          <w:pPr>
            <w:pStyle w:val="84E9B677956D4E2589D01F703E2084C48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F2DDA9157009407A88DD2CADDDB43B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ADD60D-05D9-4D14-999B-043BFD02E0E3}"/>
      </w:docPartPr>
      <w:docPartBody>
        <w:p w:rsidR="00A60379" w:rsidRDefault="001701EB" w:rsidP="001701EB">
          <w:pPr>
            <w:pStyle w:val="F2DDA9157009407A88DD2CADDDB43BB88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31E37165B3144A9AAE80594181489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C1746B-E46F-4FAA-A8B6-E7A3DACDE0FC}"/>
      </w:docPartPr>
      <w:docPartBody>
        <w:p w:rsidR="00A60379" w:rsidRDefault="001701EB" w:rsidP="001701EB">
          <w:pPr>
            <w:pStyle w:val="31E37165B3144A9AAE80594181489BEB8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2D47AB618D89423F9275216B0E8D5F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CF5104-4D02-4ED1-92FD-59262A5E0E09}"/>
      </w:docPartPr>
      <w:docPartBody>
        <w:p w:rsidR="00A60379" w:rsidRDefault="001701EB" w:rsidP="001701EB">
          <w:pPr>
            <w:pStyle w:val="2D47AB618D89423F9275216B0E8D5F788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>éno</w:t>
          </w:r>
          <w:r>
            <w:rPr>
              <w:color w:val="808080" w:themeColor="background1" w:themeShade="80"/>
            </w:rPr>
            <w:t xml:space="preserve"> a příjmení </w:t>
          </w:r>
          <w:r w:rsidRPr="0043547B">
            <w:rPr>
              <w:color w:val="808080" w:themeColor="background1" w:themeShade="80"/>
            </w:rPr>
            <w:t>tř</w:t>
          </w:r>
          <w:r>
            <w:rPr>
              <w:color w:val="808080" w:themeColor="background1" w:themeShade="80"/>
            </w:rPr>
            <w:t>ídní učitelky/ třídního učitele</w:t>
          </w:r>
        </w:p>
      </w:docPartBody>
    </w:docPart>
    <w:docPart>
      <w:docPartPr>
        <w:name w:val="FA7B51E0AAEB463482C181F438D9C3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7BA899-1325-43BA-8486-51B11009CD5D}"/>
      </w:docPartPr>
      <w:docPartBody>
        <w:p w:rsidR="00A60379" w:rsidRDefault="001701EB" w:rsidP="001701EB">
          <w:pPr>
            <w:pStyle w:val="FA7B51E0AAEB463482C181F438D9C3C1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CE346315C3F34EB485ADD32EBD7F5A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585A2D-E287-422B-85A3-1962153D3EFC}"/>
      </w:docPartPr>
      <w:docPartBody>
        <w:p w:rsidR="00A60379" w:rsidRDefault="001701EB" w:rsidP="001701EB">
          <w:pPr>
            <w:pStyle w:val="CE346315C3F34EB485ADD32EBD7F5A6B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8881453737654C60867E192C13D1EA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6B43BE-5B20-44BA-AF4B-796EFF4D4AF5}"/>
      </w:docPartPr>
      <w:docPartBody>
        <w:p w:rsidR="00A60379" w:rsidRDefault="001701EB" w:rsidP="001701EB">
          <w:pPr>
            <w:pStyle w:val="8881453737654C60867E192C13D1EAA5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80635BAE9622449C834AC234BD325F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C97B52-0E84-492B-A368-235392997B55}"/>
      </w:docPartPr>
      <w:docPartBody>
        <w:p w:rsidR="00A60379" w:rsidRDefault="001701EB" w:rsidP="001701EB">
          <w:pPr>
            <w:pStyle w:val="80635BAE9622449C834AC234BD325F3A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96FB33EC69C44FA298BEB8EF66104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ABD333-105D-4B43-8905-BCAB248777FD}"/>
      </w:docPartPr>
      <w:docPartBody>
        <w:p w:rsidR="00A60379" w:rsidRDefault="001701EB" w:rsidP="001701EB">
          <w:pPr>
            <w:pStyle w:val="96FB33EC69C44FA298BEB8EF66104533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FEFACABE4774493EAA753C10B2A2B7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E1F6BD-9721-4DF9-9472-AC3250C9DCA1}"/>
      </w:docPartPr>
      <w:docPartBody>
        <w:p w:rsidR="00A60379" w:rsidRDefault="001701EB" w:rsidP="001701EB">
          <w:pPr>
            <w:pStyle w:val="FEFACABE4774493EAA753C10B2A2B72B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C231F90572A04F3884324E159B19AD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40CA25-18C7-4D24-A178-6762D2CCC35E}"/>
      </w:docPartPr>
      <w:docPartBody>
        <w:p w:rsidR="00A60379" w:rsidRDefault="001701EB" w:rsidP="001701EB">
          <w:pPr>
            <w:pStyle w:val="C231F90572A04F3884324E159B19AD8D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986686A2269740BA98FFE30C4593F8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66D7CA-0ACC-489A-827B-6F0FD9F7935D}"/>
      </w:docPartPr>
      <w:docPartBody>
        <w:p w:rsidR="00A60379" w:rsidRDefault="001701EB" w:rsidP="001701EB">
          <w:pPr>
            <w:pStyle w:val="986686A2269740BA98FFE30C4593F8B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384980B9ECB542999703DF5F2104A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73774-0D29-4AFD-995D-4A39670954B7}"/>
      </w:docPartPr>
      <w:docPartBody>
        <w:p w:rsidR="00A60379" w:rsidRDefault="001701EB" w:rsidP="001701EB">
          <w:pPr>
            <w:pStyle w:val="384980B9ECB542999703DF5F2104AA13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2E108DFFAAD34B2B8E7C55ABBE977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6DB21-7FCA-4421-85C8-83E38C3F7F76}"/>
      </w:docPartPr>
      <w:docPartBody>
        <w:p w:rsidR="00A60379" w:rsidRDefault="001701EB" w:rsidP="001701EB">
          <w:pPr>
            <w:pStyle w:val="2E108DFFAAD34B2B8E7C55ABBE977B9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BF1AFE95035B4CE89C1F7B6E5AEDCC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18BA1-C497-47F7-9447-BAA99903BE1D}"/>
      </w:docPartPr>
      <w:docPartBody>
        <w:p w:rsidR="00A60379" w:rsidRDefault="001701EB" w:rsidP="001701EB">
          <w:pPr>
            <w:pStyle w:val="BF1AFE95035B4CE89C1F7B6E5AEDCC9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7EB0752E6CAF40D983ACB3017B240A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80D400-B9B3-4D53-A9FE-2B210ED66DB1}"/>
      </w:docPartPr>
      <w:docPartBody>
        <w:p w:rsidR="00A60379" w:rsidRDefault="001701EB" w:rsidP="001701EB">
          <w:pPr>
            <w:pStyle w:val="7EB0752E6CAF40D983ACB3017B240A04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627BBEF938BB44A097B1BEBE0B7CE8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AAC64-3BAE-4CD8-89A4-1FADEF98E37C}"/>
      </w:docPartPr>
      <w:docPartBody>
        <w:p w:rsidR="00A1463A" w:rsidRDefault="001701EB" w:rsidP="001701EB">
          <w:pPr>
            <w:pStyle w:val="627BBEF938BB44A097B1BEBE0B7CE8F45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AFD39380DD314FEEB033E1520F1795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BE103E-B405-4774-B1B4-EF432F90CA86}"/>
      </w:docPartPr>
      <w:docPartBody>
        <w:p w:rsidR="00A1463A" w:rsidRDefault="001701EB" w:rsidP="001701EB">
          <w:pPr>
            <w:pStyle w:val="AFD39380DD314FEEB033E1520F1795195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93C144CA14964BCB8B2D6970E6A6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03627-84BB-4EE8-95DA-9111823D0D33}"/>
      </w:docPartPr>
      <w:docPartBody>
        <w:p w:rsidR="00A1463A" w:rsidRDefault="001701EB" w:rsidP="001701EB">
          <w:pPr>
            <w:pStyle w:val="93C144CA14964BCB8B2D6970E6A66FF6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28C8D0CDF2F94764A20D1AFFBCCBCD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0BC3F-BB14-4DCE-BBCB-7A11673E9033}"/>
      </w:docPartPr>
      <w:docPartBody>
        <w:p w:rsidR="00A1463A" w:rsidRDefault="001701EB" w:rsidP="001701EB">
          <w:pPr>
            <w:pStyle w:val="28C8D0CDF2F94764A20D1AFFBCCBCDC0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77639B8DFF484B278ABF682BEE7123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F5B32-D57D-4834-ACAA-C35919B3D3CA}"/>
      </w:docPartPr>
      <w:docPartBody>
        <w:p w:rsidR="00A1463A" w:rsidRDefault="001701EB" w:rsidP="001701EB">
          <w:pPr>
            <w:pStyle w:val="77639B8DFF484B278ABF682BEE712393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3DC7427A6F984DB79FD20C2DC78DCA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D5A7F3-24E6-4340-B930-AFED7D3249D7}"/>
      </w:docPartPr>
      <w:docPartBody>
        <w:p w:rsidR="00A1463A" w:rsidRDefault="001701EB" w:rsidP="001701EB">
          <w:pPr>
            <w:pStyle w:val="3DC7427A6F984DB79FD20C2DC78DCA81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293308FD45ED47E3935FC34604708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588BF8-64D5-4C29-8AC7-651BF22F9C1F}"/>
      </w:docPartPr>
      <w:docPartBody>
        <w:p w:rsidR="00A1463A" w:rsidRDefault="001701EB" w:rsidP="001701EB">
          <w:pPr>
            <w:pStyle w:val="293308FD45ED47E3935FC34604708999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EE700ED16902499D992F8A632B6521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BC99B0-D9C7-46C1-AF3A-27269123EAFB}"/>
      </w:docPartPr>
      <w:docPartBody>
        <w:p w:rsidR="00A1463A" w:rsidRDefault="001701EB" w:rsidP="001701EB">
          <w:pPr>
            <w:pStyle w:val="EE700ED16902499D992F8A632B6521F2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571395EDB29C4EFFA34C5038887CCB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2C244D-8658-49FC-AD98-876809724A95}"/>
      </w:docPartPr>
      <w:docPartBody>
        <w:p w:rsidR="00A1463A" w:rsidRDefault="001701EB" w:rsidP="001701EB">
          <w:pPr>
            <w:pStyle w:val="571395EDB29C4EFFA34C5038887CCB3D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63BA6E2585FA4C58BC22798679368C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D5E71-7C81-412D-8469-6D17ED6D8FDD}"/>
      </w:docPartPr>
      <w:docPartBody>
        <w:p w:rsidR="00A1463A" w:rsidRDefault="001701EB" w:rsidP="001701EB">
          <w:pPr>
            <w:pStyle w:val="63BA6E2585FA4C58BC22798679368C99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E7638B170A9A49BAA3E44CA4D2E9DF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BB0DE2-FCC4-4E6C-9F37-EDFE2EAA01FA}"/>
      </w:docPartPr>
      <w:docPartBody>
        <w:p w:rsidR="000C7B58" w:rsidRDefault="001701EB" w:rsidP="001701EB">
          <w:pPr>
            <w:pStyle w:val="E7638B170A9A49BAA3E44CA4D2E9DF73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A8BDC045653247A8AD42DF017E7E4B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965887-EEBB-48B5-B2A3-AF17A38390A9}"/>
      </w:docPartPr>
      <w:docPartBody>
        <w:p w:rsidR="000C7B58" w:rsidRDefault="001701EB" w:rsidP="001701EB">
          <w:pPr>
            <w:pStyle w:val="A8BDC045653247A8AD42DF017E7E4BAB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85B72D98E94D43AEB64C68C67BD0A6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AB77D2-9225-441D-9C1D-238331BCCB80}"/>
      </w:docPartPr>
      <w:docPartBody>
        <w:p w:rsidR="000C7B58" w:rsidRDefault="001701EB" w:rsidP="001701EB">
          <w:pPr>
            <w:pStyle w:val="85B72D98E94D43AEB64C68C67BD0A6B3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7BD8C3ECC23B4AF6A3CE38B97641DF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D11C22-812F-476C-BF4D-199479C15530}"/>
      </w:docPartPr>
      <w:docPartBody>
        <w:p w:rsidR="000C7B58" w:rsidRDefault="001701EB" w:rsidP="001701EB">
          <w:pPr>
            <w:pStyle w:val="7BD8C3ECC23B4AF6A3CE38B97641DF1C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FFCB5F740A2748FD93B927DE96E7EA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7E219A-830D-4781-8D94-C99D9A375441}"/>
      </w:docPartPr>
      <w:docPartBody>
        <w:p w:rsidR="000C7B58" w:rsidRDefault="001701EB" w:rsidP="001701EB">
          <w:pPr>
            <w:pStyle w:val="FFCB5F740A2748FD93B927DE96E7EA03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3B9FB4D56EB4475E94FB665F134D9B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1462D5-32A3-4ADC-8E44-1F896B51B9BE}"/>
      </w:docPartPr>
      <w:docPartBody>
        <w:p w:rsidR="000C7B58" w:rsidRDefault="001701EB" w:rsidP="001701EB">
          <w:pPr>
            <w:pStyle w:val="3B9FB4D56EB4475E94FB665F134D9B8B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3BB06CDC7F1A4A03A9CAEA29591574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D7094E-D2E3-4D2E-AF0F-E80E28B4A577}"/>
      </w:docPartPr>
      <w:docPartBody>
        <w:p w:rsidR="000C7B58" w:rsidRDefault="001701EB" w:rsidP="001701EB">
          <w:pPr>
            <w:pStyle w:val="3BB06CDC7F1A4A03A9CAEA2959157451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5C6FD1F5BAF74A7B82AA1110F6FF81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86BD6A-D946-453F-9E21-0A8D2605AD17}"/>
      </w:docPartPr>
      <w:docPartBody>
        <w:p w:rsidR="000C7B58" w:rsidRDefault="001701EB" w:rsidP="001701EB">
          <w:pPr>
            <w:pStyle w:val="5C6FD1F5BAF74A7B82AA1110F6FF81B5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97D2640423CB4B1FB4CD1B109C2E6B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E5C6FE-92E6-4C0F-848E-AECE15BF0A83}"/>
      </w:docPartPr>
      <w:docPartBody>
        <w:p w:rsidR="000C7B58" w:rsidRDefault="001701EB" w:rsidP="001701EB">
          <w:pPr>
            <w:pStyle w:val="97D2640423CB4B1FB4CD1B109C2E6B233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FEF571DD91C44B8393F9645FC0D7A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43DA9C-6485-4A76-919A-BC5089981BCE}"/>
      </w:docPartPr>
      <w:docPartBody>
        <w:p w:rsidR="000C7B58" w:rsidRDefault="001701EB" w:rsidP="001701EB">
          <w:pPr>
            <w:pStyle w:val="FEF571DD91C44B8393F9645FC0D7A2D63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FEF59619BC404B429885DEE17A8E7C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A5EC3D-FE9A-48F2-BBC7-F69F783A311A}"/>
      </w:docPartPr>
      <w:docPartBody>
        <w:p w:rsidR="000C7B58" w:rsidRDefault="001701EB" w:rsidP="001701EB">
          <w:pPr>
            <w:pStyle w:val="FEF59619BC404B429885DEE17A8E7C643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8928749DA29A4AC49B4EFFDE60CE0A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E0426D-E9DA-4152-BFF4-131D2209D0E8}"/>
      </w:docPartPr>
      <w:docPartBody>
        <w:p w:rsidR="000C7B58" w:rsidRDefault="001701EB" w:rsidP="001701EB">
          <w:pPr>
            <w:pStyle w:val="8928749DA29A4AC49B4EFFDE60CE0AA63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03EA7B0004B24C2DAF4CDCC12CFE70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1D254-9EC1-4486-9C6E-1546BEAA2031}"/>
      </w:docPartPr>
      <w:docPartBody>
        <w:p w:rsidR="000C7B58" w:rsidRDefault="001701EB" w:rsidP="001701EB">
          <w:pPr>
            <w:pStyle w:val="03EA7B0004B24C2DAF4CDCC12CFE70F83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14217882A3044618A00593E4B520EC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2F9BB-7D5A-4B30-A2C2-81F69A2839B5}"/>
      </w:docPartPr>
      <w:docPartBody>
        <w:p w:rsidR="000C7B58" w:rsidRDefault="001701EB" w:rsidP="001701EB">
          <w:pPr>
            <w:pStyle w:val="14217882A3044618A00593E4B520EC543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0D828D3484524433AAD791D4AF76B4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BA9D99-22A1-4901-94C8-E0B6F34F6832}"/>
      </w:docPartPr>
      <w:docPartBody>
        <w:p w:rsidR="000C7B58" w:rsidRDefault="001701EB" w:rsidP="001701EB">
          <w:pPr>
            <w:pStyle w:val="0D828D3484524433AAD791D4AF76B4B33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A15CA91CC44F4D9AA155389EEF1C59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CF0F5-CCB8-4D5C-A3BA-8873175B897C}"/>
      </w:docPartPr>
      <w:docPartBody>
        <w:p w:rsidR="000C7B58" w:rsidRDefault="001701EB" w:rsidP="001701EB">
          <w:pPr>
            <w:pStyle w:val="A15CA91CC44F4D9AA155389EEF1C59363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12C303109E624FC48944D5B2B306D9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487766-A0FC-4063-AC31-7BB6589AC7BF}"/>
      </w:docPartPr>
      <w:docPartBody>
        <w:p w:rsidR="000C7B58" w:rsidRDefault="001701EB" w:rsidP="001701EB">
          <w:pPr>
            <w:pStyle w:val="12C303109E624FC48944D5B2B306D9DA3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F8785AB11EC546138AF9E636C594A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500FF3-2ECF-4CB7-96E0-D3AE078FB442}"/>
      </w:docPartPr>
      <w:docPartBody>
        <w:p w:rsidR="000C7B58" w:rsidRDefault="001701EB" w:rsidP="001701EB">
          <w:pPr>
            <w:pStyle w:val="F8785AB11EC546138AF9E636C594AC913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4A9E1B5710674C76A3A8A65BA7F07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F30B84-A485-4052-90F0-C28E6BB9A7F9}"/>
      </w:docPartPr>
      <w:docPartBody>
        <w:p w:rsidR="000C7B58" w:rsidRDefault="001701EB" w:rsidP="001701EB">
          <w:pPr>
            <w:pStyle w:val="4A9E1B5710674C76A3A8A65BA7F07B4C3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AF13841CF44B43FEA8C65CF793D76E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8BE5A7-EAE2-411F-82C0-A06EAB2EB53E}"/>
      </w:docPartPr>
      <w:docPartBody>
        <w:p w:rsidR="000C7B58" w:rsidRDefault="001701EB" w:rsidP="001701EB">
          <w:pPr>
            <w:pStyle w:val="AF13841CF44B43FEA8C65CF793D76E863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EE92CDAD9D924779AAA723243833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D4BDE6-EE0B-473F-8653-5A8D7F62DBD9}"/>
      </w:docPartPr>
      <w:docPartBody>
        <w:p w:rsidR="000C7B58" w:rsidRDefault="001701EB" w:rsidP="001701EB">
          <w:pPr>
            <w:pStyle w:val="EE92CDAD9D924779AAA72324383327B23"/>
          </w:pPr>
          <w:r>
            <w:rPr>
              <w:color w:val="808080" w:themeColor="background1" w:themeShade="80"/>
            </w:rPr>
            <w:t>Jméno a příjmení ŠPP</w:t>
          </w:r>
        </w:p>
      </w:docPartBody>
    </w:docPart>
    <w:docPart>
      <w:docPartPr>
        <w:name w:val="936612DEC17A40D780B3D6E4AA15FC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12BF5E-172A-4CAB-8C83-EEB0617B37DE}"/>
      </w:docPartPr>
      <w:docPartBody>
        <w:p w:rsidR="000C7B58" w:rsidRDefault="001701EB" w:rsidP="001701EB">
          <w:pPr>
            <w:pStyle w:val="936612DEC17A40D780B3D6E4AA15FCE93"/>
          </w:pPr>
          <w:r>
            <w:rPr>
              <w:color w:val="808080" w:themeColor="background1" w:themeShade="80"/>
            </w:rPr>
            <w:t>J</w:t>
          </w:r>
          <w:r w:rsidRPr="0043547B">
            <w:rPr>
              <w:color w:val="808080" w:themeColor="background1" w:themeShade="80"/>
            </w:rPr>
            <w:t xml:space="preserve">méno </w:t>
          </w:r>
          <w:r>
            <w:rPr>
              <w:color w:val="808080" w:themeColor="background1" w:themeShade="80"/>
            </w:rPr>
            <w:t>a příjmení kontaktního pracovníka ŠPZ</w:t>
          </w:r>
        </w:p>
      </w:docPartBody>
    </w:docPart>
    <w:docPart>
      <w:docPartPr>
        <w:name w:val="FBB5A1C6D147417B8B0A6EBF54F188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B278F3-68D7-4060-8AAF-B308A7B467B5}"/>
      </w:docPartPr>
      <w:docPartBody>
        <w:p w:rsidR="000C7B58" w:rsidRDefault="001701EB" w:rsidP="001701EB">
          <w:pPr>
            <w:pStyle w:val="FBB5A1C6D147417B8B0A6EBF54F188343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 xml:space="preserve">éno </w:t>
          </w:r>
          <w:r>
            <w:rPr>
              <w:color w:val="808080" w:themeColor="background1" w:themeShade="80"/>
            </w:rPr>
            <w:t>a příjmení zákonného zástupce žáka</w:t>
          </w:r>
        </w:p>
      </w:docPartBody>
    </w:docPart>
    <w:docPart>
      <w:docPartPr>
        <w:name w:val="B58D166AF31E4B4EADDE251FEDEDA7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19690E-DA24-4AA3-B95C-9E3B8962EB1F}"/>
      </w:docPartPr>
      <w:docPartBody>
        <w:p w:rsidR="000C7B58" w:rsidRDefault="001701EB" w:rsidP="001701EB">
          <w:pPr>
            <w:pStyle w:val="B58D166AF31E4B4EADDE251FEDEDA7D93"/>
          </w:pPr>
          <w:r>
            <w:rPr>
              <w:color w:val="808080" w:themeColor="background1" w:themeShade="80"/>
            </w:rPr>
            <w:t>J</w:t>
          </w:r>
          <w:r w:rsidRPr="0043547B">
            <w:rPr>
              <w:color w:val="808080" w:themeColor="background1" w:themeShade="80"/>
            </w:rPr>
            <w:t>méno</w:t>
          </w:r>
          <w:r>
            <w:rPr>
              <w:color w:val="808080" w:themeColor="background1" w:themeShade="80"/>
            </w:rPr>
            <w:t xml:space="preserve"> a příjmení žáka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98A"/>
    <w:rsid w:val="000C7B58"/>
    <w:rsid w:val="001701EB"/>
    <w:rsid w:val="0030198A"/>
    <w:rsid w:val="00562F19"/>
    <w:rsid w:val="007433E6"/>
    <w:rsid w:val="009631A2"/>
    <w:rsid w:val="00A078B5"/>
    <w:rsid w:val="00A1463A"/>
    <w:rsid w:val="00A60379"/>
    <w:rsid w:val="00AC1A1B"/>
    <w:rsid w:val="00BE34DD"/>
    <w:rsid w:val="00D13C82"/>
    <w:rsid w:val="00E4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701EB"/>
    <w:rPr>
      <w:color w:val="808080"/>
    </w:rPr>
  </w:style>
  <w:style w:type="paragraph" w:customStyle="1" w:styleId="0726AE5C83D8477D9E72D940BA1D7E3C">
    <w:name w:val="0726AE5C83D8477D9E72D940BA1D7E3C"/>
    <w:rsid w:val="0030198A"/>
  </w:style>
  <w:style w:type="paragraph" w:customStyle="1" w:styleId="3E8411A4D3C54762B173ED3D4F2E32C4">
    <w:name w:val="3E8411A4D3C54762B173ED3D4F2E32C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">
    <w:name w:val="B7EA564A35A7400B9670AC40EFD2DE8E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">
    <w:name w:val="816D8542C2944ED89B7EE85D7DF2BB47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">
    <w:name w:val="9A43938047344E248C62C3CB0F27DF06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">
    <w:name w:val="093B053B295D492AA27AAB195C3FD37D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">
    <w:name w:val="5B830839555847838012EA1FFB2353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">
    <w:name w:val="3A2366827B4B4982BD1A6ACD8B6D481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">
    <w:name w:val="71D445031A64444187F632AA3789CE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">
    <w:name w:val="6672073A7E894AC99CB8713653FA08B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">
    <w:name w:val="F3D3151D5942455B88405ADDED973E7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">
    <w:name w:val="4E8CFA921058411ABC33E6A08368B40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">
    <w:name w:val="F1BE3B02528B4EE19AA0DFE12C1CB89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">
    <w:name w:val="5D77D07BF73145169D5DDCF81FE92E7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">
    <w:name w:val="F86CF806F23349DAA334B9EC81CE63C5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">
    <w:name w:val="606A4D1CD3024C92897E1BE6C4FA182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">
    <w:name w:val="4EFBC596E03C482DBB075AD3598467D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">
    <w:name w:val="8D4EB5DEAB0D45D495CE87AD840F8E4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">
    <w:name w:val="DE1A062331D744398A21D3B5202738E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">
    <w:name w:val="FBAF485C174A42C2A5D462F884EF043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">
    <w:name w:val="B0B3071E9132480B8A856F6E985CD73E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">
    <w:name w:val="796B2F6F50E647DEA1C4DB900BEFBAB8"/>
    <w:rsid w:val="0030198A"/>
    <w:rPr>
      <w:rFonts w:ascii="Calibri" w:eastAsia="Calibri" w:hAnsi="Calibri" w:cs="Times New Roman"/>
      <w:lang w:eastAsia="en-US"/>
    </w:rPr>
  </w:style>
  <w:style w:type="paragraph" w:customStyle="1" w:styleId="45915FF0A0CD4CB68F6F2EFC3B9C64FC">
    <w:name w:val="45915FF0A0CD4CB68F6F2EFC3B9C64F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">
    <w:name w:val="B0A220FB43AA438F8D52FD240CD6192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">
    <w:name w:val="93313A0AE48A47B6A4C58BD48431348F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">
    <w:name w:val="3DD74C51BAEF4EB39201614634931067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">
    <w:name w:val="05C82418893546A38E94EC8DB45259AF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">
    <w:name w:val="4B3530FD702248568BEA85B8745CD69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">
    <w:name w:val="2E5056AA78E8474FAFB33B533DED6D1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">
    <w:name w:val="F1BB27BD8EA54645A2C9033DB071BC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">
    <w:name w:val="C30E4B9709BA4104AD8F5036A763226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">
    <w:name w:val="086ACCB998504643B904EC46C0BEA400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">
    <w:name w:val="84E9B677956D4E2589D01F703E2084C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">
    <w:name w:val="F2DDA9157009407A88DD2CADDDB43BB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">
    <w:name w:val="31E37165B3144A9AAE80594181489BE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">
    <w:name w:val="D0318E9C7EB840BEB4760958C0BAF4E6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">
    <w:name w:val="2D47AB618D89423F9275216B0E8D5F7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">
    <w:name w:val="FA7B51E0AAEB463482C181F438D9C3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">
    <w:name w:val="CE346315C3F34EB485ADD32EBD7F5A6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">
    <w:name w:val="8881453737654C60867E192C13D1EAA5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">
    <w:name w:val="80635BAE9622449C834AC234BD325F3A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">
    <w:name w:val="96FB33EC69C44FA298BEB8EF661045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">
    <w:name w:val="FEFACABE4774493EAA753C10B2A2B72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">
    <w:name w:val="34D1BA3FB1E348799D9404585409BC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">
    <w:name w:val="FC07B00E79F34FDE86115521A1550069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">
    <w:name w:val="C67AB2E0C96442CA912BC3590CC2156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">
    <w:name w:val="7779C83EC90D40FB91367993F5C58830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">
    <w:name w:val="A28F6ED01F2F40C58E1798098514980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">
    <w:name w:val="85C07FBE292E46098C55B1E1ED3464D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1">
    <w:name w:val="3E8411A4D3C54762B173ED3D4F2E32C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1">
    <w:name w:val="B7EA564A35A7400B9670AC40EFD2DE8E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1">
    <w:name w:val="816D8542C2944ED89B7EE85D7DF2BB47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1">
    <w:name w:val="9A43938047344E248C62C3CB0F27DF06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1">
    <w:name w:val="093B053B295D492AA27AAB195C3FD37D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1">
    <w:name w:val="5B830839555847838012EA1FFB2353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1">
    <w:name w:val="3A2366827B4B4982BD1A6ACD8B6D481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1">
    <w:name w:val="71D445031A64444187F632AA3789CE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1">
    <w:name w:val="6672073A7E894AC99CB8713653FA08B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1">
    <w:name w:val="F3D3151D5942455B88405ADDED973E7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1">
    <w:name w:val="4E8CFA921058411ABC33E6A08368B401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1">
    <w:name w:val="F1BE3B02528B4EE19AA0DFE12C1CB89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1">
    <w:name w:val="5D77D07BF73145169D5DDCF81FE92E7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1">
    <w:name w:val="F86CF806F23349DAA334B9EC81CE63C5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1">
    <w:name w:val="606A4D1CD3024C92897E1BE6C4FA182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1">
    <w:name w:val="4EFBC596E03C482DBB075AD3598467D2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1">
    <w:name w:val="8D4EB5DEAB0D45D495CE87AD840F8E4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1">
    <w:name w:val="DE1A062331D744398A21D3B5202738E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1">
    <w:name w:val="FBAF485C174A42C2A5D462F884EF043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1">
    <w:name w:val="B0B3071E9132480B8A856F6E985CD73E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1">
    <w:name w:val="796B2F6F50E647DEA1C4DB900BEFBAB81"/>
    <w:rsid w:val="0030198A"/>
    <w:rPr>
      <w:rFonts w:ascii="Calibri" w:eastAsia="Calibri" w:hAnsi="Calibri" w:cs="Times New Roman"/>
      <w:lang w:eastAsia="en-US"/>
    </w:rPr>
  </w:style>
  <w:style w:type="paragraph" w:customStyle="1" w:styleId="45915FF0A0CD4CB68F6F2EFC3B9C64FC1">
    <w:name w:val="45915FF0A0CD4CB68F6F2EFC3B9C64F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1">
    <w:name w:val="B0A220FB43AA438F8D52FD240CD6192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1">
    <w:name w:val="93313A0AE48A47B6A4C58BD48431348F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1">
    <w:name w:val="3DD74C51BAEF4EB39201614634931067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1">
    <w:name w:val="05C82418893546A38E94EC8DB45259AF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1">
    <w:name w:val="4B3530FD702248568BEA85B8745CD69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1">
    <w:name w:val="2E5056AA78E8474FAFB33B533DED6D1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1">
    <w:name w:val="F1BB27BD8EA54645A2C9033DB071BC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1">
    <w:name w:val="C30E4B9709BA4104AD8F5036A763226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1">
    <w:name w:val="086ACCB998504643B904EC46C0BEA400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1">
    <w:name w:val="84E9B677956D4E2589D01F703E2084C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1">
    <w:name w:val="F2DDA9157009407A88DD2CADDDB43BB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1">
    <w:name w:val="31E37165B3144A9AAE80594181489BE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1">
    <w:name w:val="D0318E9C7EB840BEB4760958C0BAF4E6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1">
    <w:name w:val="2D47AB618D89423F9275216B0E8D5F7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1">
    <w:name w:val="FA7B51E0AAEB463482C181F438D9C3C1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1">
    <w:name w:val="CE346315C3F34EB485ADD32EBD7F5A6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1">
    <w:name w:val="8881453737654C60867E192C13D1EAA5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1">
    <w:name w:val="80635BAE9622449C834AC234BD325F3A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1">
    <w:name w:val="96FB33EC69C44FA298BEB8EF661045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1">
    <w:name w:val="FEFACABE4774493EAA753C10B2A2B72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1">
    <w:name w:val="34D1BA3FB1E348799D9404585409BCB1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1">
    <w:name w:val="FC07B00E79F34FDE86115521A1550069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1">
    <w:name w:val="C67AB2E0C96442CA912BC3590CC2156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1">
    <w:name w:val="7779C83EC90D40FB91367993F5C58830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1">
    <w:name w:val="A28F6ED01F2F40C58E1798098514980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1">
    <w:name w:val="85C07FBE292E46098C55B1E1ED3464D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2">
    <w:name w:val="3E8411A4D3C54762B173ED3D4F2E32C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2">
    <w:name w:val="B7EA564A35A7400B9670AC40EFD2DE8E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2">
    <w:name w:val="816D8542C2944ED89B7EE85D7DF2BB47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2">
    <w:name w:val="9A43938047344E248C62C3CB0F27DF06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2">
    <w:name w:val="093B053B295D492AA27AAB195C3FD37D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2">
    <w:name w:val="5B830839555847838012EA1FFB2353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2">
    <w:name w:val="3A2366827B4B4982BD1A6ACD8B6D481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2">
    <w:name w:val="71D445031A64444187F632AA3789CE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2">
    <w:name w:val="6672073A7E894AC99CB8713653FA08B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2">
    <w:name w:val="F3D3151D5942455B88405ADDED973E7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2">
    <w:name w:val="4E8CFA921058411ABC33E6A08368B401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2">
    <w:name w:val="F1BE3B02528B4EE19AA0DFE12C1CB89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2">
    <w:name w:val="5D77D07BF73145169D5DDCF81FE92E7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2">
    <w:name w:val="F86CF806F23349DAA334B9EC81CE63C5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2">
    <w:name w:val="606A4D1CD3024C92897E1BE6C4FA182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2">
    <w:name w:val="4EFBC596E03C482DBB075AD3598467D2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2">
    <w:name w:val="8D4EB5DEAB0D45D495CE87AD840F8E4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2">
    <w:name w:val="DE1A062331D744398A21D3B5202738E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2">
    <w:name w:val="FBAF485C174A42C2A5D462F884EF043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2">
    <w:name w:val="B0B3071E9132480B8A856F6E985CD73E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2">
    <w:name w:val="796B2F6F50E647DEA1C4DB900BEFBAB82"/>
    <w:rsid w:val="0030198A"/>
    <w:rPr>
      <w:rFonts w:ascii="Calibri" w:eastAsia="Calibri" w:hAnsi="Calibri" w:cs="Times New Roman"/>
      <w:lang w:eastAsia="en-US"/>
    </w:rPr>
  </w:style>
  <w:style w:type="paragraph" w:customStyle="1" w:styleId="45915FF0A0CD4CB68F6F2EFC3B9C64FC2">
    <w:name w:val="45915FF0A0CD4CB68F6F2EFC3B9C64F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2">
    <w:name w:val="B0A220FB43AA438F8D52FD240CD6192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2">
    <w:name w:val="93313A0AE48A47B6A4C58BD48431348F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2">
    <w:name w:val="3DD74C51BAEF4EB39201614634931067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2">
    <w:name w:val="05C82418893546A38E94EC8DB45259AF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2">
    <w:name w:val="4B3530FD702248568BEA85B8745CD69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2">
    <w:name w:val="2E5056AA78E8474FAFB33B533DED6D1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2">
    <w:name w:val="F1BB27BD8EA54645A2C9033DB071BC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2">
    <w:name w:val="C30E4B9709BA4104AD8F5036A763226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2">
    <w:name w:val="086ACCB998504643B904EC46C0BEA400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2">
    <w:name w:val="84E9B677956D4E2589D01F703E2084C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2">
    <w:name w:val="F2DDA9157009407A88DD2CADDDB43BB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2">
    <w:name w:val="31E37165B3144A9AAE80594181489BE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2">
    <w:name w:val="D0318E9C7EB840BEB4760958C0BAF4E6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2">
    <w:name w:val="2D47AB618D89423F9275216B0E8D5F7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2">
    <w:name w:val="FA7B51E0AAEB463482C181F438D9C3C1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">
    <w:name w:val="C231F90572A04F3884324E159B19AD8D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2">
    <w:name w:val="CE346315C3F34EB485ADD32EBD7F5A6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">
    <w:name w:val="986686A2269740BA98FFE30C4593F8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2">
    <w:name w:val="8881453737654C60867E192C13D1EAA5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">
    <w:name w:val="384980B9ECB542999703DF5F2104AA1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2">
    <w:name w:val="80635BAE9622449C834AC234BD325F3A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">
    <w:name w:val="2E108DFFAAD34B2B8E7C55ABBE977B9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2">
    <w:name w:val="96FB33EC69C44FA298BEB8EF661045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">
    <w:name w:val="BF1AFE95035B4CE89C1F7B6E5AEDCC9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2">
    <w:name w:val="FEFACABE4774493EAA753C10B2A2B72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">
    <w:name w:val="7EB0752E6CAF40D983ACB3017B240A0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2">
    <w:name w:val="34D1BA3FB1E348799D9404585409BCB1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">
    <w:name w:val="0647E106D997402FB831E8C62EA7ADD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2">
    <w:name w:val="FC07B00E79F34FDE86115521A1550069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">
    <w:name w:val="93BA460AE4344CCBA047C4C5EB68E3EE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2">
    <w:name w:val="C67AB2E0C96442CA912BC3590CC2156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2">
    <w:name w:val="7779C83EC90D40FB91367993F5C58830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2">
    <w:name w:val="A28F6ED01F2F40C58E1798098514980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2">
    <w:name w:val="85C07FBE292E46098C55B1E1ED3464D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3">
    <w:name w:val="3E8411A4D3C54762B173ED3D4F2E32C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3">
    <w:name w:val="B7EA564A35A7400B9670AC40EFD2DE8E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3">
    <w:name w:val="816D8542C2944ED89B7EE85D7DF2BB47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3">
    <w:name w:val="9A43938047344E248C62C3CB0F27DF06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3">
    <w:name w:val="093B053B295D492AA27AAB195C3FD37D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3">
    <w:name w:val="5B830839555847838012EA1FFB2353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3">
    <w:name w:val="3A2366827B4B4982BD1A6ACD8B6D481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3">
    <w:name w:val="71D445031A64444187F632AA3789CE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3">
    <w:name w:val="6672073A7E894AC99CB8713653FA08B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3">
    <w:name w:val="F3D3151D5942455B88405ADDED973E7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3">
    <w:name w:val="4E8CFA921058411ABC33E6A08368B401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3">
    <w:name w:val="F1BE3B02528B4EE19AA0DFE12C1CB89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3">
    <w:name w:val="5D77D07BF73145169D5DDCF81FE92E7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3">
    <w:name w:val="F86CF806F23349DAA334B9EC81CE63C5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3">
    <w:name w:val="606A4D1CD3024C92897E1BE6C4FA182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3">
    <w:name w:val="4EFBC596E03C482DBB075AD3598467D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3">
    <w:name w:val="8D4EB5DEAB0D45D495CE87AD840F8E4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3">
    <w:name w:val="DE1A062331D744398A21D3B5202738E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3">
    <w:name w:val="FBAF485C174A42C2A5D462F884EF043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3">
    <w:name w:val="B0B3071E9132480B8A856F6E985CD73E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3">
    <w:name w:val="796B2F6F50E647DEA1C4DB900BEFBAB83"/>
    <w:rsid w:val="00A60379"/>
    <w:rPr>
      <w:rFonts w:ascii="Calibri" w:eastAsia="Calibri" w:hAnsi="Calibri" w:cs="Times New Roman"/>
      <w:lang w:eastAsia="en-US"/>
    </w:rPr>
  </w:style>
  <w:style w:type="paragraph" w:customStyle="1" w:styleId="45915FF0A0CD4CB68F6F2EFC3B9C64FC3">
    <w:name w:val="45915FF0A0CD4CB68F6F2EFC3B9C64F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3">
    <w:name w:val="B0A220FB43AA438F8D52FD240CD6192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3">
    <w:name w:val="93313A0AE48A47B6A4C58BD48431348F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3">
    <w:name w:val="3DD74C51BAEF4EB39201614634931067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3">
    <w:name w:val="05C82418893546A38E94EC8DB45259AF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3">
    <w:name w:val="4B3530FD702248568BEA85B8745CD69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3">
    <w:name w:val="2E5056AA78E8474FAFB33B533DED6D1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3">
    <w:name w:val="F1BB27BD8EA54645A2C9033DB071BC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3">
    <w:name w:val="C30E4B9709BA4104AD8F5036A763226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3">
    <w:name w:val="086ACCB998504643B904EC46C0BEA400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3">
    <w:name w:val="84E9B677956D4E2589D01F703E2084C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3">
    <w:name w:val="F2DDA9157009407A88DD2CADDDB43BB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3">
    <w:name w:val="31E37165B3144A9AAE80594181489BE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3">
    <w:name w:val="D0318E9C7EB840BEB4760958C0BAF4E6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3">
    <w:name w:val="2D47AB618D89423F9275216B0E8D5F7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3">
    <w:name w:val="FA7B51E0AAEB463482C181F438D9C3C1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1">
    <w:name w:val="C231F90572A04F3884324E159B19AD8D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3">
    <w:name w:val="CE346315C3F34EB485ADD32EBD7F5A6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1">
    <w:name w:val="986686A2269740BA98FFE30C4593F8B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3">
    <w:name w:val="8881453737654C60867E192C13D1EAA5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1">
    <w:name w:val="384980B9ECB542999703DF5F2104AA13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3">
    <w:name w:val="80635BAE9622449C834AC234BD325F3A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1">
    <w:name w:val="2E108DFFAAD34B2B8E7C55ABBE977B9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3">
    <w:name w:val="96FB33EC69C44FA298BEB8EF661045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1">
    <w:name w:val="BF1AFE95035B4CE89C1F7B6E5AEDCC9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3">
    <w:name w:val="FEFACABE4774493EAA753C10B2A2B72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1">
    <w:name w:val="7EB0752E6CAF40D983ACB3017B240A04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3">
    <w:name w:val="34D1BA3FB1E348799D9404585409BCB1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1">
    <w:name w:val="0647E106D997402FB831E8C62EA7ADD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3">
    <w:name w:val="FC07B00E79F34FDE86115521A1550069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1">
    <w:name w:val="93BA460AE4344CCBA047C4C5EB68E3EE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3">
    <w:name w:val="C67AB2E0C96442CA912BC3590CC2156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3">
    <w:name w:val="7779C83EC90D40FB91367993F5C58830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3">
    <w:name w:val="A28F6ED01F2F40C58E1798098514980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3">
    <w:name w:val="85C07FBE292E46098C55B1E1ED3464D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">
    <w:name w:val="627BBEF938BB44A097B1BEBE0B7CE8F4"/>
    <w:rsid w:val="00A60379"/>
  </w:style>
  <w:style w:type="paragraph" w:customStyle="1" w:styleId="AFD39380DD314FEEB033E1520F179519">
    <w:name w:val="AFD39380DD314FEEB033E1520F179519"/>
    <w:rsid w:val="00A60379"/>
  </w:style>
  <w:style w:type="paragraph" w:customStyle="1" w:styleId="3E8411A4D3C54762B173ED3D4F2E32C44">
    <w:name w:val="3E8411A4D3C54762B173ED3D4F2E32C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4">
    <w:name w:val="B7EA564A35A7400B9670AC40EFD2DE8E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4">
    <w:name w:val="816D8542C2944ED89B7EE85D7DF2BB47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4">
    <w:name w:val="9A43938047344E248C62C3CB0F27DF06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4">
    <w:name w:val="093B053B295D492AA27AAB195C3FD37D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4">
    <w:name w:val="5B830839555847838012EA1FFB2353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4">
    <w:name w:val="3A2366827B4B4982BD1A6ACD8B6D481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4">
    <w:name w:val="71D445031A64444187F632AA3789CE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4">
    <w:name w:val="6672073A7E894AC99CB8713653FA08B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4">
    <w:name w:val="F3D3151D5942455B88405ADDED973E7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4">
    <w:name w:val="4E8CFA921058411ABC33E6A08368B401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4">
    <w:name w:val="F1BE3B02528B4EE19AA0DFE12C1CB89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4">
    <w:name w:val="5D77D07BF73145169D5DDCF81FE92E7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4">
    <w:name w:val="F86CF806F23349DAA334B9EC81CE63C5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4">
    <w:name w:val="606A4D1CD3024C92897E1BE6C4FA182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4">
    <w:name w:val="4EFBC596E03C482DBB075AD3598467D2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4">
    <w:name w:val="8D4EB5DEAB0D45D495CE87AD840F8E4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4">
    <w:name w:val="DE1A062331D744398A21D3B5202738E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4">
    <w:name w:val="FBAF485C174A42C2A5D462F884EF043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4">
    <w:name w:val="B0B3071E9132480B8A856F6E985CD73E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4">
    <w:name w:val="796B2F6F50E647DEA1C4DB900BEFBAB84"/>
    <w:rsid w:val="00A60379"/>
    <w:rPr>
      <w:rFonts w:ascii="Calibri" w:eastAsia="Calibri" w:hAnsi="Calibri" w:cs="Times New Roman"/>
      <w:lang w:eastAsia="en-US"/>
    </w:rPr>
  </w:style>
  <w:style w:type="paragraph" w:customStyle="1" w:styleId="45915FF0A0CD4CB68F6F2EFC3B9C64FC4">
    <w:name w:val="45915FF0A0CD4CB68F6F2EFC3B9C64F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4">
    <w:name w:val="B0A220FB43AA438F8D52FD240CD6192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4">
    <w:name w:val="93313A0AE48A47B6A4C58BD48431348F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4">
    <w:name w:val="3DD74C51BAEF4EB39201614634931067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4">
    <w:name w:val="05C82418893546A38E94EC8DB45259AF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1">
    <w:name w:val="627BBEF938BB44A097B1BEBE0B7CE8F4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1">
    <w:name w:val="AFD39380DD314FEEB033E1520F179519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4">
    <w:name w:val="F1BB27BD8EA54645A2C9033DB071BC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4">
    <w:name w:val="C30E4B9709BA4104AD8F5036A763226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4">
    <w:name w:val="086ACCB998504643B904EC46C0BEA400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4">
    <w:name w:val="84E9B677956D4E2589D01F703E2084C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4">
    <w:name w:val="F2DDA9157009407A88DD2CADDDB43BB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4">
    <w:name w:val="31E37165B3144A9AAE80594181489BE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4">
    <w:name w:val="D0318E9C7EB840BEB4760958C0BAF4E6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4">
    <w:name w:val="2D47AB618D89423F9275216B0E8D5F7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4">
    <w:name w:val="FA7B51E0AAEB463482C181F438D9C3C1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2">
    <w:name w:val="C231F90572A04F3884324E159B19AD8D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4">
    <w:name w:val="CE346315C3F34EB485ADD32EBD7F5A6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2">
    <w:name w:val="986686A2269740BA98FFE30C4593F8B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4">
    <w:name w:val="8881453737654C60867E192C13D1EAA5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2">
    <w:name w:val="384980B9ECB542999703DF5F2104AA13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4">
    <w:name w:val="80635BAE9622449C834AC234BD325F3A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2">
    <w:name w:val="2E108DFFAAD34B2B8E7C55ABBE977B9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4">
    <w:name w:val="96FB33EC69C44FA298BEB8EF661045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2">
    <w:name w:val="BF1AFE95035B4CE89C1F7B6E5AEDCC9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4">
    <w:name w:val="FEFACABE4774493EAA753C10B2A2B72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2">
    <w:name w:val="7EB0752E6CAF40D983ACB3017B240A04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4">
    <w:name w:val="34D1BA3FB1E348799D9404585409BCB1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2">
    <w:name w:val="0647E106D997402FB831E8C62EA7ADD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4">
    <w:name w:val="FC07B00E79F34FDE86115521A1550069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2">
    <w:name w:val="93BA460AE4344CCBA047C4C5EB68E3EE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4">
    <w:name w:val="C67AB2E0C96442CA912BC3590CC2156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4">
    <w:name w:val="7779C83EC90D40FB91367993F5C58830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4">
    <w:name w:val="A28F6ED01F2F40C58E1798098514980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4">
    <w:name w:val="85C07FBE292E46098C55B1E1ED3464D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5">
    <w:name w:val="3E8411A4D3C54762B173ED3D4F2E32C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5">
    <w:name w:val="B7EA564A35A7400B9670AC40EFD2DE8E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5">
    <w:name w:val="816D8542C2944ED89B7EE85D7DF2BB47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5">
    <w:name w:val="9A43938047344E248C62C3CB0F27DF06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5">
    <w:name w:val="093B053B295D492AA27AAB195C3FD37D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5">
    <w:name w:val="5B830839555847838012EA1FFB2353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5">
    <w:name w:val="3A2366827B4B4982BD1A6ACD8B6D481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5">
    <w:name w:val="71D445031A64444187F632AA3789CE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5">
    <w:name w:val="6672073A7E894AC99CB8713653FA08B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5">
    <w:name w:val="F3D3151D5942455B88405ADDED973E7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5">
    <w:name w:val="4E8CFA921058411ABC33E6A08368B401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5">
    <w:name w:val="F1BE3B02528B4EE19AA0DFE12C1CB89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5">
    <w:name w:val="5D77D07BF73145169D5DDCF81FE92E7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5">
    <w:name w:val="F86CF806F23349DAA334B9EC81CE63C5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5">
    <w:name w:val="606A4D1CD3024C92897E1BE6C4FA182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5">
    <w:name w:val="4EFBC596E03C482DBB075AD3598467D2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5">
    <w:name w:val="8D4EB5DEAB0D45D495CE87AD840F8E4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5">
    <w:name w:val="DE1A062331D744398A21D3B5202738E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5">
    <w:name w:val="FBAF485C174A42C2A5D462F884EF043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5">
    <w:name w:val="B0B3071E9132480B8A856F6E985CD73E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5">
    <w:name w:val="796B2F6F50E647DEA1C4DB900BEFBAB85"/>
    <w:rsid w:val="00A60379"/>
    <w:rPr>
      <w:rFonts w:ascii="Calibri" w:eastAsia="Calibri" w:hAnsi="Calibri" w:cs="Times New Roman"/>
      <w:lang w:eastAsia="en-US"/>
    </w:rPr>
  </w:style>
  <w:style w:type="paragraph" w:customStyle="1" w:styleId="45915FF0A0CD4CB68F6F2EFC3B9C64FC5">
    <w:name w:val="45915FF0A0CD4CB68F6F2EFC3B9C64F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5">
    <w:name w:val="B0A220FB43AA438F8D52FD240CD6192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5">
    <w:name w:val="93313A0AE48A47B6A4C58BD48431348F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5">
    <w:name w:val="3DD74C51BAEF4EB39201614634931067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5">
    <w:name w:val="05C82418893546A38E94EC8DB45259AF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2">
    <w:name w:val="627BBEF938BB44A097B1BEBE0B7CE8F4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2">
    <w:name w:val="AFD39380DD314FEEB033E1520F179519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5">
    <w:name w:val="F1BB27BD8EA54645A2C9033DB071BC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5">
    <w:name w:val="C30E4B9709BA4104AD8F5036A763226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5">
    <w:name w:val="086ACCB998504643B904EC46C0BEA400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5">
    <w:name w:val="84E9B677956D4E2589D01F703E2084C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5">
    <w:name w:val="F2DDA9157009407A88DD2CADDDB43BB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5">
    <w:name w:val="31E37165B3144A9AAE80594181489BE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5">
    <w:name w:val="2D47AB618D89423F9275216B0E8D5F7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5">
    <w:name w:val="FA7B51E0AAEB463482C181F438D9C3C1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3">
    <w:name w:val="C231F90572A04F3884324E159B19AD8D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5">
    <w:name w:val="CE346315C3F34EB485ADD32EBD7F5A6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3">
    <w:name w:val="986686A2269740BA98FFE30C4593F8B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5">
    <w:name w:val="8881453737654C60867E192C13D1EAA5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3">
    <w:name w:val="384980B9ECB542999703DF5F2104AA1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5">
    <w:name w:val="80635BAE9622449C834AC234BD325F3A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3">
    <w:name w:val="2E108DFFAAD34B2B8E7C55ABBE977B9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5">
    <w:name w:val="96FB33EC69C44FA298BEB8EF661045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3">
    <w:name w:val="BF1AFE95035B4CE89C1F7B6E5AEDCC9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5">
    <w:name w:val="FEFACABE4774493EAA753C10B2A2B72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3">
    <w:name w:val="7EB0752E6CAF40D983ACB3017B240A0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5">
    <w:name w:val="34D1BA3FB1E348799D9404585409BCB1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3">
    <w:name w:val="0647E106D997402FB831E8C62EA7ADD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5">
    <w:name w:val="FC07B00E79F34FDE86115521A1550069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3">
    <w:name w:val="93BA460AE4344CCBA047C4C5EB68E3EE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5">
    <w:name w:val="C67AB2E0C96442CA912BC3590CC2156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5">
    <w:name w:val="7779C83EC90D40FB91367993F5C58830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5">
    <w:name w:val="A28F6ED01F2F40C58E1798098514980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5">
    <w:name w:val="85C07FBE292E46098C55B1E1ED3464D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">
    <w:name w:val="93C144CA14964BCB8B2D6970E6A66FF6"/>
    <w:rsid w:val="00A60379"/>
  </w:style>
  <w:style w:type="paragraph" w:customStyle="1" w:styleId="28C8D0CDF2F94764A20D1AFFBCCBCDC0">
    <w:name w:val="28C8D0CDF2F94764A20D1AFFBCCBCDC0"/>
    <w:rsid w:val="00A60379"/>
  </w:style>
  <w:style w:type="paragraph" w:customStyle="1" w:styleId="77639B8DFF484B278ABF682BEE712393">
    <w:name w:val="77639B8DFF484B278ABF682BEE712393"/>
    <w:rsid w:val="00A60379"/>
  </w:style>
  <w:style w:type="paragraph" w:customStyle="1" w:styleId="3DC7427A6F984DB79FD20C2DC78DCA81">
    <w:name w:val="3DC7427A6F984DB79FD20C2DC78DCA81"/>
    <w:rsid w:val="00A60379"/>
  </w:style>
  <w:style w:type="paragraph" w:customStyle="1" w:styleId="293308FD45ED47E3935FC34604708999">
    <w:name w:val="293308FD45ED47E3935FC34604708999"/>
    <w:rsid w:val="00A60379"/>
  </w:style>
  <w:style w:type="paragraph" w:customStyle="1" w:styleId="EE700ED16902499D992F8A632B6521F2">
    <w:name w:val="EE700ED16902499D992F8A632B6521F2"/>
    <w:rsid w:val="00A60379"/>
  </w:style>
  <w:style w:type="paragraph" w:customStyle="1" w:styleId="571395EDB29C4EFFA34C5038887CCB3D">
    <w:name w:val="571395EDB29C4EFFA34C5038887CCB3D"/>
    <w:rsid w:val="00A60379"/>
  </w:style>
  <w:style w:type="paragraph" w:customStyle="1" w:styleId="63BA6E2585FA4C58BC22798679368C99">
    <w:name w:val="63BA6E2585FA4C58BC22798679368C99"/>
    <w:rsid w:val="00A60379"/>
  </w:style>
  <w:style w:type="paragraph" w:customStyle="1" w:styleId="E7638B170A9A49BAA3E44CA4D2E9DF73">
    <w:name w:val="E7638B170A9A49BAA3E44CA4D2E9DF73"/>
    <w:rsid w:val="00D13C82"/>
  </w:style>
  <w:style w:type="paragraph" w:customStyle="1" w:styleId="A8BDC045653247A8AD42DF017E7E4BAB">
    <w:name w:val="A8BDC045653247A8AD42DF017E7E4BAB"/>
    <w:rsid w:val="00D13C82"/>
  </w:style>
  <w:style w:type="paragraph" w:customStyle="1" w:styleId="85B72D98E94D43AEB64C68C67BD0A6B3">
    <w:name w:val="85B72D98E94D43AEB64C68C67BD0A6B3"/>
    <w:rsid w:val="00D13C82"/>
  </w:style>
  <w:style w:type="paragraph" w:customStyle="1" w:styleId="7BD8C3ECC23B4AF6A3CE38B97641DF1C">
    <w:name w:val="7BD8C3ECC23B4AF6A3CE38B97641DF1C"/>
    <w:rsid w:val="00D13C82"/>
  </w:style>
  <w:style w:type="paragraph" w:customStyle="1" w:styleId="FFCB5F740A2748FD93B927DE96E7EA03">
    <w:name w:val="FFCB5F740A2748FD93B927DE96E7EA03"/>
    <w:rsid w:val="00D13C82"/>
  </w:style>
  <w:style w:type="paragraph" w:customStyle="1" w:styleId="3B9FB4D56EB4475E94FB665F134D9B8B">
    <w:name w:val="3B9FB4D56EB4475E94FB665F134D9B8B"/>
    <w:rsid w:val="00D13C82"/>
  </w:style>
  <w:style w:type="paragraph" w:customStyle="1" w:styleId="3BB06CDC7F1A4A03A9CAEA2959157451">
    <w:name w:val="3BB06CDC7F1A4A03A9CAEA2959157451"/>
    <w:rsid w:val="00D13C82"/>
  </w:style>
  <w:style w:type="paragraph" w:customStyle="1" w:styleId="5C6FD1F5BAF74A7B82AA1110F6FF81B5">
    <w:name w:val="5C6FD1F5BAF74A7B82AA1110F6FF81B5"/>
    <w:rsid w:val="00D13C82"/>
  </w:style>
  <w:style w:type="paragraph" w:customStyle="1" w:styleId="97D2640423CB4B1FB4CD1B109C2E6B23">
    <w:name w:val="97D2640423CB4B1FB4CD1B109C2E6B23"/>
    <w:rsid w:val="00D13C82"/>
  </w:style>
  <w:style w:type="paragraph" w:customStyle="1" w:styleId="FEF571DD91C44B8393F9645FC0D7A2D6">
    <w:name w:val="FEF571DD91C44B8393F9645FC0D7A2D6"/>
    <w:rsid w:val="00D13C82"/>
  </w:style>
  <w:style w:type="paragraph" w:customStyle="1" w:styleId="FEF59619BC404B429885DEE17A8E7C64">
    <w:name w:val="FEF59619BC404B429885DEE17A8E7C64"/>
    <w:rsid w:val="00D13C82"/>
  </w:style>
  <w:style w:type="paragraph" w:customStyle="1" w:styleId="8928749DA29A4AC49B4EFFDE60CE0AA6">
    <w:name w:val="8928749DA29A4AC49B4EFFDE60CE0AA6"/>
    <w:rsid w:val="00D13C82"/>
  </w:style>
  <w:style w:type="paragraph" w:customStyle="1" w:styleId="03EA7B0004B24C2DAF4CDCC12CFE70F8">
    <w:name w:val="03EA7B0004B24C2DAF4CDCC12CFE70F8"/>
    <w:rsid w:val="00D13C82"/>
  </w:style>
  <w:style w:type="paragraph" w:customStyle="1" w:styleId="14217882A3044618A00593E4B520EC54">
    <w:name w:val="14217882A3044618A00593E4B520EC54"/>
    <w:rsid w:val="00D13C82"/>
  </w:style>
  <w:style w:type="paragraph" w:customStyle="1" w:styleId="0D828D3484524433AAD791D4AF76B4B3">
    <w:name w:val="0D828D3484524433AAD791D4AF76B4B3"/>
    <w:rsid w:val="00D13C82"/>
  </w:style>
  <w:style w:type="paragraph" w:customStyle="1" w:styleId="A15CA91CC44F4D9AA155389EEF1C5936">
    <w:name w:val="A15CA91CC44F4D9AA155389EEF1C5936"/>
    <w:rsid w:val="00D13C82"/>
  </w:style>
  <w:style w:type="paragraph" w:customStyle="1" w:styleId="12C303109E624FC48944D5B2B306D9DA">
    <w:name w:val="12C303109E624FC48944D5B2B306D9DA"/>
    <w:rsid w:val="00D13C82"/>
  </w:style>
  <w:style w:type="paragraph" w:customStyle="1" w:styleId="F8785AB11EC546138AF9E636C594AC91">
    <w:name w:val="F8785AB11EC546138AF9E636C594AC91"/>
    <w:rsid w:val="00D13C82"/>
  </w:style>
  <w:style w:type="paragraph" w:customStyle="1" w:styleId="4A9E1B5710674C76A3A8A65BA7F07B4C">
    <w:name w:val="4A9E1B5710674C76A3A8A65BA7F07B4C"/>
    <w:rsid w:val="00D13C82"/>
  </w:style>
  <w:style w:type="paragraph" w:customStyle="1" w:styleId="AF13841CF44B43FEA8C65CF793D76E86">
    <w:name w:val="AF13841CF44B43FEA8C65CF793D76E86"/>
    <w:rsid w:val="00D13C82"/>
  </w:style>
  <w:style w:type="paragraph" w:customStyle="1" w:styleId="EE92CDAD9D924779AAA72324383327B2">
    <w:name w:val="EE92CDAD9D924779AAA72324383327B2"/>
    <w:rsid w:val="00D13C82"/>
  </w:style>
  <w:style w:type="paragraph" w:customStyle="1" w:styleId="936612DEC17A40D780B3D6E4AA15FCE9">
    <w:name w:val="936612DEC17A40D780B3D6E4AA15FCE9"/>
    <w:rsid w:val="00D13C82"/>
  </w:style>
  <w:style w:type="paragraph" w:customStyle="1" w:styleId="FBB5A1C6D147417B8B0A6EBF54F18834">
    <w:name w:val="FBB5A1C6D147417B8B0A6EBF54F18834"/>
    <w:rsid w:val="00D13C82"/>
  </w:style>
  <w:style w:type="paragraph" w:customStyle="1" w:styleId="B58D166AF31E4B4EADDE251FEDEDA7D9">
    <w:name w:val="B58D166AF31E4B4EADDE251FEDEDA7D9"/>
    <w:rsid w:val="00D13C82"/>
  </w:style>
  <w:style w:type="paragraph" w:customStyle="1" w:styleId="3E8411A4D3C54762B173ED3D4F2E32C46">
    <w:name w:val="3E8411A4D3C54762B173ED3D4F2E32C4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6">
    <w:name w:val="B7EA564A35A7400B9670AC40EFD2DE8E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6">
    <w:name w:val="816D8542C2944ED89B7EE85D7DF2BB47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6">
    <w:name w:val="9A43938047344E248C62C3CB0F27DF06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6">
    <w:name w:val="093B053B295D492AA27AAB195C3FD37D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6">
    <w:name w:val="5B830839555847838012EA1FFB23533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6">
    <w:name w:val="3A2366827B4B4982BD1A6ACD8B6D481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6">
    <w:name w:val="71D445031A64444187F632AA3789CE3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6">
    <w:name w:val="6672073A7E894AC99CB8713653FA08BC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6">
    <w:name w:val="F3D3151D5942455B88405ADDED973E7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6">
    <w:name w:val="4E8CFA921058411ABC33E6A08368B401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6">
    <w:name w:val="F1BE3B02528B4EE19AA0DFE12C1CB89B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6">
    <w:name w:val="5D77D07BF73145169D5DDCF81FE92E78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6">
    <w:name w:val="F86CF806F23349DAA334B9EC81CE63C5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6">
    <w:name w:val="606A4D1CD3024C92897E1BE6C4FA182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6">
    <w:name w:val="4EFBC596E03C482DBB075AD3598467D2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6">
    <w:name w:val="8D4EB5DEAB0D45D495CE87AD840F8E44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6">
    <w:name w:val="DE1A062331D744398A21D3B5202738EC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6">
    <w:name w:val="FBAF485C174A42C2A5D462F884EF0438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6">
    <w:name w:val="B0B3071E9132480B8A856F6E985CD73E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6">
    <w:name w:val="796B2F6F50E647DEA1C4DB900BEFBAB86"/>
    <w:rsid w:val="001701EB"/>
    <w:rPr>
      <w:rFonts w:ascii="Calibri" w:eastAsia="Calibri" w:hAnsi="Calibri" w:cs="Times New Roman"/>
      <w:lang w:eastAsia="en-US"/>
    </w:rPr>
  </w:style>
  <w:style w:type="paragraph" w:customStyle="1" w:styleId="45915FF0A0CD4CB68F6F2EFC3B9C64FC6">
    <w:name w:val="45915FF0A0CD4CB68F6F2EFC3B9C64FC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6">
    <w:name w:val="B0A220FB43AA438F8D52FD240CD6192C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6">
    <w:name w:val="93313A0AE48A47B6A4C58BD48431348F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6">
    <w:name w:val="3DD74C51BAEF4EB39201614634931067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6">
    <w:name w:val="05C82418893546A38E94EC8DB45259AF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3">
    <w:name w:val="627BBEF938BB44A097B1BEBE0B7CE8F4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3">
    <w:name w:val="AFD39380DD314FEEB033E1520F179519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6">
    <w:name w:val="F1BB27BD8EA54645A2C9033DB071BC3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6">
    <w:name w:val="C30E4B9709BA4104AD8F5036A763226B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6">
    <w:name w:val="086ACCB998504643B904EC46C0BEA400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6">
    <w:name w:val="84E9B677956D4E2589D01F703E2084C4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6">
    <w:name w:val="F2DDA9157009407A88DD2CADDDB43BB8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6">
    <w:name w:val="31E37165B3144A9AAE80594181489BEB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1">
    <w:name w:val="93C144CA14964BCB8B2D6970E6A66FF6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C8D0CDF2F94764A20D1AFFBCCBCDC01">
    <w:name w:val="28C8D0CDF2F94764A20D1AFFBCCBCDC0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639B8DFF484B278ABF682BEE7123931">
    <w:name w:val="77639B8DFF484B278ABF682BEE712393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C7427A6F984DB79FD20C2DC78DCA811">
    <w:name w:val="3DC7427A6F984DB79FD20C2DC78DCA81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93308FD45ED47E3935FC346047089991">
    <w:name w:val="293308FD45ED47E3935FC34604708999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700ED16902499D992F8A632B6521F21">
    <w:name w:val="EE700ED16902499D992F8A632B6521F2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71395EDB29C4EFFA34C5038887CCB3D1">
    <w:name w:val="571395EDB29C4EFFA34C5038887CCB3D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BA6E2585FA4C58BC22798679368C991">
    <w:name w:val="63BA6E2585FA4C58BC22798679368C99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638B170A9A49BAA3E44CA4D2E9DF731">
    <w:name w:val="E7638B170A9A49BAA3E44CA4D2E9DF73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BDC045653247A8AD42DF017E7E4BAB1">
    <w:name w:val="A8BDC045653247A8AD42DF017E7E4BAB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B72D98E94D43AEB64C68C67BD0A6B31">
    <w:name w:val="85B72D98E94D43AEB64C68C67BD0A6B3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D8C3ECC23B4AF6A3CE38B97641DF1C1">
    <w:name w:val="7BD8C3ECC23B4AF6A3CE38B97641DF1C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CB5F740A2748FD93B927DE96E7EA031">
    <w:name w:val="FFCB5F740A2748FD93B927DE96E7EA03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9FB4D56EB4475E94FB665F134D9B8B1">
    <w:name w:val="3B9FB4D56EB4475E94FB665F134D9B8B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B06CDC7F1A4A03A9CAEA29591574511">
    <w:name w:val="3BB06CDC7F1A4A03A9CAEA2959157451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C6FD1F5BAF74A7B82AA1110F6FF81B51">
    <w:name w:val="5C6FD1F5BAF74A7B82AA1110F6FF81B5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6">
    <w:name w:val="2D47AB618D89423F9275216B0E8D5F78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6">
    <w:name w:val="FA7B51E0AAEB463482C181F438D9C3C1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4">
    <w:name w:val="C231F90572A04F3884324E159B19AD8D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6">
    <w:name w:val="CE346315C3F34EB485ADD32EBD7F5A6B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4">
    <w:name w:val="986686A2269740BA98FFE30C4593F8B2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6">
    <w:name w:val="8881453737654C60867E192C13D1EAA5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4">
    <w:name w:val="384980B9ECB542999703DF5F2104AA13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6">
    <w:name w:val="80635BAE9622449C834AC234BD325F3A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4">
    <w:name w:val="2E108DFFAAD34B2B8E7C55ABBE977B92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6">
    <w:name w:val="96FB33EC69C44FA298BEB8EF6610453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4">
    <w:name w:val="BF1AFE95035B4CE89C1F7B6E5AEDCC92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6">
    <w:name w:val="FEFACABE4774493EAA753C10B2A2B72B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4">
    <w:name w:val="7EB0752E6CAF40D983ACB3017B240A04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D2640423CB4B1FB4CD1B109C2E6B231">
    <w:name w:val="97D2640423CB4B1FB4CD1B109C2E6B23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571DD91C44B8393F9645FC0D7A2D61">
    <w:name w:val="FEF571DD91C44B8393F9645FC0D7A2D6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59619BC404B429885DEE17A8E7C641">
    <w:name w:val="FEF59619BC404B429885DEE17A8E7C64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28749DA29A4AC49B4EFFDE60CE0AA61">
    <w:name w:val="8928749DA29A4AC49B4EFFDE60CE0AA6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3EA7B0004B24C2DAF4CDCC12CFE70F81">
    <w:name w:val="03EA7B0004B24C2DAF4CDCC12CFE70F8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4217882A3044618A00593E4B520EC541">
    <w:name w:val="14217882A3044618A00593E4B520EC54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828D3484524433AAD791D4AF76B4B31">
    <w:name w:val="0D828D3484524433AAD791D4AF76B4B3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5CA91CC44F4D9AA155389EEF1C59361">
    <w:name w:val="A15CA91CC44F4D9AA155389EEF1C5936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2C303109E624FC48944D5B2B306D9DA1">
    <w:name w:val="12C303109E624FC48944D5B2B306D9DA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785AB11EC546138AF9E636C594AC911">
    <w:name w:val="F8785AB11EC546138AF9E636C594AC91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A9E1B5710674C76A3A8A65BA7F07B4C1">
    <w:name w:val="4A9E1B5710674C76A3A8A65BA7F07B4C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13841CF44B43FEA8C65CF793D76E861">
    <w:name w:val="AF13841CF44B43FEA8C65CF793D76E86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92CDAD9D924779AAA72324383327B21">
    <w:name w:val="EE92CDAD9D924779AAA72324383327B2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6612DEC17A40D780B3D6E4AA15FCE91">
    <w:name w:val="936612DEC17A40D780B3D6E4AA15FCE9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B5A1C6D147417B8B0A6EBF54F188341">
    <w:name w:val="FBB5A1C6D147417B8B0A6EBF54F18834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58D166AF31E4B4EADDE251FEDEDA7D91">
    <w:name w:val="B58D166AF31E4B4EADDE251FEDEDA7D9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7">
    <w:name w:val="3E8411A4D3C54762B173ED3D4F2E32C4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7">
    <w:name w:val="B7EA564A35A7400B9670AC40EFD2DE8E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7">
    <w:name w:val="816D8542C2944ED89B7EE85D7DF2BB47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7">
    <w:name w:val="9A43938047344E248C62C3CB0F27DF06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7">
    <w:name w:val="093B053B295D492AA27AAB195C3FD37D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7">
    <w:name w:val="5B830839555847838012EA1FFB23533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7">
    <w:name w:val="3A2366827B4B4982BD1A6ACD8B6D481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7">
    <w:name w:val="71D445031A64444187F632AA3789CE3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7">
    <w:name w:val="6672073A7E894AC99CB8713653FA08BC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7">
    <w:name w:val="F3D3151D5942455B88405ADDED973E7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7">
    <w:name w:val="4E8CFA921058411ABC33E6A08368B401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7">
    <w:name w:val="F1BE3B02528B4EE19AA0DFE12C1CB89B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7">
    <w:name w:val="5D77D07BF73145169D5DDCF81FE92E78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7">
    <w:name w:val="F86CF806F23349DAA334B9EC81CE63C5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7">
    <w:name w:val="606A4D1CD3024C92897E1BE6C4FA182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7">
    <w:name w:val="4EFBC596E03C482DBB075AD3598467D2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7">
    <w:name w:val="8D4EB5DEAB0D45D495CE87AD840F8E44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7">
    <w:name w:val="DE1A062331D744398A21D3B5202738EC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7">
    <w:name w:val="FBAF485C174A42C2A5D462F884EF0438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7">
    <w:name w:val="B0B3071E9132480B8A856F6E985CD73E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7">
    <w:name w:val="796B2F6F50E647DEA1C4DB900BEFBAB87"/>
    <w:rsid w:val="001701EB"/>
    <w:rPr>
      <w:rFonts w:ascii="Calibri" w:eastAsia="Calibri" w:hAnsi="Calibri" w:cs="Times New Roman"/>
      <w:lang w:eastAsia="en-US"/>
    </w:rPr>
  </w:style>
  <w:style w:type="paragraph" w:customStyle="1" w:styleId="45915FF0A0CD4CB68F6F2EFC3B9C64FC7">
    <w:name w:val="45915FF0A0CD4CB68F6F2EFC3B9C64FC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7">
    <w:name w:val="B0A220FB43AA438F8D52FD240CD6192C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7">
    <w:name w:val="93313A0AE48A47B6A4C58BD48431348F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7">
    <w:name w:val="3DD74C51BAEF4EB39201614634931067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7">
    <w:name w:val="05C82418893546A38E94EC8DB45259AF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4">
    <w:name w:val="627BBEF938BB44A097B1BEBE0B7CE8F4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4">
    <w:name w:val="AFD39380DD314FEEB033E1520F179519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7">
    <w:name w:val="F1BB27BD8EA54645A2C9033DB071BC3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7">
    <w:name w:val="C30E4B9709BA4104AD8F5036A763226B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7">
    <w:name w:val="086ACCB998504643B904EC46C0BEA400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7">
    <w:name w:val="84E9B677956D4E2589D01F703E2084C4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7">
    <w:name w:val="F2DDA9157009407A88DD2CADDDB43BB8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7">
    <w:name w:val="31E37165B3144A9AAE80594181489BEB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2">
    <w:name w:val="93C144CA14964BCB8B2D6970E6A66FF6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C8D0CDF2F94764A20D1AFFBCCBCDC02">
    <w:name w:val="28C8D0CDF2F94764A20D1AFFBCCBCDC0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639B8DFF484B278ABF682BEE7123932">
    <w:name w:val="77639B8DFF484B278ABF682BEE712393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C7427A6F984DB79FD20C2DC78DCA812">
    <w:name w:val="3DC7427A6F984DB79FD20C2DC78DCA81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93308FD45ED47E3935FC346047089992">
    <w:name w:val="293308FD45ED47E3935FC34604708999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700ED16902499D992F8A632B6521F22">
    <w:name w:val="EE700ED16902499D992F8A632B6521F2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71395EDB29C4EFFA34C5038887CCB3D2">
    <w:name w:val="571395EDB29C4EFFA34C5038887CCB3D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BA6E2585FA4C58BC22798679368C992">
    <w:name w:val="63BA6E2585FA4C58BC22798679368C99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638B170A9A49BAA3E44CA4D2E9DF732">
    <w:name w:val="E7638B170A9A49BAA3E44CA4D2E9DF73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BDC045653247A8AD42DF017E7E4BAB2">
    <w:name w:val="A8BDC045653247A8AD42DF017E7E4BAB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B72D98E94D43AEB64C68C67BD0A6B32">
    <w:name w:val="85B72D98E94D43AEB64C68C67BD0A6B3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D8C3ECC23B4AF6A3CE38B97641DF1C2">
    <w:name w:val="7BD8C3ECC23B4AF6A3CE38B97641DF1C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CB5F740A2748FD93B927DE96E7EA032">
    <w:name w:val="FFCB5F740A2748FD93B927DE96E7EA03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9FB4D56EB4475E94FB665F134D9B8B2">
    <w:name w:val="3B9FB4D56EB4475E94FB665F134D9B8B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B06CDC7F1A4A03A9CAEA29591574512">
    <w:name w:val="3BB06CDC7F1A4A03A9CAEA2959157451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C6FD1F5BAF74A7B82AA1110F6FF81B52">
    <w:name w:val="5C6FD1F5BAF74A7B82AA1110F6FF81B5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7">
    <w:name w:val="2D47AB618D89423F9275216B0E8D5F78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7">
    <w:name w:val="FA7B51E0AAEB463482C181F438D9C3C1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5">
    <w:name w:val="C231F90572A04F3884324E159B19AD8D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7">
    <w:name w:val="CE346315C3F34EB485ADD32EBD7F5A6B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5">
    <w:name w:val="986686A2269740BA98FFE30C4593F8B2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7">
    <w:name w:val="8881453737654C60867E192C13D1EAA5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5">
    <w:name w:val="384980B9ECB542999703DF5F2104AA13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7">
    <w:name w:val="80635BAE9622449C834AC234BD325F3A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5">
    <w:name w:val="2E108DFFAAD34B2B8E7C55ABBE977B92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7">
    <w:name w:val="96FB33EC69C44FA298BEB8EF6610453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5">
    <w:name w:val="BF1AFE95035B4CE89C1F7B6E5AEDCC92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7">
    <w:name w:val="FEFACABE4774493EAA753C10B2A2B72B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5">
    <w:name w:val="7EB0752E6CAF40D983ACB3017B240A04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D2640423CB4B1FB4CD1B109C2E6B232">
    <w:name w:val="97D2640423CB4B1FB4CD1B109C2E6B23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571DD91C44B8393F9645FC0D7A2D62">
    <w:name w:val="FEF571DD91C44B8393F9645FC0D7A2D6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59619BC404B429885DEE17A8E7C642">
    <w:name w:val="FEF59619BC404B429885DEE17A8E7C64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28749DA29A4AC49B4EFFDE60CE0AA62">
    <w:name w:val="8928749DA29A4AC49B4EFFDE60CE0AA6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3EA7B0004B24C2DAF4CDCC12CFE70F82">
    <w:name w:val="03EA7B0004B24C2DAF4CDCC12CFE70F8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4217882A3044618A00593E4B520EC542">
    <w:name w:val="14217882A3044618A00593E4B520EC54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828D3484524433AAD791D4AF76B4B32">
    <w:name w:val="0D828D3484524433AAD791D4AF76B4B3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5CA91CC44F4D9AA155389EEF1C59362">
    <w:name w:val="A15CA91CC44F4D9AA155389EEF1C5936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2C303109E624FC48944D5B2B306D9DA2">
    <w:name w:val="12C303109E624FC48944D5B2B306D9DA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785AB11EC546138AF9E636C594AC912">
    <w:name w:val="F8785AB11EC546138AF9E636C594AC91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A9E1B5710674C76A3A8A65BA7F07B4C2">
    <w:name w:val="4A9E1B5710674C76A3A8A65BA7F07B4C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13841CF44B43FEA8C65CF793D76E862">
    <w:name w:val="AF13841CF44B43FEA8C65CF793D76E86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92CDAD9D924779AAA72324383327B22">
    <w:name w:val="EE92CDAD9D924779AAA72324383327B2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6612DEC17A40D780B3D6E4AA15FCE92">
    <w:name w:val="936612DEC17A40D780B3D6E4AA15FCE9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B5A1C6D147417B8B0A6EBF54F188342">
    <w:name w:val="FBB5A1C6D147417B8B0A6EBF54F18834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58D166AF31E4B4EADDE251FEDEDA7D92">
    <w:name w:val="B58D166AF31E4B4EADDE251FEDEDA7D9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8">
    <w:name w:val="3E8411A4D3C54762B173ED3D4F2E32C4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8">
    <w:name w:val="B7EA564A35A7400B9670AC40EFD2DE8E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8">
    <w:name w:val="816D8542C2944ED89B7EE85D7DF2BB47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8">
    <w:name w:val="9A43938047344E248C62C3CB0F27DF06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8">
    <w:name w:val="093B053B295D492AA27AAB195C3FD37D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8">
    <w:name w:val="5B830839555847838012EA1FFB23533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8">
    <w:name w:val="3A2366827B4B4982BD1A6ACD8B6D481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8">
    <w:name w:val="71D445031A64444187F632AA3789CE3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8">
    <w:name w:val="6672073A7E894AC99CB8713653FA08BC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8">
    <w:name w:val="F3D3151D5942455B88405ADDED973E7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8">
    <w:name w:val="4E8CFA921058411ABC33E6A08368B401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8">
    <w:name w:val="F1BE3B02528B4EE19AA0DFE12C1CB89B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8">
    <w:name w:val="5D77D07BF73145169D5DDCF81FE92E78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8">
    <w:name w:val="F86CF806F23349DAA334B9EC81CE63C5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8">
    <w:name w:val="606A4D1CD3024C92897E1BE6C4FA182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8">
    <w:name w:val="4EFBC596E03C482DBB075AD3598467D2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8">
    <w:name w:val="8D4EB5DEAB0D45D495CE87AD840F8E44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8">
    <w:name w:val="DE1A062331D744398A21D3B5202738EC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8">
    <w:name w:val="FBAF485C174A42C2A5D462F884EF0438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8">
    <w:name w:val="B0B3071E9132480B8A856F6E985CD73E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8">
    <w:name w:val="796B2F6F50E647DEA1C4DB900BEFBAB88"/>
    <w:rsid w:val="001701EB"/>
    <w:rPr>
      <w:rFonts w:ascii="Calibri" w:eastAsia="Calibri" w:hAnsi="Calibri" w:cs="Times New Roman"/>
      <w:lang w:eastAsia="en-US"/>
    </w:rPr>
  </w:style>
  <w:style w:type="paragraph" w:customStyle="1" w:styleId="45915FF0A0CD4CB68F6F2EFC3B9C64FC8">
    <w:name w:val="45915FF0A0CD4CB68F6F2EFC3B9C64FC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8">
    <w:name w:val="B0A220FB43AA438F8D52FD240CD6192C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8">
    <w:name w:val="93313A0AE48A47B6A4C58BD48431348F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8">
    <w:name w:val="3DD74C51BAEF4EB39201614634931067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8">
    <w:name w:val="05C82418893546A38E94EC8DB45259AF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5">
    <w:name w:val="627BBEF938BB44A097B1BEBE0B7CE8F4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5">
    <w:name w:val="AFD39380DD314FEEB033E1520F179519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8">
    <w:name w:val="F1BB27BD8EA54645A2C9033DB071BC3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8">
    <w:name w:val="C30E4B9709BA4104AD8F5036A763226B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8">
    <w:name w:val="086ACCB998504643B904EC46C0BEA400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8">
    <w:name w:val="84E9B677956D4E2589D01F703E2084C4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8">
    <w:name w:val="F2DDA9157009407A88DD2CADDDB43BB8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8">
    <w:name w:val="31E37165B3144A9AAE80594181489BEB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3">
    <w:name w:val="93C144CA14964BCB8B2D6970E6A66FF6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C8D0CDF2F94764A20D1AFFBCCBCDC03">
    <w:name w:val="28C8D0CDF2F94764A20D1AFFBCCBCDC0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639B8DFF484B278ABF682BEE7123933">
    <w:name w:val="77639B8DFF484B278ABF682BEE712393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C7427A6F984DB79FD20C2DC78DCA813">
    <w:name w:val="3DC7427A6F984DB79FD20C2DC78DCA81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93308FD45ED47E3935FC346047089993">
    <w:name w:val="293308FD45ED47E3935FC34604708999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700ED16902499D992F8A632B6521F23">
    <w:name w:val="EE700ED16902499D992F8A632B6521F2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71395EDB29C4EFFA34C5038887CCB3D3">
    <w:name w:val="571395EDB29C4EFFA34C5038887CCB3D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BA6E2585FA4C58BC22798679368C993">
    <w:name w:val="63BA6E2585FA4C58BC22798679368C99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638B170A9A49BAA3E44CA4D2E9DF733">
    <w:name w:val="E7638B170A9A49BAA3E44CA4D2E9DF73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BDC045653247A8AD42DF017E7E4BAB3">
    <w:name w:val="A8BDC045653247A8AD42DF017E7E4BAB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B72D98E94D43AEB64C68C67BD0A6B33">
    <w:name w:val="85B72D98E94D43AEB64C68C67BD0A6B3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D8C3ECC23B4AF6A3CE38B97641DF1C3">
    <w:name w:val="7BD8C3ECC23B4AF6A3CE38B97641DF1C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CB5F740A2748FD93B927DE96E7EA033">
    <w:name w:val="FFCB5F740A2748FD93B927DE96E7EA03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9FB4D56EB4475E94FB665F134D9B8B3">
    <w:name w:val="3B9FB4D56EB4475E94FB665F134D9B8B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B06CDC7F1A4A03A9CAEA29591574513">
    <w:name w:val="3BB06CDC7F1A4A03A9CAEA2959157451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C6FD1F5BAF74A7B82AA1110F6FF81B53">
    <w:name w:val="5C6FD1F5BAF74A7B82AA1110F6FF81B5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8">
    <w:name w:val="2D47AB618D89423F9275216B0E8D5F78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8">
    <w:name w:val="FA7B51E0AAEB463482C181F438D9C3C1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6">
    <w:name w:val="C231F90572A04F3884324E159B19AD8D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8">
    <w:name w:val="CE346315C3F34EB485ADD32EBD7F5A6B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6">
    <w:name w:val="986686A2269740BA98FFE30C4593F8B2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8">
    <w:name w:val="8881453737654C60867E192C13D1EAA5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6">
    <w:name w:val="384980B9ECB542999703DF5F2104AA1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8">
    <w:name w:val="80635BAE9622449C834AC234BD325F3A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6">
    <w:name w:val="2E108DFFAAD34B2B8E7C55ABBE977B92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8">
    <w:name w:val="96FB33EC69C44FA298BEB8EF6610453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6">
    <w:name w:val="BF1AFE95035B4CE89C1F7B6E5AEDCC92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8">
    <w:name w:val="FEFACABE4774493EAA753C10B2A2B72B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6">
    <w:name w:val="7EB0752E6CAF40D983ACB3017B240A04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D2640423CB4B1FB4CD1B109C2E6B233">
    <w:name w:val="97D2640423CB4B1FB4CD1B109C2E6B23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571DD91C44B8393F9645FC0D7A2D63">
    <w:name w:val="FEF571DD91C44B8393F9645FC0D7A2D6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59619BC404B429885DEE17A8E7C643">
    <w:name w:val="FEF59619BC404B429885DEE17A8E7C64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28749DA29A4AC49B4EFFDE60CE0AA63">
    <w:name w:val="8928749DA29A4AC49B4EFFDE60CE0AA6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3EA7B0004B24C2DAF4CDCC12CFE70F83">
    <w:name w:val="03EA7B0004B24C2DAF4CDCC12CFE70F8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4217882A3044618A00593E4B520EC543">
    <w:name w:val="14217882A3044618A00593E4B520EC54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828D3484524433AAD791D4AF76B4B33">
    <w:name w:val="0D828D3484524433AAD791D4AF76B4B3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5CA91CC44F4D9AA155389EEF1C59363">
    <w:name w:val="A15CA91CC44F4D9AA155389EEF1C5936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2C303109E624FC48944D5B2B306D9DA3">
    <w:name w:val="12C303109E624FC48944D5B2B306D9DA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785AB11EC546138AF9E636C594AC913">
    <w:name w:val="F8785AB11EC546138AF9E636C594AC91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A9E1B5710674C76A3A8A65BA7F07B4C3">
    <w:name w:val="4A9E1B5710674C76A3A8A65BA7F07B4C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13841CF44B43FEA8C65CF793D76E863">
    <w:name w:val="AF13841CF44B43FEA8C65CF793D76E86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92CDAD9D924779AAA72324383327B23">
    <w:name w:val="EE92CDAD9D924779AAA72324383327B2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6612DEC17A40D780B3D6E4AA15FCE93">
    <w:name w:val="936612DEC17A40D780B3D6E4AA15FCE9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B5A1C6D147417B8B0A6EBF54F188343">
    <w:name w:val="FBB5A1C6D147417B8B0A6EBF54F18834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58D166AF31E4B4EADDE251FEDEDA7D93">
    <w:name w:val="B58D166AF31E4B4EADDE251FEDEDA7D9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1CA77-3D1C-4E91-BAE2-3C247E06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Individuální vzdělávací plán 12 předmětů.docx</Template>
  <TotalTime>0</TotalTime>
  <Pages>3</Pages>
  <Words>963</Words>
  <Characters>5683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tomas.pavlas</dc:creator>
  <cp:lastModifiedBy>Lenka Perglová</cp:lastModifiedBy>
  <cp:revision>2</cp:revision>
  <cp:lastPrinted>2016-01-18T07:57:00Z</cp:lastPrinted>
  <dcterms:created xsi:type="dcterms:W3CDTF">2017-10-05T08:48:00Z</dcterms:created>
  <dcterms:modified xsi:type="dcterms:W3CDTF">2017-10-05T08:48:00Z</dcterms:modified>
</cp:coreProperties>
</file>